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8F" w:rsidRDefault="00A81D8F" w:rsidP="00A12838">
      <w:pPr>
        <w:widowControl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 w:rsidRPr="00AD22B5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南京市工商局</w:t>
      </w:r>
    </w:p>
    <w:p w:rsidR="00A81D8F" w:rsidRPr="00AD22B5" w:rsidRDefault="00A81D8F" w:rsidP="00A12838">
      <w:pPr>
        <w:widowControl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 w:rsidRPr="00170E4F">
        <w:rPr>
          <w:rFonts w:ascii="方正小标宋简体" w:eastAsia="方正小标宋简体" w:cs="方正小标宋简体"/>
          <w:b/>
          <w:bCs/>
          <w:sz w:val="44"/>
          <w:szCs w:val="44"/>
        </w:rPr>
        <w:t>2018</w:t>
      </w:r>
      <w:r w:rsidRPr="00170E4F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年</w:t>
      </w:r>
      <w:r w:rsidRPr="00AD22B5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流通领域商品质量</w:t>
      </w:r>
      <w:r w:rsidRPr="003E4B5C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抽检检验</w:t>
      </w:r>
      <w:r w:rsidRPr="00AD22B5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结果</w:t>
      </w: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公示</w:t>
      </w:r>
    </w:p>
    <w:p w:rsidR="00A81D8F" w:rsidRDefault="00A81D8F" w:rsidP="00A12838">
      <w:pPr>
        <w:widowControl/>
        <w:shd w:val="clear" w:color="auto" w:fill="FFFFFF"/>
        <w:ind w:firstLine="64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</w:p>
    <w:p w:rsidR="00A81D8F" w:rsidRDefault="00A81D8F" w:rsidP="00A12838">
      <w:pPr>
        <w:widowControl/>
        <w:shd w:val="clear" w:color="auto" w:fill="FFFFFF"/>
        <w:ind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A81D8F" w:rsidRPr="003E4B5C" w:rsidRDefault="00A81D8F" w:rsidP="00DB02AE">
      <w:pPr>
        <w:spacing w:line="500" w:lineRule="exact"/>
        <w:ind w:firstLineChars="200" w:firstLine="31680"/>
        <w:rPr>
          <w:rFonts w:ascii="仿宋_GB2312" w:eastAsia="仿宋_GB2312" w:hAnsi="等线" w:cs="等线"/>
          <w:sz w:val="32"/>
          <w:szCs w:val="32"/>
        </w:rPr>
      </w:pPr>
      <w:r w:rsidRPr="003E4B5C">
        <w:rPr>
          <w:rFonts w:ascii="仿宋_GB2312" w:eastAsia="仿宋_GB2312" w:hAnsi="等线" w:cs="等线" w:hint="eastAsia"/>
          <w:sz w:val="32"/>
          <w:szCs w:val="32"/>
        </w:rPr>
        <w:t>为加强流通领域商品的质量监管，维护广大消费者合法利益，南京市工商局结合本市消费投诉举报所反映的热点商品，于</w:t>
      </w:r>
      <w:r w:rsidRPr="003E4B5C">
        <w:rPr>
          <w:rFonts w:ascii="仿宋_GB2312" w:eastAsia="仿宋_GB2312" w:hAnsi="等线" w:cs="等线"/>
          <w:sz w:val="32"/>
          <w:szCs w:val="32"/>
        </w:rPr>
        <w:t>2018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年</w:t>
      </w:r>
      <w:r w:rsidRPr="003E4B5C">
        <w:rPr>
          <w:rFonts w:ascii="仿宋_GB2312" w:eastAsia="仿宋_GB2312" w:hAnsi="等线" w:cs="等线"/>
          <w:sz w:val="32"/>
          <w:szCs w:val="32"/>
        </w:rPr>
        <w:t>6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月至</w:t>
      </w:r>
      <w:r w:rsidRPr="003E4B5C">
        <w:rPr>
          <w:rFonts w:ascii="仿宋_GB2312" w:eastAsia="仿宋_GB2312" w:hAnsi="等线" w:cs="等线"/>
          <w:sz w:val="32"/>
          <w:szCs w:val="32"/>
        </w:rPr>
        <w:t>8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月共抽检通讯设备、家用电器、纺织服装和皮革制品鞋类等</w:t>
      </w:r>
      <w:r w:rsidRPr="003E4B5C">
        <w:rPr>
          <w:rFonts w:ascii="仿宋_GB2312" w:eastAsia="仿宋_GB2312" w:hAnsi="等线" w:cs="等线"/>
          <w:sz w:val="32"/>
          <w:szCs w:val="32"/>
        </w:rPr>
        <w:t>11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个品种</w:t>
      </w:r>
      <w:r w:rsidRPr="003E4B5C">
        <w:rPr>
          <w:rFonts w:ascii="仿宋_GB2312" w:eastAsia="仿宋_GB2312" w:hAnsi="等线" w:cs="等线"/>
          <w:sz w:val="32"/>
          <w:szCs w:val="32"/>
        </w:rPr>
        <w:t>480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批次的商品。</w:t>
      </w:r>
    </w:p>
    <w:p w:rsidR="00A81D8F" w:rsidRPr="003E4B5C" w:rsidRDefault="00A81D8F" w:rsidP="00DB02AE">
      <w:pPr>
        <w:spacing w:line="500" w:lineRule="exact"/>
        <w:ind w:firstLineChars="200" w:firstLine="31680"/>
        <w:rPr>
          <w:rFonts w:ascii="仿宋_GB2312" w:eastAsia="仿宋_GB2312" w:hAnsi="等线" w:cs="等线"/>
          <w:sz w:val="32"/>
          <w:szCs w:val="32"/>
        </w:rPr>
      </w:pPr>
      <w:r w:rsidRPr="003E4B5C">
        <w:rPr>
          <w:rFonts w:ascii="仿宋_GB2312" w:eastAsia="仿宋_GB2312" w:hAnsi="等线" w:cs="等线" w:hint="eastAsia"/>
          <w:sz w:val="32"/>
          <w:szCs w:val="32"/>
        </w:rPr>
        <w:t>本次抽检所抽取样品</w:t>
      </w:r>
      <w:r w:rsidRPr="003E4B5C">
        <w:rPr>
          <w:rFonts w:ascii="仿宋_GB2312" w:eastAsia="仿宋_GB2312" w:hAnsi="等线" w:cs="等线"/>
          <w:sz w:val="32"/>
          <w:szCs w:val="32"/>
        </w:rPr>
        <w:t>480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个批次，合格样品</w:t>
      </w:r>
      <w:r w:rsidRPr="003E4B5C">
        <w:rPr>
          <w:rFonts w:ascii="仿宋_GB2312" w:eastAsia="仿宋_GB2312" w:hAnsi="等线" w:cs="等线"/>
          <w:sz w:val="32"/>
          <w:szCs w:val="32"/>
        </w:rPr>
        <w:t>450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个批次，合格率为</w:t>
      </w:r>
      <w:r w:rsidRPr="003E4B5C">
        <w:rPr>
          <w:rFonts w:ascii="仿宋_GB2312" w:eastAsia="仿宋_GB2312" w:hAnsi="等线" w:cs="等线"/>
          <w:sz w:val="32"/>
          <w:szCs w:val="32"/>
        </w:rPr>
        <w:t>93.75%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，不合格样品</w:t>
      </w:r>
      <w:r w:rsidRPr="003E4B5C">
        <w:rPr>
          <w:rFonts w:ascii="仿宋_GB2312" w:eastAsia="仿宋_GB2312" w:hAnsi="等线" w:cs="等线"/>
          <w:sz w:val="32"/>
          <w:szCs w:val="32"/>
        </w:rPr>
        <w:t>30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个批次，不合格率为</w:t>
      </w:r>
      <w:r w:rsidRPr="003E4B5C">
        <w:rPr>
          <w:rFonts w:ascii="仿宋_GB2312" w:eastAsia="仿宋_GB2312" w:hAnsi="等线" w:cs="等线"/>
          <w:sz w:val="32"/>
          <w:szCs w:val="32"/>
        </w:rPr>
        <w:t>6.25%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。</w:t>
      </w:r>
    </w:p>
    <w:p w:rsidR="00A81D8F" w:rsidRPr="00AD22B5" w:rsidRDefault="00A81D8F" w:rsidP="00A12838">
      <w:pPr>
        <w:widowControl/>
        <w:shd w:val="clear" w:color="auto" w:fill="FFFFFF"/>
        <w:ind w:firstLine="640"/>
        <w:jc w:val="left"/>
        <w:rPr>
          <w:rFonts w:ascii="仿宋_GB2312" w:eastAsia="仿宋_GB2312" w:cs="仿宋_GB2312"/>
          <w:sz w:val="32"/>
          <w:szCs w:val="32"/>
        </w:rPr>
      </w:pPr>
      <w:r w:rsidRPr="00AD22B5">
        <w:rPr>
          <w:rFonts w:ascii="仿宋_GB2312" w:eastAsia="仿宋_GB2312" w:cs="仿宋_GB2312"/>
          <w:sz w:val="32"/>
          <w:szCs w:val="32"/>
        </w:rPr>
        <w:t> </w:t>
      </w:r>
    </w:p>
    <w:p w:rsidR="00A81D8F" w:rsidRPr="003E4B5C" w:rsidRDefault="00A81D8F" w:rsidP="00A12838">
      <w:pPr>
        <w:widowControl/>
        <w:shd w:val="clear" w:color="auto" w:fill="FFFFFF"/>
        <w:ind w:firstLine="640"/>
        <w:jc w:val="left"/>
        <w:rPr>
          <w:rFonts w:ascii="仿宋_GB2312" w:eastAsia="仿宋_GB2312" w:hAnsi="等线" w:cs="等线"/>
          <w:sz w:val="32"/>
          <w:szCs w:val="32"/>
        </w:rPr>
      </w:pPr>
      <w:r w:rsidRPr="003E4B5C">
        <w:rPr>
          <w:rFonts w:ascii="仿宋_GB2312" w:eastAsia="仿宋_GB2312" w:hAnsi="等线" w:cs="等线" w:hint="eastAsia"/>
          <w:sz w:val="32"/>
          <w:szCs w:val="32"/>
        </w:rPr>
        <w:t>附件：</w:t>
      </w:r>
      <w:r w:rsidRPr="003E4B5C">
        <w:rPr>
          <w:rFonts w:ascii="仿宋_GB2312" w:eastAsia="仿宋_GB2312" w:hAnsi="等线" w:cs="等线"/>
          <w:sz w:val="32"/>
          <w:szCs w:val="32"/>
        </w:rPr>
        <w:t>1</w:t>
      </w:r>
      <w:r>
        <w:rPr>
          <w:rFonts w:ascii="仿宋_GB2312" w:eastAsia="仿宋_GB2312" w:hAnsi="等线" w:cs="等线"/>
          <w:sz w:val="32"/>
          <w:szCs w:val="32"/>
        </w:rPr>
        <w:t>.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南京市工商局</w:t>
      </w:r>
      <w:r w:rsidRPr="003E4B5C">
        <w:rPr>
          <w:rFonts w:ascii="仿宋_GB2312" w:eastAsia="仿宋_GB2312" w:hAnsi="等线" w:cs="等线"/>
          <w:sz w:val="32"/>
          <w:szCs w:val="32"/>
        </w:rPr>
        <w:t>2018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年流通领域商品质量抽查检验不合格商品统计表（表</w:t>
      </w:r>
      <w:r>
        <w:rPr>
          <w:rFonts w:ascii="仿宋_GB2312" w:eastAsia="仿宋_GB2312" w:hAnsi="等线" w:cs="等线"/>
          <w:sz w:val="32"/>
          <w:szCs w:val="32"/>
        </w:rPr>
        <w:t>1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）</w:t>
      </w:r>
      <w:r w:rsidRPr="003E4B5C">
        <w:rPr>
          <w:rFonts w:ascii="仿宋_GB2312" w:eastAsia="仿宋_GB2312" w:hAnsi="等线" w:cs="等线"/>
          <w:sz w:val="32"/>
          <w:szCs w:val="32"/>
        </w:rPr>
        <w:t> </w:t>
      </w:r>
    </w:p>
    <w:p w:rsidR="00A81D8F" w:rsidRPr="003E4B5C" w:rsidRDefault="00A81D8F" w:rsidP="00A12838">
      <w:pPr>
        <w:widowControl/>
        <w:shd w:val="clear" w:color="auto" w:fill="FFFFFF"/>
        <w:ind w:firstLine="640"/>
        <w:jc w:val="left"/>
        <w:rPr>
          <w:rFonts w:ascii="仿宋_GB2312" w:eastAsia="仿宋_GB2312" w:hAnsi="等线" w:cs="等线"/>
          <w:sz w:val="32"/>
          <w:szCs w:val="32"/>
        </w:rPr>
      </w:pPr>
      <w:r w:rsidRPr="003E4B5C">
        <w:rPr>
          <w:rFonts w:ascii="仿宋_GB2312" w:eastAsia="仿宋_GB2312" w:hAnsi="等线" w:cs="等线"/>
          <w:sz w:val="32"/>
          <w:szCs w:val="32"/>
        </w:rPr>
        <w:t> </w:t>
      </w:r>
      <w:r w:rsidRPr="003E4B5C">
        <w:rPr>
          <w:rFonts w:ascii="仿宋_GB2312" w:eastAsia="仿宋_GB2312" w:hAnsi="等线" w:cs="等线"/>
          <w:sz w:val="32"/>
          <w:szCs w:val="32"/>
        </w:rPr>
        <w:t xml:space="preserve">    2</w:t>
      </w:r>
      <w:r>
        <w:rPr>
          <w:rFonts w:ascii="仿宋_GB2312" w:eastAsia="仿宋_GB2312" w:hAnsi="等线" w:cs="等线"/>
          <w:sz w:val="32"/>
          <w:szCs w:val="32"/>
        </w:rPr>
        <w:t>.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南京市工商局</w:t>
      </w:r>
      <w:r w:rsidRPr="003E4B5C">
        <w:rPr>
          <w:rFonts w:ascii="仿宋_GB2312" w:eastAsia="仿宋_GB2312" w:hAnsi="等线" w:cs="等线"/>
          <w:sz w:val="32"/>
          <w:szCs w:val="32"/>
        </w:rPr>
        <w:t>2018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年流通领域商品质量抽查检验合格商品统计表（表</w:t>
      </w:r>
      <w:r>
        <w:rPr>
          <w:rFonts w:ascii="仿宋_GB2312" w:eastAsia="仿宋_GB2312" w:hAnsi="等线" w:cs="等线"/>
          <w:sz w:val="32"/>
          <w:szCs w:val="32"/>
        </w:rPr>
        <w:t>2-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表</w:t>
      </w:r>
      <w:r>
        <w:rPr>
          <w:rFonts w:ascii="仿宋_GB2312" w:eastAsia="仿宋_GB2312" w:hAnsi="等线" w:cs="等线"/>
          <w:sz w:val="32"/>
          <w:szCs w:val="32"/>
        </w:rPr>
        <w:t>5</w:t>
      </w:r>
      <w:r w:rsidRPr="003E4B5C">
        <w:rPr>
          <w:rFonts w:ascii="仿宋_GB2312" w:eastAsia="仿宋_GB2312" w:hAnsi="等线" w:cs="等线" w:hint="eastAsia"/>
          <w:sz w:val="32"/>
          <w:szCs w:val="32"/>
        </w:rPr>
        <w:t>）</w:t>
      </w:r>
      <w:r w:rsidRPr="003E4B5C">
        <w:rPr>
          <w:rFonts w:ascii="仿宋_GB2312" w:eastAsia="仿宋_GB2312" w:hAnsi="等线" w:cs="等线"/>
          <w:sz w:val="32"/>
          <w:szCs w:val="32"/>
        </w:rPr>
        <w:t> </w:t>
      </w:r>
    </w:p>
    <w:p w:rsidR="00A81D8F" w:rsidRPr="00AD22B5" w:rsidRDefault="00A81D8F" w:rsidP="00A12838">
      <w:pPr>
        <w:widowControl/>
        <w:shd w:val="clear" w:color="auto" w:fill="FFFFFF"/>
        <w:ind w:left="1916" w:hanging="320"/>
        <w:jc w:val="left"/>
        <w:rPr>
          <w:rFonts w:ascii="仿宋_GB2312" w:eastAsia="仿宋_GB2312" w:cs="仿宋_GB2312"/>
          <w:sz w:val="32"/>
          <w:szCs w:val="32"/>
        </w:rPr>
      </w:pPr>
      <w:r w:rsidRPr="00AD22B5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AD22B5">
        <w:rPr>
          <w:rFonts w:ascii="仿宋_GB2312" w:eastAsia="仿宋_GB2312" w:cs="仿宋_GB2312"/>
          <w:sz w:val="32"/>
          <w:szCs w:val="32"/>
        </w:rPr>
        <w:t>  </w:t>
      </w:r>
    </w:p>
    <w:p w:rsidR="00A81D8F" w:rsidRPr="00AD22B5" w:rsidRDefault="00A81D8F" w:rsidP="00DB02AE">
      <w:pPr>
        <w:widowControl/>
        <w:shd w:val="clear" w:color="auto" w:fill="FFFFFF"/>
        <w:ind w:leftChars="912" w:left="31680" w:firstLineChars="259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AD22B5">
        <w:rPr>
          <w:rFonts w:ascii="仿宋_GB2312" w:eastAsia="仿宋_GB2312" w:cs="仿宋_GB2312" w:hint="eastAsia"/>
          <w:sz w:val="32"/>
          <w:szCs w:val="32"/>
        </w:rPr>
        <w:t>南京市工商局</w:t>
      </w:r>
      <w:r w:rsidRPr="00AD22B5">
        <w:rPr>
          <w:rFonts w:ascii="仿宋_GB2312" w:eastAsia="仿宋_GB2312" w:cs="仿宋_GB2312"/>
          <w:sz w:val="32"/>
          <w:szCs w:val="32"/>
        </w:rPr>
        <w:t> </w:t>
      </w:r>
    </w:p>
    <w:p w:rsidR="00A81D8F" w:rsidRDefault="00A81D8F" w:rsidP="00DB02AE">
      <w:pPr>
        <w:ind w:firstLineChars="3050" w:firstLine="31680"/>
        <w:rPr>
          <w:rFonts w:ascii="仿宋_GB2312" w:eastAsia="仿宋_GB2312" w:cs="仿宋_GB2312"/>
          <w:sz w:val="32"/>
          <w:szCs w:val="32"/>
        </w:rPr>
        <w:sectPr w:rsidR="00A81D8F" w:rsidSect="00A12838">
          <w:footerReference w:type="even" r:id="rId6"/>
          <w:footerReference w:type="default" r:id="rId7"/>
          <w:pgSz w:w="16840" w:h="23814" w:code="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8"/>
        </w:smartTagPr>
        <w:r w:rsidRPr="00AD22B5">
          <w:rPr>
            <w:rFonts w:ascii="仿宋_GB2312" w:eastAsia="仿宋_GB2312" w:cs="仿宋_GB2312"/>
            <w:sz w:val="32"/>
            <w:szCs w:val="32"/>
          </w:rPr>
          <w:t>2018</w:t>
        </w:r>
        <w:r w:rsidRPr="00AD22B5">
          <w:rPr>
            <w:rFonts w:ascii="仿宋_GB2312" w:eastAsia="仿宋_GB2312" w:cs="仿宋_GB2312" w:hint="eastAsia"/>
            <w:sz w:val="32"/>
            <w:szCs w:val="32"/>
          </w:rPr>
          <w:t>年</w:t>
        </w:r>
        <w:r w:rsidRPr="00AD22B5">
          <w:rPr>
            <w:rFonts w:ascii="仿宋_GB2312" w:eastAsia="仿宋_GB2312" w:cs="仿宋_GB2312"/>
            <w:sz w:val="32"/>
            <w:szCs w:val="32"/>
          </w:rPr>
          <w:t>1</w:t>
        </w:r>
        <w:r>
          <w:rPr>
            <w:rFonts w:ascii="仿宋_GB2312" w:eastAsia="仿宋_GB2312" w:cs="仿宋_GB2312"/>
            <w:sz w:val="32"/>
            <w:szCs w:val="32"/>
          </w:rPr>
          <w:t>2</w:t>
        </w:r>
        <w:r w:rsidRPr="00AD22B5">
          <w:rPr>
            <w:rFonts w:ascii="仿宋_GB2312" w:eastAsia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cs="仿宋_GB2312"/>
            <w:sz w:val="32"/>
            <w:szCs w:val="32"/>
          </w:rPr>
          <w:t>21</w:t>
        </w:r>
        <w:r w:rsidRPr="00AD22B5">
          <w:rPr>
            <w:rFonts w:ascii="仿宋_GB2312" w:eastAsia="仿宋_GB2312" w:cs="仿宋_GB2312" w:hint="eastAsia"/>
            <w:sz w:val="32"/>
            <w:szCs w:val="32"/>
          </w:rPr>
          <w:t>日</w:t>
        </w:r>
      </w:smartTag>
    </w:p>
    <w:p w:rsidR="00A81D8F" w:rsidRPr="00F90BC1" w:rsidRDefault="00A81D8F" w:rsidP="00A12838">
      <w:pPr>
        <w:rPr>
          <w:rFonts w:ascii="黑体" w:eastAsia="黑体" w:hAnsi="仿宋"/>
          <w:sz w:val="32"/>
          <w:szCs w:val="32"/>
        </w:rPr>
      </w:pPr>
      <w:r w:rsidRPr="00F90BC1">
        <w:rPr>
          <w:rFonts w:ascii="黑体" w:eastAsia="黑体" w:hAnsi="仿宋" w:hint="eastAsia"/>
          <w:sz w:val="32"/>
          <w:szCs w:val="32"/>
        </w:rPr>
        <w:t>附件</w:t>
      </w:r>
      <w:r w:rsidRPr="00F90BC1">
        <w:rPr>
          <w:rFonts w:ascii="黑体" w:eastAsia="黑体" w:hAnsi="仿宋"/>
          <w:sz w:val="32"/>
          <w:szCs w:val="32"/>
        </w:rPr>
        <w:t>1</w:t>
      </w:r>
    </w:p>
    <w:p w:rsidR="00A81D8F" w:rsidRDefault="00A81D8F" w:rsidP="0030527E">
      <w:pPr>
        <w:widowControl/>
        <w:jc w:val="center"/>
        <w:rPr>
          <w:rFonts w:ascii="黑体" w:eastAsia="黑体" w:hAnsi="宋体" w:cs="宋体"/>
          <w:color w:val="000000"/>
          <w:kern w:val="0"/>
          <w:sz w:val="40"/>
          <w:szCs w:val="40"/>
        </w:rPr>
      </w:pPr>
      <w:r w:rsidRPr="0030527E"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南京市工商局</w:t>
      </w:r>
      <w:r w:rsidRPr="0030527E">
        <w:rPr>
          <w:rFonts w:ascii="黑体" w:eastAsia="黑体" w:hAnsi="宋体" w:cs="宋体"/>
          <w:color w:val="000000"/>
          <w:kern w:val="0"/>
          <w:sz w:val="40"/>
          <w:szCs w:val="40"/>
        </w:rPr>
        <w:t>2018</w:t>
      </w:r>
      <w:r w:rsidRPr="0030527E"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年流通领域</w:t>
      </w:r>
      <w:r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商品</w:t>
      </w:r>
      <w:r w:rsidRPr="0030527E"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质量抽查检验</w:t>
      </w:r>
      <w:r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不</w:t>
      </w:r>
      <w:r w:rsidRPr="0030527E"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合格商品统计表</w:t>
      </w:r>
      <w:r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（表</w:t>
      </w:r>
      <w:r>
        <w:rPr>
          <w:rFonts w:ascii="黑体" w:eastAsia="黑体" w:hAnsi="宋体" w:cs="宋体"/>
          <w:color w:val="000000"/>
          <w:kern w:val="0"/>
          <w:sz w:val="40"/>
          <w:szCs w:val="40"/>
        </w:rPr>
        <w:t>1</w:t>
      </w:r>
      <w:r>
        <w:rPr>
          <w:rFonts w:ascii="黑体" w:eastAsia="黑体" w:hAnsi="宋体" w:cs="宋体" w:hint="eastAsia"/>
          <w:color w:val="000000"/>
          <w:kern w:val="0"/>
          <w:sz w:val="40"/>
          <w:szCs w:val="40"/>
        </w:rPr>
        <w:t>）</w:t>
      </w:r>
    </w:p>
    <w:tbl>
      <w:tblPr>
        <w:tblW w:w="216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905"/>
        <w:gridCol w:w="1082"/>
        <w:gridCol w:w="1766"/>
        <w:gridCol w:w="2915"/>
        <w:gridCol w:w="3128"/>
        <w:gridCol w:w="2710"/>
        <w:gridCol w:w="2496"/>
        <w:gridCol w:w="1213"/>
        <w:gridCol w:w="1372"/>
        <w:gridCol w:w="1030"/>
        <w:gridCol w:w="1142"/>
        <w:gridCol w:w="1006"/>
      </w:tblGrid>
      <w:tr w:rsidR="00A81D8F" w:rsidRPr="00F92342" w:rsidTr="00AA4999">
        <w:trPr>
          <w:trHeight w:val="307"/>
        </w:trPr>
        <w:tc>
          <w:tcPr>
            <w:tcW w:w="905" w:type="dxa"/>
            <w:vAlign w:val="center"/>
          </w:tcPr>
          <w:p w:rsidR="00A81D8F" w:rsidRPr="00F92342" w:rsidRDefault="00A81D8F" w:rsidP="00AA4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05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1082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1766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915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被抽检经营者名称</w:t>
            </w:r>
          </w:p>
        </w:tc>
        <w:tc>
          <w:tcPr>
            <w:tcW w:w="3128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2710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标称生产企业</w:t>
            </w:r>
          </w:p>
        </w:tc>
        <w:tc>
          <w:tcPr>
            <w:tcW w:w="2496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213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商品</w:t>
            </w: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或货号</w:t>
            </w:r>
          </w:p>
        </w:tc>
        <w:tc>
          <w:tcPr>
            <w:tcW w:w="1372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030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抽样单编号</w:t>
            </w:r>
          </w:p>
        </w:tc>
        <w:tc>
          <w:tcPr>
            <w:tcW w:w="1142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报告编号</w:t>
            </w:r>
          </w:p>
        </w:tc>
        <w:tc>
          <w:tcPr>
            <w:tcW w:w="1006" w:type="dxa"/>
            <w:vAlign w:val="center"/>
          </w:tcPr>
          <w:p w:rsidR="00A81D8F" w:rsidRPr="00F92342" w:rsidRDefault="00A81D8F" w:rsidP="00F83AE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923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综合判定</w:t>
            </w:r>
          </w:p>
        </w:tc>
      </w:tr>
      <w:tr w:rsidR="00A81D8F" w:rsidRPr="00B453A9" w:rsidTr="00AA4999">
        <w:trPr>
          <w:trHeight w:val="1370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DOOV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DOOV V18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南京俱群通信科技有限公司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noWrap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1.</w:t>
            </w:r>
            <w:r w:rsidRPr="001D575A">
              <w:rPr>
                <w:rFonts w:hint="eastAsia"/>
                <w:b/>
                <w:sz w:val="20"/>
                <w:szCs w:val="20"/>
              </w:rPr>
              <w:t>发送灵敏度</w:t>
            </w:r>
            <w:r w:rsidRPr="001D575A">
              <w:rPr>
                <w:b/>
                <w:sz w:val="20"/>
                <w:szCs w:val="20"/>
              </w:rPr>
              <w:t>/</w:t>
            </w:r>
            <w:r w:rsidRPr="001D575A">
              <w:rPr>
                <w:rFonts w:hint="eastAsia"/>
                <w:b/>
                <w:sz w:val="20"/>
                <w:szCs w:val="20"/>
              </w:rPr>
              <w:t>频率特性</w:t>
            </w:r>
            <w:r w:rsidRPr="001D575A">
              <w:rPr>
                <w:b/>
                <w:sz w:val="20"/>
                <w:szCs w:val="20"/>
              </w:rPr>
              <w:br/>
              <w:t>2.</w:t>
            </w:r>
            <w:r w:rsidRPr="001D575A">
              <w:rPr>
                <w:rFonts w:hint="eastAsia"/>
                <w:b/>
                <w:sz w:val="20"/>
                <w:szCs w:val="20"/>
              </w:rPr>
              <w:t>接收灵敏度</w:t>
            </w:r>
            <w:r w:rsidRPr="001D575A">
              <w:rPr>
                <w:b/>
                <w:sz w:val="20"/>
                <w:szCs w:val="20"/>
              </w:rPr>
              <w:t>/</w:t>
            </w:r>
            <w:r w:rsidRPr="001D575A">
              <w:rPr>
                <w:rFonts w:hint="eastAsia"/>
                <w:b/>
                <w:sz w:val="20"/>
                <w:szCs w:val="20"/>
              </w:rPr>
              <w:t>频率特性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深圳市朵唯科技有限公司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深圳市南山区沙河西路</w:t>
            </w:r>
            <w:r w:rsidRPr="001D575A">
              <w:rPr>
                <w:b/>
                <w:sz w:val="20"/>
                <w:szCs w:val="20"/>
              </w:rPr>
              <w:t>3151</w:t>
            </w:r>
            <w:r w:rsidRPr="001D575A">
              <w:rPr>
                <w:rFonts w:hint="eastAsia"/>
                <w:b/>
                <w:sz w:val="20"/>
                <w:szCs w:val="20"/>
              </w:rPr>
              <w:t>号健兴科技大厦</w:t>
            </w:r>
            <w:r w:rsidRPr="001D575A">
              <w:rPr>
                <w:b/>
                <w:sz w:val="20"/>
                <w:szCs w:val="20"/>
              </w:rPr>
              <w:t>B</w:t>
            </w:r>
            <w:r w:rsidRPr="001D575A">
              <w:rPr>
                <w:rFonts w:hint="eastAsia"/>
                <w:b/>
                <w:sz w:val="20"/>
                <w:szCs w:val="20"/>
              </w:rPr>
              <w:t>座</w:t>
            </w:r>
            <w:r w:rsidRPr="001D575A">
              <w:rPr>
                <w:b/>
                <w:sz w:val="20"/>
                <w:szCs w:val="20"/>
              </w:rPr>
              <w:t>8</w:t>
            </w:r>
            <w:r w:rsidRPr="001D575A">
              <w:rPr>
                <w:rFonts w:hint="eastAsia"/>
                <w:b/>
                <w:sz w:val="20"/>
                <w:szCs w:val="20"/>
              </w:rPr>
              <w:t>楼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2017.12.19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2018.6.28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0007712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20181020783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1349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MEIZU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M712Q-B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531584">
              <w:rPr>
                <w:rFonts w:hint="eastAsia"/>
                <w:b/>
                <w:sz w:val="20"/>
                <w:szCs w:val="20"/>
              </w:rPr>
              <w:t>深圳欧瑞特供应链管理有限公司南京分公司</w:t>
            </w:r>
          </w:p>
        </w:tc>
        <w:tc>
          <w:tcPr>
            <w:tcW w:w="3128" w:type="dxa"/>
            <w:noWrap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辐射杂散骚扰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珠海市魅族科技有限公司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珠海市科技创新海岸魅族科技楼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2018.4.15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B453A9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b/>
                <w:color w:val="000000"/>
                <w:sz w:val="20"/>
                <w:szCs w:val="20"/>
              </w:rPr>
              <w:t>018.6.29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0007717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20181020788</w:t>
            </w:r>
          </w:p>
          <w:p w:rsidR="00A81D8F" w:rsidRPr="001D575A" w:rsidRDefault="00A81D8F" w:rsidP="00F61D86">
            <w:pPr>
              <w:widowControl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koobee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koobee S12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南京驰信通信设备有限公司江宁万达第三分公司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noWrap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传导连续骚扰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深圳酷比通信股份有限公司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深圳市福田区深南大道与香密湖路交界东南侧绿景广场主楼</w:t>
            </w:r>
            <w:r w:rsidRPr="001D575A">
              <w:rPr>
                <w:b/>
                <w:sz w:val="20"/>
                <w:szCs w:val="20"/>
              </w:rPr>
              <w:t>27</w:t>
            </w:r>
            <w:r w:rsidRPr="001D575A">
              <w:rPr>
                <w:rFonts w:hint="eastAsia"/>
                <w:b/>
                <w:sz w:val="20"/>
                <w:szCs w:val="20"/>
              </w:rPr>
              <w:t>楼</w:t>
            </w:r>
            <w:r w:rsidRPr="001D575A">
              <w:rPr>
                <w:b/>
                <w:sz w:val="20"/>
                <w:szCs w:val="20"/>
              </w:rPr>
              <w:t>27H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2018.4.24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b/>
                <w:color w:val="000000"/>
                <w:sz w:val="20"/>
                <w:szCs w:val="20"/>
              </w:rPr>
              <w:t>018.6.27</w:t>
            </w:r>
          </w:p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0007731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20181020802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2741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ViMoo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W288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南京驰信通信设备有限公司江宁万达第三分公司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1.</w:t>
            </w:r>
            <w:r w:rsidRPr="001D575A">
              <w:rPr>
                <w:rFonts w:hint="eastAsia"/>
                <w:b/>
                <w:sz w:val="20"/>
                <w:szCs w:val="20"/>
              </w:rPr>
              <w:t>接收灵敏度</w:t>
            </w:r>
            <w:r w:rsidRPr="001D575A">
              <w:rPr>
                <w:b/>
                <w:sz w:val="20"/>
                <w:szCs w:val="20"/>
              </w:rPr>
              <w:t>/</w:t>
            </w:r>
            <w:r w:rsidRPr="001D575A">
              <w:rPr>
                <w:rFonts w:hint="eastAsia"/>
                <w:b/>
                <w:sz w:val="20"/>
                <w:szCs w:val="20"/>
              </w:rPr>
              <w:t>频率特性</w:t>
            </w:r>
            <w:r w:rsidRPr="001D575A">
              <w:rPr>
                <w:b/>
                <w:sz w:val="20"/>
                <w:szCs w:val="20"/>
              </w:rPr>
              <w:br/>
              <w:t>2.</w:t>
            </w:r>
            <w:r w:rsidRPr="001D575A">
              <w:rPr>
                <w:rFonts w:hint="eastAsia"/>
                <w:b/>
                <w:sz w:val="20"/>
                <w:szCs w:val="20"/>
              </w:rPr>
              <w:t>发送响度评定值（</w:t>
            </w:r>
            <w:r w:rsidRPr="001D575A">
              <w:rPr>
                <w:b/>
                <w:sz w:val="20"/>
                <w:szCs w:val="20"/>
              </w:rPr>
              <w:t>SLR</w:t>
            </w:r>
            <w:r w:rsidRPr="001D575A">
              <w:rPr>
                <w:rFonts w:hint="eastAsia"/>
                <w:b/>
                <w:sz w:val="20"/>
                <w:szCs w:val="20"/>
              </w:rPr>
              <w:t>）</w:t>
            </w:r>
            <w:r w:rsidRPr="001D575A">
              <w:rPr>
                <w:b/>
                <w:sz w:val="20"/>
                <w:szCs w:val="20"/>
              </w:rPr>
              <w:br/>
              <w:t>3.</w:t>
            </w:r>
            <w:r w:rsidRPr="001D575A">
              <w:rPr>
                <w:rFonts w:hint="eastAsia"/>
                <w:b/>
                <w:sz w:val="20"/>
                <w:szCs w:val="20"/>
              </w:rPr>
              <w:t>接收失真</w:t>
            </w:r>
            <w:r w:rsidRPr="001D575A">
              <w:rPr>
                <w:b/>
                <w:sz w:val="20"/>
                <w:szCs w:val="20"/>
              </w:rPr>
              <w:br/>
              <w:t>4.</w:t>
            </w:r>
            <w:r w:rsidRPr="001D575A">
              <w:rPr>
                <w:rFonts w:hint="eastAsia"/>
                <w:b/>
                <w:sz w:val="20"/>
                <w:szCs w:val="20"/>
              </w:rPr>
              <w:t>电磁辐射比吸收率（</w:t>
            </w:r>
            <w:r w:rsidRPr="001D575A">
              <w:rPr>
                <w:b/>
                <w:sz w:val="20"/>
                <w:szCs w:val="20"/>
              </w:rPr>
              <w:t>SAR</w:t>
            </w:r>
            <w:r w:rsidRPr="001D575A">
              <w:rPr>
                <w:rFonts w:hint="eastAsia"/>
                <w:b/>
                <w:sz w:val="20"/>
                <w:szCs w:val="20"/>
              </w:rPr>
              <w:t>）标识</w:t>
            </w:r>
            <w:r w:rsidRPr="001D575A">
              <w:rPr>
                <w:b/>
                <w:sz w:val="20"/>
                <w:szCs w:val="20"/>
              </w:rPr>
              <w:br/>
              <w:t>5.</w:t>
            </w:r>
            <w:r w:rsidRPr="001D575A">
              <w:rPr>
                <w:rFonts w:hint="eastAsia"/>
                <w:b/>
                <w:sz w:val="20"/>
                <w:szCs w:val="20"/>
              </w:rPr>
              <w:t>传导连续骚扰</w:t>
            </w:r>
            <w:r w:rsidRPr="001D575A">
              <w:rPr>
                <w:b/>
                <w:sz w:val="20"/>
                <w:szCs w:val="20"/>
              </w:rPr>
              <w:br/>
              <w:t>6.</w:t>
            </w:r>
            <w:r w:rsidRPr="001D575A">
              <w:rPr>
                <w:rFonts w:hint="eastAsia"/>
                <w:b/>
                <w:sz w:val="20"/>
                <w:szCs w:val="20"/>
              </w:rPr>
              <w:t>辐射杂散骚扰</w:t>
            </w:r>
            <w:r w:rsidRPr="001D575A">
              <w:rPr>
                <w:b/>
                <w:sz w:val="20"/>
                <w:szCs w:val="20"/>
              </w:rPr>
              <w:br/>
              <w:t>7.</w:t>
            </w:r>
            <w:r w:rsidRPr="001D575A">
              <w:rPr>
                <w:rFonts w:hint="eastAsia"/>
                <w:b/>
                <w:sz w:val="20"/>
                <w:szCs w:val="20"/>
              </w:rPr>
              <w:t>抗电强度</w:t>
            </w:r>
            <w:r w:rsidRPr="001D575A">
              <w:rPr>
                <w:b/>
                <w:sz w:val="20"/>
                <w:szCs w:val="20"/>
              </w:rPr>
              <w:br/>
              <w:t>8.</w:t>
            </w:r>
            <w:r w:rsidRPr="001D575A">
              <w:rPr>
                <w:rFonts w:hint="eastAsia"/>
                <w:b/>
                <w:sz w:val="20"/>
                <w:szCs w:val="20"/>
              </w:rPr>
              <w:t>电气间隙和爬电距离</w:t>
            </w:r>
            <w:r w:rsidRPr="001D575A">
              <w:rPr>
                <w:b/>
                <w:sz w:val="20"/>
                <w:szCs w:val="20"/>
              </w:rPr>
              <w:br/>
              <w:t>9.</w:t>
            </w:r>
            <w:r w:rsidRPr="001D575A">
              <w:rPr>
                <w:rFonts w:hint="eastAsia"/>
                <w:b/>
                <w:sz w:val="20"/>
                <w:szCs w:val="20"/>
              </w:rPr>
              <w:t>电性能项目</w:t>
            </w:r>
          </w:p>
        </w:tc>
        <w:tc>
          <w:tcPr>
            <w:tcW w:w="2710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深圳市美盛通达电子科技有限公司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深圳市龙华新区大浪街道石凹工业园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2017.10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b/>
                <w:color w:val="000000"/>
                <w:sz w:val="20"/>
                <w:szCs w:val="20"/>
              </w:rPr>
              <w:t>018.6.27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0007732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20181020803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1325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koobee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koobee S305M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南京驰信通信设备有限公司江宁万达第三分公司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电磁辐射比吸收率（</w:t>
            </w:r>
            <w:r w:rsidRPr="001D575A">
              <w:rPr>
                <w:b/>
                <w:color w:val="000000"/>
                <w:sz w:val="20"/>
                <w:szCs w:val="20"/>
              </w:rPr>
              <w:t>SAR</w:t>
            </w:r>
            <w:r w:rsidRPr="001D575A">
              <w:rPr>
                <w:rFonts w:hint="eastAsia"/>
                <w:b/>
                <w:color w:val="000000"/>
                <w:sz w:val="20"/>
                <w:szCs w:val="20"/>
              </w:rPr>
              <w:t>）标识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深圳酷比通信股份有限公司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东莞市大朗镇佛新社区富民南路</w:t>
            </w:r>
            <w:r w:rsidRPr="001D575A">
              <w:rPr>
                <w:b/>
                <w:sz w:val="20"/>
                <w:szCs w:val="20"/>
              </w:rPr>
              <w:t>8</w:t>
            </w:r>
            <w:r w:rsidRPr="001D575A">
              <w:rPr>
                <w:rFonts w:hint="eastAsia"/>
                <w:b/>
                <w:sz w:val="20"/>
                <w:szCs w:val="20"/>
              </w:rPr>
              <w:t>号</w:t>
            </w: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rFonts w:hint="eastAsia"/>
                <w:b/>
                <w:sz w:val="20"/>
                <w:szCs w:val="20"/>
              </w:rPr>
              <w:t>号厂房</w:t>
            </w: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rFonts w:hint="eastAsia"/>
                <w:b/>
                <w:sz w:val="20"/>
                <w:szCs w:val="20"/>
              </w:rPr>
              <w:t>楼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2016.12.13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F61D86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b/>
                <w:color w:val="000000"/>
                <w:sz w:val="20"/>
                <w:szCs w:val="20"/>
              </w:rPr>
              <w:t>018.6.27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 w:rsidP="00F83A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D575A">
              <w:rPr>
                <w:rFonts w:ascii="宋体" w:hAnsi="宋体" w:cs="宋体"/>
                <w:b/>
                <w:kern w:val="0"/>
                <w:sz w:val="20"/>
                <w:szCs w:val="20"/>
              </w:rPr>
              <w:t>0007733</w:t>
            </w:r>
          </w:p>
        </w:tc>
        <w:tc>
          <w:tcPr>
            <w:tcW w:w="1142" w:type="dxa"/>
            <w:vAlign w:val="center"/>
          </w:tcPr>
          <w:p w:rsidR="00A81D8F" w:rsidRPr="001D575A" w:rsidRDefault="00A81D8F" w:rsidP="00F83A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D575A">
              <w:rPr>
                <w:rFonts w:ascii="宋体" w:hAnsi="宋体" w:cs="宋体"/>
                <w:b/>
                <w:kern w:val="0"/>
                <w:sz w:val="20"/>
                <w:szCs w:val="20"/>
              </w:rPr>
              <w:t>20181020804</w:t>
            </w: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575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BIHEE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BIHEE C20A</w:t>
            </w:r>
            <w:r w:rsidRPr="001D575A">
              <w:rPr>
                <w:rFonts w:hint="eastAsia"/>
                <w:b/>
                <w:sz w:val="20"/>
                <w:szCs w:val="20"/>
              </w:rPr>
              <w:t>升级版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南京中央金城仓储超市有限责任公司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Default="00A81D8F" w:rsidP="0012160F">
            <w:pPr>
              <w:jc w:val="center"/>
              <w:rPr>
                <w:b/>
                <w:sz w:val="20"/>
                <w:szCs w:val="20"/>
              </w:rPr>
            </w:pPr>
          </w:p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1.</w:t>
            </w:r>
            <w:r w:rsidRPr="001D575A">
              <w:rPr>
                <w:rFonts w:hint="eastAsia"/>
                <w:b/>
                <w:sz w:val="20"/>
                <w:szCs w:val="20"/>
              </w:rPr>
              <w:t>发送灵敏度</w:t>
            </w:r>
            <w:r w:rsidRPr="001D575A">
              <w:rPr>
                <w:b/>
                <w:sz w:val="20"/>
                <w:szCs w:val="20"/>
              </w:rPr>
              <w:t>/</w:t>
            </w:r>
            <w:r w:rsidRPr="001D575A">
              <w:rPr>
                <w:rFonts w:hint="eastAsia"/>
                <w:b/>
                <w:sz w:val="20"/>
                <w:szCs w:val="20"/>
              </w:rPr>
              <w:t>频率特性</w:t>
            </w:r>
            <w:r w:rsidRPr="001D575A">
              <w:rPr>
                <w:b/>
                <w:sz w:val="20"/>
                <w:szCs w:val="20"/>
              </w:rPr>
              <w:br/>
              <w:t>2.</w:t>
            </w:r>
            <w:r w:rsidRPr="001D575A">
              <w:rPr>
                <w:rFonts w:hint="eastAsia"/>
                <w:b/>
                <w:sz w:val="20"/>
                <w:szCs w:val="20"/>
              </w:rPr>
              <w:t>接收灵敏度</w:t>
            </w:r>
            <w:r w:rsidRPr="001D575A">
              <w:rPr>
                <w:b/>
                <w:sz w:val="20"/>
                <w:szCs w:val="20"/>
              </w:rPr>
              <w:t>/</w:t>
            </w:r>
            <w:r w:rsidRPr="001D575A">
              <w:rPr>
                <w:rFonts w:hint="eastAsia"/>
                <w:b/>
                <w:sz w:val="20"/>
                <w:szCs w:val="20"/>
              </w:rPr>
              <w:t>频率特性</w:t>
            </w:r>
            <w:r w:rsidRPr="001D575A">
              <w:rPr>
                <w:b/>
                <w:sz w:val="20"/>
                <w:szCs w:val="20"/>
              </w:rPr>
              <w:br/>
              <w:t>3.</w:t>
            </w:r>
            <w:r w:rsidRPr="001D575A">
              <w:rPr>
                <w:rFonts w:hint="eastAsia"/>
                <w:b/>
                <w:sz w:val="20"/>
                <w:szCs w:val="20"/>
              </w:rPr>
              <w:t>发送响度评定值（</w:t>
            </w:r>
            <w:r w:rsidRPr="001D575A">
              <w:rPr>
                <w:b/>
                <w:sz w:val="20"/>
                <w:szCs w:val="20"/>
              </w:rPr>
              <w:t>SLR</w:t>
            </w:r>
            <w:r w:rsidRPr="001D575A">
              <w:rPr>
                <w:rFonts w:hint="eastAsia"/>
                <w:b/>
                <w:sz w:val="20"/>
                <w:szCs w:val="20"/>
              </w:rPr>
              <w:t>）</w:t>
            </w:r>
            <w:r w:rsidRPr="001D575A">
              <w:rPr>
                <w:b/>
                <w:sz w:val="20"/>
                <w:szCs w:val="20"/>
              </w:rPr>
              <w:br/>
              <w:t>4.</w:t>
            </w:r>
            <w:r w:rsidRPr="001D575A">
              <w:rPr>
                <w:rFonts w:hint="eastAsia"/>
                <w:b/>
                <w:sz w:val="20"/>
                <w:szCs w:val="20"/>
              </w:rPr>
              <w:t>传导连续骚扰</w:t>
            </w:r>
            <w:r w:rsidRPr="001D575A">
              <w:rPr>
                <w:b/>
                <w:sz w:val="20"/>
                <w:szCs w:val="20"/>
              </w:rPr>
              <w:br/>
              <w:t>5.</w:t>
            </w:r>
            <w:r w:rsidRPr="001D575A">
              <w:rPr>
                <w:rFonts w:hint="eastAsia"/>
                <w:b/>
                <w:sz w:val="20"/>
                <w:szCs w:val="20"/>
              </w:rPr>
              <w:t>抗电强度</w:t>
            </w:r>
            <w:r w:rsidRPr="001D575A">
              <w:rPr>
                <w:b/>
                <w:sz w:val="20"/>
                <w:szCs w:val="20"/>
              </w:rPr>
              <w:br/>
              <w:t>6.</w:t>
            </w:r>
            <w:r w:rsidRPr="001D575A">
              <w:rPr>
                <w:rFonts w:hint="eastAsia"/>
                <w:b/>
                <w:sz w:val="20"/>
                <w:szCs w:val="20"/>
              </w:rPr>
              <w:t>电气间隙和爬电距离</w:t>
            </w:r>
            <w:r w:rsidRPr="001D575A">
              <w:rPr>
                <w:b/>
                <w:sz w:val="20"/>
                <w:szCs w:val="20"/>
              </w:rPr>
              <w:br/>
              <w:t>7.</w:t>
            </w:r>
            <w:r w:rsidRPr="001D575A">
              <w:rPr>
                <w:rFonts w:hint="eastAsia"/>
                <w:b/>
                <w:sz w:val="20"/>
                <w:szCs w:val="20"/>
              </w:rPr>
              <w:t>电性能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深圳市众鑫百合科技有限公司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深圳市宝安区宝安大道（西乡客运站）旭业大厦</w:t>
            </w:r>
            <w:r w:rsidRPr="001D575A">
              <w:rPr>
                <w:b/>
                <w:sz w:val="20"/>
                <w:szCs w:val="20"/>
              </w:rPr>
              <w:t>14</w:t>
            </w:r>
            <w:r w:rsidRPr="001D575A">
              <w:rPr>
                <w:rFonts w:hint="eastAsia"/>
                <w:b/>
                <w:sz w:val="20"/>
                <w:szCs w:val="20"/>
              </w:rPr>
              <w:t>楼</w:t>
            </w:r>
            <w:r w:rsidRPr="001D575A">
              <w:rPr>
                <w:b/>
                <w:sz w:val="20"/>
                <w:szCs w:val="20"/>
              </w:rPr>
              <w:t>14-15</w:t>
            </w:r>
            <w:r w:rsidRPr="001D575A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/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b/>
                <w:color w:val="000000"/>
                <w:sz w:val="20"/>
                <w:szCs w:val="20"/>
              </w:rPr>
              <w:t>018.6.28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0007735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20181020806</w:t>
            </w:r>
          </w:p>
          <w:p w:rsidR="00A81D8F" w:rsidRPr="001D575A" w:rsidRDefault="00A81D8F" w:rsidP="0012160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646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BE746A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BIXING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BIXING F1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南京中央金城仓储超市有限责任公司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1.</w:t>
            </w:r>
            <w:r w:rsidRPr="001D575A">
              <w:rPr>
                <w:rFonts w:hint="eastAsia"/>
                <w:b/>
                <w:sz w:val="20"/>
                <w:szCs w:val="20"/>
              </w:rPr>
              <w:t>发送灵敏度</w:t>
            </w:r>
            <w:r w:rsidRPr="001D575A">
              <w:rPr>
                <w:b/>
                <w:sz w:val="20"/>
                <w:szCs w:val="20"/>
              </w:rPr>
              <w:t>/</w:t>
            </w:r>
            <w:r w:rsidRPr="001D575A">
              <w:rPr>
                <w:rFonts w:hint="eastAsia"/>
                <w:b/>
                <w:sz w:val="20"/>
                <w:szCs w:val="20"/>
              </w:rPr>
              <w:t>频率特性</w:t>
            </w:r>
            <w:r w:rsidRPr="001D575A">
              <w:rPr>
                <w:b/>
                <w:sz w:val="20"/>
                <w:szCs w:val="20"/>
              </w:rPr>
              <w:br/>
              <w:t>2.</w:t>
            </w:r>
            <w:r w:rsidRPr="001D575A">
              <w:rPr>
                <w:rFonts w:hint="eastAsia"/>
                <w:b/>
                <w:sz w:val="20"/>
                <w:szCs w:val="20"/>
              </w:rPr>
              <w:t>接收灵敏度</w:t>
            </w:r>
            <w:r w:rsidRPr="001D575A">
              <w:rPr>
                <w:b/>
                <w:sz w:val="20"/>
                <w:szCs w:val="20"/>
              </w:rPr>
              <w:t>/</w:t>
            </w:r>
            <w:r w:rsidRPr="001D575A">
              <w:rPr>
                <w:rFonts w:hint="eastAsia"/>
                <w:b/>
                <w:sz w:val="20"/>
                <w:szCs w:val="20"/>
              </w:rPr>
              <w:t>频率特性</w:t>
            </w:r>
            <w:r w:rsidRPr="001D575A">
              <w:rPr>
                <w:b/>
                <w:sz w:val="20"/>
                <w:szCs w:val="20"/>
              </w:rPr>
              <w:br/>
              <w:t>3.</w:t>
            </w:r>
            <w:r w:rsidRPr="001D575A">
              <w:rPr>
                <w:rFonts w:hint="eastAsia"/>
                <w:b/>
                <w:sz w:val="20"/>
                <w:szCs w:val="20"/>
              </w:rPr>
              <w:t>发送响度评定值（</w:t>
            </w:r>
            <w:r w:rsidRPr="001D575A">
              <w:rPr>
                <w:b/>
                <w:sz w:val="20"/>
                <w:szCs w:val="20"/>
              </w:rPr>
              <w:t>SLR</w:t>
            </w:r>
            <w:r w:rsidRPr="001D575A">
              <w:rPr>
                <w:rFonts w:hint="eastAsia"/>
                <w:b/>
                <w:sz w:val="20"/>
                <w:szCs w:val="20"/>
              </w:rPr>
              <w:t>）</w:t>
            </w:r>
            <w:r w:rsidRPr="001D575A">
              <w:rPr>
                <w:b/>
                <w:sz w:val="20"/>
                <w:szCs w:val="20"/>
              </w:rPr>
              <w:br/>
              <w:t>4.</w:t>
            </w:r>
            <w:r w:rsidRPr="001D575A">
              <w:rPr>
                <w:rFonts w:hint="eastAsia"/>
                <w:b/>
                <w:sz w:val="20"/>
                <w:szCs w:val="20"/>
              </w:rPr>
              <w:t>接收响度评定值（</w:t>
            </w:r>
            <w:r w:rsidRPr="001D575A">
              <w:rPr>
                <w:b/>
                <w:sz w:val="20"/>
                <w:szCs w:val="20"/>
              </w:rPr>
              <w:t>RLR</w:t>
            </w:r>
            <w:r w:rsidRPr="001D575A">
              <w:rPr>
                <w:rFonts w:hint="eastAsia"/>
                <w:b/>
                <w:sz w:val="20"/>
                <w:szCs w:val="20"/>
              </w:rPr>
              <w:t>）</w:t>
            </w:r>
            <w:r w:rsidRPr="001D575A">
              <w:rPr>
                <w:b/>
                <w:sz w:val="20"/>
                <w:szCs w:val="20"/>
              </w:rPr>
              <w:br/>
              <w:t>5.</w:t>
            </w:r>
            <w:r w:rsidRPr="001D575A">
              <w:rPr>
                <w:rFonts w:hint="eastAsia"/>
                <w:b/>
                <w:sz w:val="20"/>
                <w:szCs w:val="20"/>
              </w:rPr>
              <w:t>接收失真</w:t>
            </w:r>
            <w:r w:rsidRPr="001D575A">
              <w:rPr>
                <w:b/>
                <w:sz w:val="20"/>
                <w:szCs w:val="20"/>
              </w:rPr>
              <w:br/>
              <w:t>6.</w:t>
            </w:r>
            <w:r w:rsidRPr="001D575A">
              <w:rPr>
                <w:rFonts w:hint="eastAsia"/>
                <w:b/>
                <w:sz w:val="20"/>
                <w:szCs w:val="20"/>
              </w:rPr>
              <w:t>传导连续骚扰项目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深圳市博大卓越科技有限公司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D57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深圳市西乡街道共和工业路西发</w:t>
            </w:r>
            <w:r w:rsidRPr="001D575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B</w:t>
            </w:r>
            <w:r w:rsidRPr="001D57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区旭生大厦</w:t>
            </w:r>
            <w:r w:rsidRPr="001D575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  <w:r w:rsidRPr="001D57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层</w:t>
            </w:r>
            <w:r w:rsidRPr="001D575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11</w:t>
            </w:r>
            <w:r w:rsidRPr="001D57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213" w:type="dxa"/>
            <w:noWrap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/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b/>
                <w:color w:val="000000"/>
                <w:sz w:val="20"/>
                <w:szCs w:val="20"/>
              </w:rPr>
              <w:t>018.6.28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0007736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20181020807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SAGA</w:t>
            </w:r>
            <w:r w:rsidRPr="001D575A">
              <w:rPr>
                <w:rFonts w:hint="eastAsia"/>
                <w:b/>
                <w:sz w:val="20"/>
                <w:szCs w:val="20"/>
              </w:rPr>
              <w:t>传奇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SAGA K9S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1D575A"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vAlign w:val="center"/>
          </w:tcPr>
          <w:p w:rsidR="00A81D8F" w:rsidRPr="001D575A" w:rsidRDefault="00A81D8F" w:rsidP="00750A2E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南京中央金城仓储超市有限责任公司</w:t>
            </w:r>
          </w:p>
          <w:p w:rsidR="00A81D8F" w:rsidRPr="001D575A" w:rsidRDefault="00A81D8F" w:rsidP="00750A2E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1.</w:t>
            </w:r>
            <w:r w:rsidRPr="001D575A">
              <w:rPr>
                <w:rFonts w:hint="eastAsia"/>
                <w:b/>
                <w:sz w:val="20"/>
                <w:szCs w:val="20"/>
              </w:rPr>
              <w:t>电磁辐射比吸收率（</w:t>
            </w:r>
            <w:r w:rsidRPr="001D575A">
              <w:rPr>
                <w:b/>
                <w:sz w:val="20"/>
                <w:szCs w:val="20"/>
              </w:rPr>
              <w:t>SAR</w:t>
            </w:r>
            <w:r w:rsidRPr="001D575A">
              <w:rPr>
                <w:rFonts w:hint="eastAsia"/>
                <w:b/>
                <w:sz w:val="20"/>
                <w:szCs w:val="20"/>
              </w:rPr>
              <w:t>）标识</w:t>
            </w:r>
            <w:r w:rsidRPr="001D575A">
              <w:rPr>
                <w:b/>
                <w:sz w:val="20"/>
                <w:szCs w:val="20"/>
              </w:rPr>
              <w:br/>
              <w:t>2.</w:t>
            </w:r>
            <w:r w:rsidRPr="001D575A">
              <w:rPr>
                <w:rFonts w:hint="eastAsia"/>
                <w:b/>
                <w:sz w:val="20"/>
                <w:szCs w:val="20"/>
              </w:rPr>
              <w:t>电性能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1D575A">
              <w:rPr>
                <w:rFonts w:hint="eastAsia"/>
                <w:b/>
                <w:sz w:val="18"/>
                <w:szCs w:val="18"/>
              </w:rPr>
              <w:t>深圳市传奇数码有限公司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rFonts w:hint="eastAsia"/>
                <w:b/>
                <w:sz w:val="20"/>
                <w:szCs w:val="20"/>
              </w:rPr>
              <w:t>深圳市龙华新区观澜富坑社区大富工业区</w:t>
            </w:r>
            <w:r w:rsidRPr="001D575A">
              <w:rPr>
                <w:b/>
                <w:sz w:val="20"/>
                <w:szCs w:val="20"/>
              </w:rPr>
              <w:t>28</w:t>
            </w:r>
            <w:r w:rsidRPr="001D575A">
              <w:rPr>
                <w:rFonts w:hint="eastAsia"/>
                <w:b/>
                <w:sz w:val="20"/>
                <w:szCs w:val="20"/>
              </w:rPr>
              <w:t>号众兴富厂区</w:t>
            </w:r>
            <w:r w:rsidRPr="001D575A">
              <w:rPr>
                <w:b/>
                <w:sz w:val="20"/>
                <w:szCs w:val="20"/>
              </w:rPr>
              <w:t>A16</w:t>
            </w:r>
            <w:r w:rsidRPr="001D575A">
              <w:rPr>
                <w:rFonts w:hint="eastAsia"/>
                <w:b/>
                <w:sz w:val="20"/>
                <w:szCs w:val="20"/>
              </w:rPr>
              <w:t>栋</w:t>
            </w:r>
            <w:r w:rsidRPr="001D575A">
              <w:rPr>
                <w:b/>
                <w:sz w:val="20"/>
                <w:szCs w:val="20"/>
              </w:rPr>
              <w:t>1</w:t>
            </w:r>
            <w:r w:rsidRPr="001D575A">
              <w:rPr>
                <w:rFonts w:hint="eastAsia"/>
                <w:b/>
                <w:sz w:val="20"/>
                <w:szCs w:val="20"/>
              </w:rPr>
              <w:t>楼，</w:t>
            </w:r>
            <w:r w:rsidRPr="001D575A">
              <w:rPr>
                <w:b/>
                <w:sz w:val="20"/>
                <w:szCs w:val="20"/>
              </w:rPr>
              <w:t>3</w:t>
            </w:r>
            <w:r w:rsidRPr="001D575A">
              <w:rPr>
                <w:rFonts w:hint="eastAsia"/>
                <w:b/>
                <w:sz w:val="20"/>
                <w:szCs w:val="20"/>
              </w:rPr>
              <w:t>楼，</w:t>
            </w:r>
            <w:r w:rsidRPr="001D575A">
              <w:rPr>
                <w:b/>
                <w:sz w:val="20"/>
                <w:szCs w:val="20"/>
              </w:rPr>
              <w:t>4</w:t>
            </w:r>
            <w:r w:rsidRPr="001D575A">
              <w:rPr>
                <w:rFonts w:hint="eastAsia"/>
                <w:b/>
                <w:sz w:val="20"/>
                <w:szCs w:val="20"/>
              </w:rPr>
              <w:t>楼，</w:t>
            </w:r>
            <w:r w:rsidRPr="001D575A">
              <w:rPr>
                <w:b/>
                <w:sz w:val="20"/>
                <w:szCs w:val="20"/>
              </w:rPr>
              <w:t>5</w:t>
            </w:r>
            <w:r w:rsidRPr="001D575A">
              <w:rPr>
                <w:rFonts w:hint="eastAsia"/>
                <w:b/>
                <w:sz w:val="20"/>
                <w:szCs w:val="20"/>
              </w:rPr>
              <w:t>楼</w:t>
            </w:r>
            <w:r w:rsidRPr="001D575A">
              <w:rPr>
                <w:b/>
                <w:sz w:val="20"/>
                <w:szCs w:val="20"/>
              </w:rPr>
              <w:t>A</w:t>
            </w:r>
            <w:r w:rsidRPr="001D575A">
              <w:rPr>
                <w:rFonts w:hint="eastAsia"/>
                <w:b/>
                <w:sz w:val="20"/>
                <w:szCs w:val="20"/>
              </w:rPr>
              <w:t>面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1D575A" w:rsidRDefault="00A81D8F" w:rsidP="00515E8D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/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  <w:p w:rsidR="00A81D8F" w:rsidRPr="001D575A" w:rsidRDefault="00A81D8F" w:rsidP="00B618EE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</w:t>
            </w:r>
            <w:r w:rsidRPr="001D575A">
              <w:rPr>
                <w:b/>
                <w:color w:val="000000"/>
                <w:sz w:val="20"/>
                <w:szCs w:val="20"/>
              </w:rPr>
              <w:t>018.6.28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0007737</w:t>
            </w:r>
          </w:p>
        </w:tc>
        <w:tc>
          <w:tcPr>
            <w:tcW w:w="114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 w:rsidRPr="001D575A">
              <w:rPr>
                <w:b/>
                <w:sz w:val="20"/>
                <w:szCs w:val="20"/>
              </w:rPr>
              <w:t>20181020808</w:t>
            </w: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1D575A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  <w:vAlign w:val="center"/>
          </w:tcPr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天语</w:t>
            </w:r>
          </w:p>
        </w:tc>
        <w:tc>
          <w:tcPr>
            <w:tcW w:w="1766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K-Touch Q1(Q21)</w:t>
            </w:r>
          </w:p>
        </w:tc>
        <w:tc>
          <w:tcPr>
            <w:tcW w:w="2915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531584">
              <w:rPr>
                <w:rFonts w:cs="Arial" w:hint="eastAsia"/>
                <w:b/>
                <w:sz w:val="20"/>
                <w:szCs w:val="20"/>
              </w:rPr>
              <w:t>苏宁云商集团股份有限公司</w:t>
            </w:r>
          </w:p>
        </w:tc>
        <w:tc>
          <w:tcPr>
            <w:tcW w:w="3128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、发送灵敏度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频率特性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 xml:space="preserve">          2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、接受灵敏度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频率特性</w:t>
            </w:r>
          </w:p>
        </w:tc>
        <w:tc>
          <w:tcPr>
            <w:tcW w:w="2710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北京天宇朗通通信设备有限公司</w:t>
            </w:r>
          </w:p>
        </w:tc>
        <w:tc>
          <w:tcPr>
            <w:tcW w:w="2496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北京市通州区中关村科技园光电一体化产业基地创二路</w:t>
            </w:r>
            <w:r w:rsidRPr="001D575A">
              <w:rPr>
                <w:rFonts w:cs="Arial"/>
                <w:b/>
                <w:sz w:val="20"/>
                <w:szCs w:val="20"/>
              </w:rPr>
              <w:t>55</w:t>
            </w:r>
            <w:r w:rsidRPr="001D575A">
              <w:rPr>
                <w:rFonts w:cs="Arial" w:hint="eastAsia"/>
                <w:b/>
                <w:sz w:val="20"/>
                <w:szCs w:val="20"/>
              </w:rPr>
              <w:t>号</w:t>
            </w:r>
          </w:p>
        </w:tc>
        <w:tc>
          <w:tcPr>
            <w:tcW w:w="1213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/</w:t>
            </w:r>
          </w:p>
        </w:tc>
        <w:tc>
          <w:tcPr>
            <w:tcW w:w="137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2018.6.27</w:t>
            </w:r>
          </w:p>
        </w:tc>
        <w:tc>
          <w:tcPr>
            <w:tcW w:w="1030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0007747</w:t>
            </w:r>
          </w:p>
        </w:tc>
        <w:tc>
          <w:tcPr>
            <w:tcW w:w="114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SY-J201822459</w:t>
            </w: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544"/>
        </w:trPr>
        <w:tc>
          <w:tcPr>
            <w:tcW w:w="905" w:type="dxa"/>
            <w:vAlign w:val="center"/>
          </w:tcPr>
          <w:p w:rsidR="00A81D8F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</w:tcPr>
          <w:p w:rsidR="00A81D8F" w:rsidRDefault="00A81D8F" w:rsidP="00BE746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1D8F" w:rsidRPr="001D575A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1D575A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RM-1187</w:t>
            </w:r>
          </w:p>
        </w:tc>
        <w:tc>
          <w:tcPr>
            <w:tcW w:w="2915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531584">
              <w:rPr>
                <w:rFonts w:cs="Arial" w:hint="eastAsia"/>
                <w:b/>
                <w:sz w:val="20"/>
                <w:szCs w:val="20"/>
              </w:rPr>
              <w:t>苏宁云商集团股份有限公司</w:t>
            </w:r>
          </w:p>
        </w:tc>
        <w:tc>
          <w:tcPr>
            <w:tcW w:w="3128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、接受灵敏度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频率特性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 xml:space="preserve">          2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、接受响度评定值（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RLR)</w:t>
            </w:r>
          </w:p>
        </w:tc>
        <w:tc>
          <w:tcPr>
            <w:tcW w:w="2710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赫名迪科技（深圳）有限公司</w:t>
            </w:r>
          </w:p>
        </w:tc>
        <w:tc>
          <w:tcPr>
            <w:tcW w:w="2496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karaportti2.02610</w:t>
            </w:r>
            <w:r w:rsidRPr="001D575A">
              <w:rPr>
                <w:rFonts w:cs="Arial" w:hint="eastAsia"/>
                <w:b/>
                <w:sz w:val="20"/>
                <w:szCs w:val="20"/>
              </w:rPr>
              <w:t>芬兰</w:t>
            </w:r>
            <w:r w:rsidRPr="001D575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75A">
              <w:rPr>
                <w:rFonts w:cs="Arial" w:hint="eastAsia"/>
                <w:b/>
                <w:sz w:val="20"/>
                <w:szCs w:val="20"/>
              </w:rPr>
              <w:t>艾斯堡</w:t>
            </w:r>
          </w:p>
        </w:tc>
        <w:tc>
          <w:tcPr>
            <w:tcW w:w="1213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2018.01.12</w:t>
            </w:r>
          </w:p>
        </w:tc>
        <w:tc>
          <w:tcPr>
            <w:tcW w:w="137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2018.6.27</w:t>
            </w:r>
          </w:p>
        </w:tc>
        <w:tc>
          <w:tcPr>
            <w:tcW w:w="1030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0007753</w:t>
            </w:r>
          </w:p>
        </w:tc>
        <w:tc>
          <w:tcPr>
            <w:tcW w:w="114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SY-J201822464</w:t>
            </w: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532"/>
        </w:trPr>
        <w:tc>
          <w:tcPr>
            <w:tcW w:w="905" w:type="dxa"/>
            <w:vAlign w:val="center"/>
          </w:tcPr>
          <w:p w:rsidR="00A81D8F" w:rsidRPr="0055111C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</w:tcPr>
          <w:p w:rsidR="00A81D8F" w:rsidRPr="0055111C" w:rsidRDefault="00A81D8F" w:rsidP="00BE746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55111C">
              <w:rPr>
                <w:rFonts w:cs="Arial" w:hint="eastAsia"/>
                <w:b/>
                <w:sz w:val="20"/>
                <w:szCs w:val="20"/>
              </w:rPr>
              <w:t>手机</w:t>
            </w:r>
          </w:p>
          <w:p w:rsidR="00A81D8F" w:rsidRPr="0055111C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申利丰</w:t>
            </w:r>
            <w:r w:rsidRPr="001D575A">
              <w:rPr>
                <w:rFonts w:cs="Arial"/>
                <w:b/>
                <w:sz w:val="20"/>
                <w:szCs w:val="20"/>
              </w:rPr>
              <w:t xml:space="preserve"> SLFO</w:t>
            </w:r>
          </w:p>
        </w:tc>
        <w:tc>
          <w:tcPr>
            <w:tcW w:w="1766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F2</w:t>
            </w:r>
          </w:p>
        </w:tc>
        <w:tc>
          <w:tcPr>
            <w:tcW w:w="2915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531584">
              <w:rPr>
                <w:rFonts w:cs="Arial" w:hint="eastAsia"/>
                <w:b/>
                <w:sz w:val="20"/>
                <w:szCs w:val="20"/>
              </w:rPr>
              <w:t>南京广天通信设备有限公司</w:t>
            </w:r>
          </w:p>
        </w:tc>
        <w:tc>
          <w:tcPr>
            <w:tcW w:w="3128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、电气间隙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2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、爬电距离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3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、抗电强度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4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、传导连续骚扰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5</w:t>
            </w:r>
            <w:r w:rsidRPr="001D575A">
              <w:rPr>
                <w:rFonts w:cs="Arial" w:hint="eastAsia"/>
                <w:b/>
                <w:color w:val="000000"/>
                <w:sz w:val="20"/>
                <w:szCs w:val="20"/>
              </w:rPr>
              <w:t>、</w:t>
            </w:r>
            <w:r w:rsidRPr="001D575A">
              <w:rPr>
                <w:rFonts w:cs="Arial"/>
                <w:b/>
                <w:color w:val="000000"/>
                <w:sz w:val="20"/>
                <w:szCs w:val="20"/>
              </w:rPr>
              <w:t>0.2ItA</w:t>
            </w:r>
          </w:p>
        </w:tc>
        <w:tc>
          <w:tcPr>
            <w:tcW w:w="2710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深圳市申利丰科技有限公司</w:t>
            </w:r>
          </w:p>
        </w:tc>
        <w:tc>
          <w:tcPr>
            <w:tcW w:w="2496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 w:hint="eastAsia"/>
                <w:b/>
                <w:sz w:val="20"/>
                <w:szCs w:val="20"/>
              </w:rPr>
              <w:t>深圳市申利丰科技有限公司</w:t>
            </w:r>
          </w:p>
        </w:tc>
        <w:tc>
          <w:tcPr>
            <w:tcW w:w="1213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/</w:t>
            </w:r>
          </w:p>
        </w:tc>
        <w:tc>
          <w:tcPr>
            <w:tcW w:w="137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2018.6.29</w:t>
            </w:r>
          </w:p>
        </w:tc>
        <w:tc>
          <w:tcPr>
            <w:tcW w:w="1030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0007779</w:t>
            </w:r>
          </w:p>
        </w:tc>
        <w:tc>
          <w:tcPr>
            <w:tcW w:w="1142" w:type="dxa"/>
            <w:vAlign w:val="center"/>
          </w:tcPr>
          <w:p w:rsidR="00A81D8F" w:rsidRPr="001D575A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1D575A">
              <w:rPr>
                <w:rFonts w:cs="Arial"/>
                <w:b/>
                <w:sz w:val="20"/>
                <w:szCs w:val="20"/>
              </w:rPr>
              <w:t>SY-J201822477</w:t>
            </w:r>
          </w:p>
        </w:tc>
        <w:tc>
          <w:tcPr>
            <w:tcW w:w="1006" w:type="dxa"/>
            <w:noWrap/>
            <w:vAlign w:val="center"/>
          </w:tcPr>
          <w:p w:rsidR="00A81D8F" w:rsidRPr="00B453A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</w:t>
            </w:r>
            <w:r w:rsidRPr="00B453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55111C" w:rsidRDefault="00A81D8F" w:rsidP="00AA4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</w:tcPr>
          <w:p w:rsidR="00A81D8F" w:rsidRPr="0055111C" w:rsidRDefault="00A81D8F" w:rsidP="001D575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55111C">
              <w:rPr>
                <w:rFonts w:cs="Arial" w:hint="eastAsia"/>
                <w:b/>
                <w:sz w:val="20"/>
                <w:szCs w:val="20"/>
              </w:rPr>
              <w:t>卫衣</w:t>
            </w:r>
          </w:p>
          <w:p w:rsidR="00A81D8F" w:rsidRPr="0055111C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6B2857" w:rsidRDefault="00A81D8F" w:rsidP="001D575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/>
                <w:b/>
                <w:sz w:val="20"/>
                <w:szCs w:val="20"/>
              </w:rPr>
              <w:t>RIUER STONE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6B2857" w:rsidRDefault="00A81D8F" w:rsidP="001D575A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/>
                <w:b/>
                <w:sz w:val="20"/>
                <w:szCs w:val="20"/>
              </w:rPr>
              <w:t>175/92A</w:t>
            </w:r>
            <w:r w:rsidRPr="006B2857">
              <w:rPr>
                <w:rFonts w:cs="Arial" w:hint="eastAsia"/>
                <w:b/>
                <w:sz w:val="20"/>
                <w:szCs w:val="20"/>
              </w:rPr>
              <w:t>、</w:t>
            </w:r>
            <w:r w:rsidRPr="006B2857">
              <w:rPr>
                <w:rFonts w:cs="Arial"/>
                <w:b/>
                <w:sz w:val="20"/>
                <w:szCs w:val="20"/>
              </w:rPr>
              <w:t>170/88A</w:t>
            </w:r>
            <w:r w:rsidRPr="006B2857">
              <w:rPr>
                <w:rFonts w:cs="Arial" w:hint="eastAsia"/>
                <w:b/>
                <w:sz w:val="20"/>
                <w:szCs w:val="20"/>
              </w:rPr>
              <w:t>（备）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531584" w:rsidRDefault="00A81D8F" w:rsidP="00303825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531584">
              <w:rPr>
                <w:rFonts w:cs="Arial" w:hint="eastAsia"/>
                <w:b/>
                <w:sz w:val="20"/>
                <w:szCs w:val="20"/>
              </w:rPr>
              <w:t>南京德盈置业有限公司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6B2857" w:rsidRDefault="00A81D8F" w:rsidP="00303825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/>
                <w:b/>
                <w:sz w:val="20"/>
                <w:szCs w:val="20"/>
              </w:rPr>
              <w:t>1.</w:t>
            </w:r>
            <w:r w:rsidRPr="006B2857">
              <w:rPr>
                <w:rFonts w:cs="Arial" w:hint="eastAsia"/>
                <w:b/>
                <w:sz w:val="20"/>
                <w:szCs w:val="20"/>
              </w:rPr>
              <w:t>纤维含量（公定）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6B2857" w:rsidRDefault="00A81D8F" w:rsidP="00303825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 w:hint="eastAsia"/>
                <w:b/>
                <w:sz w:val="20"/>
                <w:szCs w:val="20"/>
              </w:rPr>
              <w:t>浙江华鼎品牌管理有限公司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6B2857" w:rsidRDefault="00A81D8F" w:rsidP="00303825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 w:hint="eastAsia"/>
                <w:b/>
                <w:sz w:val="20"/>
                <w:szCs w:val="20"/>
              </w:rPr>
              <w:t>杭州余杭区经济开发区新丝路</w:t>
            </w:r>
            <w:r w:rsidRPr="006B2857">
              <w:rPr>
                <w:rFonts w:cs="Arial"/>
                <w:b/>
                <w:sz w:val="20"/>
                <w:szCs w:val="20"/>
              </w:rPr>
              <w:t>153</w:t>
            </w:r>
            <w:r w:rsidRPr="006B2857">
              <w:rPr>
                <w:rFonts w:cs="Arial" w:hint="eastAsia"/>
                <w:b/>
                <w:sz w:val="20"/>
                <w:szCs w:val="20"/>
              </w:rPr>
              <w:t>号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6B2857" w:rsidRDefault="00A81D8F" w:rsidP="00303825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/>
                <w:b/>
                <w:sz w:val="20"/>
                <w:szCs w:val="20"/>
              </w:rPr>
              <w:t>BW18317504</w:t>
            </w:r>
            <w:r w:rsidRPr="006B2857">
              <w:rPr>
                <w:rFonts w:cs="Arial" w:hint="eastAsia"/>
                <w:b/>
                <w:sz w:val="20"/>
                <w:szCs w:val="20"/>
              </w:rPr>
              <w:t>（货号）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6B2857" w:rsidRDefault="00A81D8F" w:rsidP="00303825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/>
                <w:b/>
                <w:sz w:val="20"/>
                <w:szCs w:val="20"/>
              </w:rPr>
              <w:t>2018.7.31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6B2857" w:rsidRDefault="00A81D8F"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 w:rsidRPr="006B2857">
              <w:rPr>
                <w:rFonts w:cs="Arial"/>
                <w:b/>
                <w:sz w:val="20"/>
                <w:szCs w:val="20"/>
              </w:rPr>
              <w:t>0008091</w:t>
            </w:r>
          </w:p>
        </w:tc>
        <w:tc>
          <w:tcPr>
            <w:tcW w:w="1142" w:type="dxa"/>
            <w:vAlign w:val="center"/>
          </w:tcPr>
          <w:p w:rsidR="00A81D8F" w:rsidRPr="006B2857" w:rsidRDefault="00A81D8F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6B2857">
              <w:rPr>
                <w:rFonts w:cs="Arial"/>
                <w:b/>
                <w:color w:val="000000"/>
                <w:sz w:val="20"/>
                <w:szCs w:val="20"/>
              </w:rPr>
              <w:t>JST-GJ201800474</w:t>
            </w:r>
          </w:p>
        </w:tc>
        <w:tc>
          <w:tcPr>
            <w:tcW w:w="1006" w:type="dxa"/>
            <w:noWrap/>
            <w:vAlign w:val="center"/>
          </w:tcPr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6B285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575"/>
        </w:trPr>
        <w:tc>
          <w:tcPr>
            <w:tcW w:w="905" w:type="dxa"/>
            <w:vAlign w:val="center"/>
          </w:tcPr>
          <w:p w:rsidR="00A81D8F" w:rsidRPr="0055111C" w:rsidRDefault="00A81D8F" w:rsidP="00AA499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5" w:type="dxa"/>
            <w:vAlign w:val="center"/>
          </w:tcPr>
          <w:p w:rsidR="00A81D8F" w:rsidRPr="0055111C" w:rsidRDefault="00A81D8F" w:rsidP="00303825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55111C">
              <w:rPr>
                <w:rFonts w:cs="Arial" w:hint="eastAsia"/>
                <w:b/>
                <w:color w:val="000000"/>
                <w:sz w:val="20"/>
                <w:szCs w:val="20"/>
              </w:rPr>
              <w:t>连衣裙</w:t>
            </w:r>
          </w:p>
          <w:p w:rsidR="00A81D8F" w:rsidRPr="0055111C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6B2857" w:rsidRDefault="00A81D8F" w:rsidP="003038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2857">
              <w:rPr>
                <w:b/>
                <w:color w:val="000000"/>
                <w:sz w:val="18"/>
                <w:szCs w:val="18"/>
              </w:rPr>
              <w:t>VERO MODA</w:t>
            </w:r>
          </w:p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6B2857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2857">
              <w:rPr>
                <w:b/>
                <w:color w:val="000000"/>
                <w:sz w:val="18"/>
                <w:szCs w:val="18"/>
              </w:rPr>
              <w:t>A:165/84A(M)</w:t>
            </w:r>
            <w:r w:rsidRPr="006B2857">
              <w:rPr>
                <w:rFonts w:hint="eastAsia"/>
                <w:b/>
                <w:color w:val="000000"/>
                <w:sz w:val="18"/>
                <w:szCs w:val="18"/>
              </w:rPr>
              <w:t>；</w:t>
            </w:r>
            <w:r w:rsidRPr="006B2857">
              <w:rPr>
                <w:b/>
                <w:color w:val="000000"/>
                <w:sz w:val="18"/>
                <w:szCs w:val="18"/>
              </w:rPr>
              <w:t>B:160/80A(S)</w:t>
            </w:r>
          </w:p>
        </w:tc>
        <w:tc>
          <w:tcPr>
            <w:tcW w:w="2915" w:type="dxa"/>
            <w:vAlign w:val="center"/>
          </w:tcPr>
          <w:p w:rsidR="00A81D8F" w:rsidRPr="006B2857" w:rsidRDefault="00A81D8F">
            <w:pPr>
              <w:jc w:val="center"/>
              <w:rPr>
                <w:rFonts w:ascii="宋体" w:cs="Arial"/>
                <w:b/>
                <w:color w:val="000000"/>
                <w:sz w:val="18"/>
                <w:szCs w:val="18"/>
              </w:rPr>
            </w:pPr>
            <w:r w:rsidRPr="006B2857">
              <w:rPr>
                <w:rFonts w:cs="Arial" w:hint="eastAsia"/>
                <w:b/>
                <w:color w:val="000000"/>
                <w:sz w:val="18"/>
                <w:szCs w:val="18"/>
              </w:rPr>
              <w:t>南京中央商场（集团）股份有限公司</w:t>
            </w:r>
          </w:p>
        </w:tc>
        <w:tc>
          <w:tcPr>
            <w:tcW w:w="3128" w:type="dxa"/>
            <w:vAlign w:val="center"/>
          </w:tcPr>
          <w:p w:rsidR="00A81D8F" w:rsidRPr="006B2857" w:rsidRDefault="00A81D8F" w:rsidP="00A81D8F">
            <w:pPr>
              <w:ind w:firstLineChars="500" w:firstLine="31680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6B2857">
              <w:rPr>
                <w:rFonts w:cs="Arial" w:hint="eastAsia"/>
                <w:b/>
                <w:color w:val="000000"/>
                <w:sz w:val="20"/>
                <w:szCs w:val="20"/>
              </w:rPr>
              <w:t>纰裂</w:t>
            </w:r>
          </w:p>
        </w:tc>
        <w:tc>
          <w:tcPr>
            <w:tcW w:w="2710" w:type="dxa"/>
            <w:vAlign w:val="center"/>
          </w:tcPr>
          <w:p w:rsidR="00A81D8F" w:rsidRPr="006B2857" w:rsidRDefault="00A81D8F">
            <w:pPr>
              <w:rPr>
                <w:rFonts w:ascii="宋体" w:cs="Arial"/>
                <w:b/>
                <w:color w:val="000000"/>
                <w:sz w:val="18"/>
                <w:szCs w:val="18"/>
              </w:rPr>
            </w:pPr>
            <w:r w:rsidRPr="006B2857">
              <w:rPr>
                <w:rFonts w:cs="Arial" w:hint="eastAsia"/>
                <w:b/>
                <w:color w:val="000000"/>
                <w:sz w:val="18"/>
                <w:szCs w:val="18"/>
              </w:rPr>
              <w:t>绫致时装（天津）有限公司</w:t>
            </w:r>
          </w:p>
        </w:tc>
        <w:tc>
          <w:tcPr>
            <w:tcW w:w="2496" w:type="dxa"/>
            <w:noWrap/>
            <w:vAlign w:val="center"/>
          </w:tcPr>
          <w:p w:rsidR="00A81D8F" w:rsidRPr="006B2857" w:rsidRDefault="00A81D8F">
            <w:pPr>
              <w:rPr>
                <w:b/>
                <w:color w:val="000000"/>
                <w:sz w:val="18"/>
                <w:szCs w:val="18"/>
              </w:rPr>
            </w:pPr>
            <w:r w:rsidRPr="006B2857">
              <w:rPr>
                <w:rFonts w:hint="eastAsia"/>
                <w:b/>
                <w:color w:val="000000"/>
                <w:sz w:val="18"/>
                <w:szCs w:val="18"/>
              </w:rPr>
              <w:t>天津新技术产业园区武清开发区泉秀路</w:t>
            </w:r>
            <w:r w:rsidRPr="006B2857">
              <w:rPr>
                <w:b/>
                <w:color w:val="000000"/>
                <w:sz w:val="18"/>
                <w:szCs w:val="18"/>
              </w:rPr>
              <w:t>9</w:t>
            </w:r>
            <w:r w:rsidRPr="006B2857">
              <w:rPr>
                <w:rFonts w:hint="eastAsia"/>
                <w:b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13" w:type="dxa"/>
            <w:vAlign w:val="center"/>
          </w:tcPr>
          <w:p w:rsidR="00A81D8F" w:rsidRPr="006B2857" w:rsidRDefault="00A81D8F" w:rsidP="00427C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2857">
              <w:rPr>
                <w:rFonts w:hint="eastAsia"/>
                <w:b/>
                <w:color w:val="000000"/>
                <w:sz w:val="18"/>
                <w:szCs w:val="18"/>
              </w:rPr>
              <w:t>款号：</w:t>
            </w:r>
            <w:r w:rsidRPr="006B2857">
              <w:rPr>
                <w:b/>
                <w:color w:val="000000"/>
                <w:sz w:val="18"/>
                <w:szCs w:val="18"/>
              </w:rPr>
              <w:t>MILEY 3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 w:rsidRPr="006B2857">
              <w:rPr>
                <w:b/>
                <w:color w:val="000000"/>
                <w:sz w:val="18"/>
                <w:szCs w:val="18"/>
              </w:rPr>
              <w:t>4 DRESS (VMC-PF)</w:t>
            </w:r>
          </w:p>
        </w:tc>
        <w:tc>
          <w:tcPr>
            <w:tcW w:w="1372" w:type="dxa"/>
            <w:vAlign w:val="center"/>
          </w:tcPr>
          <w:p w:rsidR="00A81D8F" w:rsidRPr="006B2857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 w:rsidRPr="006B2857">
                <w:rPr>
                  <w:b/>
                  <w:color w:val="000000"/>
                  <w:sz w:val="18"/>
                  <w:szCs w:val="18"/>
                </w:rPr>
                <w:t>2018-8-2</w:t>
              </w:r>
            </w:smartTag>
          </w:p>
        </w:tc>
        <w:tc>
          <w:tcPr>
            <w:tcW w:w="1030" w:type="dxa"/>
            <w:vAlign w:val="center"/>
          </w:tcPr>
          <w:p w:rsidR="00A81D8F" w:rsidRPr="006B2857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2857">
              <w:rPr>
                <w:b/>
                <w:color w:val="000000"/>
                <w:sz w:val="18"/>
                <w:szCs w:val="18"/>
              </w:rPr>
              <w:t>0008188</w:t>
            </w:r>
          </w:p>
        </w:tc>
        <w:tc>
          <w:tcPr>
            <w:tcW w:w="1142" w:type="dxa"/>
            <w:vAlign w:val="center"/>
          </w:tcPr>
          <w:p w:rsidR="00A81D8F" w:rsidRPr="006B2857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2857">
              <w:rPr>
                <w:b/>
                <w:color w:val="000000"/>
                <w:sz w:val="18"/>
                <w:szCs w:val="18"/>
              </w:rPr>
              <w:t>0008188</w:t>
            </w:r>
          </w:p>
        </w:tc>
        <w:tc>
          <w:tcPr>
            <w:tcW w:w="1006" w:type="dxa"/>
            <w:noWrap/>
            <w:vAlign w:val="center"/>
          </w:tcPr>
          <w:p w:rsidR="00A81D8F" w:rsidRPr="006B2857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6B285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55111C" w:rsidRDefault="00A81D8F" w:rsidP="00AA499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5" w:type="dxa"/>
            <w:vAlign w:val="center"/>
          </w:tcPr>
          <w:p w:rsidR="00A81D8F" w:rsidRPr="0055111C" w:rsidRDefault="00A81D8F" w:rsidP="00303825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55111C">
              <w:rPr>
                <w:rFonts w:cs="Arial" w:hint="eastAsia"/>
                <w:b/>
                <w:color w:val="000000"/>
                <w:sz w:val="20"/>
                <w:szCs w:val="20"/>
              </w:rPr>
              <w:t>上衣</w:t>
            </w:r>
          </w:p>
          <w:p w:rsidR="00A81D8F" w:rsidRPr="0055111C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531584" w:rsidRDefault="00A81D8F" w:rsidP="003038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VERO MODA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160/80A(S)</w:t>
            </w:r>
          </w:p>
        </w:tc>
        <w:tc>
          <w:tcPr>
            <w:tcW w:w="2915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18"/>
                <w:szCs w:val="18"/>
              </w:rPr>
            </w:pPr>
            <w:r w:rsidRPr="00531584">
              <w:rPr>
                <w:rFonts w:cs="Arial" w:hint="eastAsia"/>
                <w:b/>
                <w:color w:val="000000"/>
                <w:sz w:val="18"/>
                <w:szCs w:val="18"/>
              </w:rPr>
              <w:t>南京中央商场（集团）股份有限公司</w:t>
            </w:r>
          </w:p>
        </w:tc>
        <w:tc>
          <w:tcPr>
            <w:tcW w:w="3128" w:type="dxa"/>
            <w:vAlign w:val="center"/>
          </w:tcPr>
          <w:p w:rsidR="00A81D8F" w:rsidRPr="00531584" w:rsidRDefault="00A81D8F" w:rsidP="00A81D8F">
            <w:pPr>
              <w:ind w:firstLineChars="500" w:firstLine="31680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531584">
              <w:rPr>
                <w:rFonts w:cs="Arial" w:hint="eastAsia"/>
                <w:b/>
                <w:color w:val="000000"/>
                <w:sz w:val="20"/>
                <w:szCs w:val="20"/>
              </w:rPr>
              <w:t>纰裂</w:t>
            </w:r>
          </w:p>
        </w:tc>
        <w:tc>
          <w:tcPr>
            <w:tcW w:w="2710" w:type="dxa"/>
            <w:vAlign w:val="center"/>
          </w:tcPr>
          <w:p w:rsidR="00A81D8F" w:rsidRPr="00531584" w:rsidRDefault="00A81D8F">
            <w:pPr>
              <w:rPr>
                <w:rFonts w:ascii="宋体" w:cs="Arial"/>
                <w:b/>
                <w:color w:val="000000"/>
                <w:sz w:val="18"/>
                <w:szCs w:val="18"/>
              </w:rPr>
            </w:pPr>
            <w:r w:rsidRPr="00531584">
              <w:rPr>
                <w:rFonts w:cs="Arial" w:hint="eastAsia"/>
                <w:b/>
                <w:color w:val="000000"/>
                <w:sz w:val="18"/>
                <w:szCs w:val="18"/>
              </w:rPr>
              <w:t>绫致时装（天津）有限公司</w:t>
            </w:r>
          </w:p>
        </w:tc>
        <w:tc>
          <w:tcPr>
            <w:tcW w:w="2496" w:type="dxa"/>
            <w:vAlign w:val="center"/>
          </w:tcPr>
          <w:p w:rsidR="00A81D8F" w:rsidRPr="00531584" w:rsidRDefault="00A81D8F">
            <w:pPr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rFonts w:hint="eastAsia"/>
                <w:b/>
                <w:color w:val="000000"/>
                <w:sz w:val="18"/>
                <w:szCs w:val="18"/>
              </w:rPr>
              <w:t>天津新技术产业园区武清开发区泉秀路</w:t>
            </w:r>
            <w:r w:rsidRPr="00531584">
              <w:rPr>
                <w:b/>
                <w:color w:val="000000"/>
                <w:sz w:val="18"/>
                <w:szCs w:val="18"/>
              </w:rPr>
              <w:t>9</w:t>
            </w:r>
            <w:r w:rsidRPr="00531584">
              <w:rPr>
                <w:rFonts w:hint="eastAsia"/>
                <w:b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13" w:type="dxa"/>
            <w:vAlign w:val="center"/>
          </w:tcPr>
          <w:p w:rsidR="00A81D8F" w:rsidRPr="00531584" w:rsidRDefault="00A81D8F" w:rsidP="00427C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rFonts w:hint="eastAsia"/>
                <w:b/>
                <w:color w:val="000000"/>
                <w:sz w:val="18"/>
                <w:szCs w:val="18"/>
              </w:rPr>
              <w:t>款号：</w:t>
            </w:r>
            <w:r w:rsidRPr="00531584">
              <w:rPr>
                <w:b/>
                <w:color w:val="000000"/>
                <w:sz w:val="18"/>
                <w:szCs w:val="18"/>
              </w:rPr>
              <w:t>TULIP CARTEN 3/4 SHIRT (FL)</w:t>
            </w:r>
          </w:p>
        </w:tc>
        <w:tc>
          <w:tcPr>
            <w:tcW w:w="1372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 w:rsidRPr="00531584">
                <w:rPr>
                  <w:b/>
                  <w:color w:val="000000"/>
                  <w:sz w:val="18"/>
                  <w:szCs w:val="18"/>
                </w:rPr>
                <w:t>2018-8-2</w:t>
              </w:r>
            </w:smartTag>
          </w:p>
        </w:tc>
        <w:tc>
          <w:tcPr>
            <w:tcW w:w="1030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0008189</w:t>
            </w:r>
          </w:p>
        </w:tc>
        <w:tc>
          <w:tcPr>
            <w:tcW w:w="1142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0008189</w:t>
            </w:r>
          </w:p>
        </w:tc>
        <w:tc>
          <w:tcPr>
            <w:tcW w:w="1006" w:type="dxa"/>
            <w:noWrap/>
            <w:vAlign w:val="center"/>
          </w:tcPr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729"/>
        </w:trPr>
        <w:tc>
          <w:tcPr>
            <w:tcW w:w="905" w:type="dxa"/>
            <w:vAlign w:val="center"/>
          </w:tcPr>
          <w:p w:rsidR="00A81D8F" w:rsidRPr="0055111C" w:rsidRDefault="00A81D8F" w:rsidP="00AA4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5" w:type="dxa"/>
            <w:vAlign w:val="center"/>
          </w:tcPr>
          <w:p w:rsidR="00A81D8F" w:rsidRPr="0055111C" w:rsidRDefault="00A81D8F" w:rsidP="00DF1DE1">
            <w:pPr>
              <w:jc w:val="center"/>
              <w:rPr>
                <w:b/>
                <w:sz w:val="20"/>
                <w:szCs w:val="20"/>
              </w:rPr>
            </w:pPr>
            <w:r w:rsidRPr="0055111C">
              <w:rPr>
                <w:rFonts w:hint="eastAsia"/>
                <w:b/>
                <w:sz w:val="20"/>
                <w:szCs w:val="20"/>
              </w:rPr>
              <w:t>礼服</w:t>
            </w:r>
          </w:p>
          <w:p w:rsidR="00A81D8F" w:rsidRPr="0055111C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rFonts w:hint="eastAsia"/>
                <w:b/>
                <w:sz w:val="18"/>
                <w:szCs w:val="18"/>
              </w:rPr>
              <w:t>安妮公主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b/>
                <w:sz w:val="18"/>
                <w:szCs w:val="18"/>
              </w:rPr>
              <w:t>90/48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rFonts w:hint="eastAsia"/>
                <w:b/>
                <w:sz w:val="18"/>
                <w:szCs w:val="18"/>
              </w:rPr>
              <w:t>南京金鹰珠江路购物中心有限公司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531584" w:rsidRDefault="00A81D8F" w:rsidP="00DF1DE1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531584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  <w:r w:rsidRPr="00531584">
              <w:rPr>
                <w:rFonts w:cs="Arial" w:hint="eastAsia"/>
                <w:b/>
                <w:color w:val="000000"/>
                <w:sz w:val="20"/>
                <w:szCs w:val="20"/>
              </w:rPr>
              <w:t>残留金属针</w:t>
            </w:r>
            <w:r w:rsidRPr="00531584">
              <w:rPr>
                <w:rFonts w:cs="Arial"/>
                <w:b/>
                <w:color w:val="000000"/>
                <w:sz w:val="20"/>
                <w:szCs w:val="20"/>
              </w:rPr>
              <w:br/>
              <w:t>2.</w:t>
            </w:r>
            <w:r w:rsidRPr="00531584">
              <w:rPr>
                <w:rFonts w:cs="Arial" w:hint="eastAsia"/>
                <w:b/>
                <w:color w:val="000000"/>
                <w:sz w:val="20"/>
                <w:szCs w:val="20"/>
              </w:rPr>
              <w:t>绳带要求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rFonts w:hint="eastAsia"/>
                <w:b/>
                <w:sz w:val="18"/>
                <w:szCs w:val="18"/>
              </w:rPr>
              <w:t>上海富庆儿童服饰有限公司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rFonts w:hint="eastAsia"/>
                <w:b/>
                <w:sz w:val="18"/>
                <w:szCs w:val="18"/>
              </w:rPr>
              <w:t>上海市松江区九亭镇盛龙路</w:t>
            </w:r>
            <w:r w:rsidRPr="00531584">
              <w:rPr>
                <w:b/>
                <w:sz w:val="18"/>
                <w:szCs w:val="18"/>
              </w:rPr>
              <w:t>755</w:t>
            </w:r>
            <w:r w:rsidRPr="00531584">
              <w:rPr>
                <w:rFonts w:hint="eastAsia"/>
                <w:b/>
                <w:sz w:val="18"/>
                <w:szCs w:val="18"/>
              </w:rPr>
              <w:t>号</w:t>
            </w:r>
            <w:r w:rsidRPr="00531584">
              <w:rPr>
                <w:b/>
                <w:sz w:val="18"/>
                <w:szCs w:val="18"/>
              </w:rPr>
              <w:t>3</w:t>
            </w:r>
            <w:r w:rsidRPr="00531584">
              <w:rPr>
                <w:rFonts w:hint="eastAsia"/>
                <w:b/>
                <w:sz w:val="18"/>
                <w:szCs w:val="18"/>
              </w:rPr>
              <w:t>幢</w:t>
            </w:r>
            <w:r w:rsidRPr="00531584">
              <w:rPr>
                <w:b/>
                <w:sz w:val="18"/>
                <w:szCs w:val="18"/>
              </w:rPr>
              <w:t>4</w:t>
            </w:r>
            <w:r w:rsidRPr="00531584">
              <w:rPr>
                <w:rFonts w:hint="eastAsia"/>
                <w:b/>
                <w:sz w:val="18"/>
                <w:szCs w:val="18"/>
              </w:rPr>
              <w:t>楼西侧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6706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531584" w:rsidRDefault="00A81D8F" w:rsidP="00DF1DE1">
            <w:pPr>
              <w:rPr>
                <w:b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 w:rsidRPr="00531584">
                <w:rPr>
                  <w:b/>
                  <w:color w:val="000000"/>
                  <w:sz w:val="18"/>
                  <w:szCs w:val="18"/>
                </w:rPr>
                <w:t>2018-7-24</w:t>
              </w:r>
            </w:smartTag>
          </w:p>
          <w:p w:rsidR="00A81D8F" w:rsidRPr="00531584" w:rsidRDefault="00A81D8F" w:rsidP="00DF1DE1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0008142</w:t>
            </w:r>
          </w:p>
        </w:tc>
        <w:tc>
          <w:tcPr>
            <w:tcW w:w="1142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0008142</w:t>
            </w:r>
          </w:p>
        </w:tc>
        <w:tc>
          <w:tcPr>
            <w:tcW w:w="1006" w:type="dxa"/>
            <w:noWrap/>
            <w:vAlign w:val="center"/>
          </w:tcPr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369"/>
        </w:trPr>
        <w:tc>
          <w:tcPr>
            <w:tcW w:w="905" w:type="dxa"/>
            <w:vAlign w:val="center"/>
          </w:tcPr>
          <w:p w:rsidR="00A81D8F" w:rsidRPr="0055111C" w:rsidRDefault="00A81D8F" w:rsidP="00AA4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05" w:type="dxa"/>
            <w:vAlign w:val="center"/>
          </w:tcPr>
          <w:p w:rsidR="00A81D8F" w:rsidRPr="0055111C" w:rsidRDefault="00A81D8F" w:rsidP="00DF1DE1">
            <w:pPr>
              <w:jc w:val="center"/>
              <w:rPr>
                <w:b/>
                <w:sz w:val="20"/>
                <w:szCs w:val="20"/>
              </w:rPr>
            </w:pPr>
            <w:r w:rsidRPr="0055111C">
              <w:rPr>
                <w:rFonts w:hint="eastAsia"/>
                <w:b/>
                <w:sz w:val="20"/>
                <w:szCs w:val="20"/>
              </w:rPr>
              <w:t>婴童套装</w:t>
            </w:r>
          </w:p>
          <w:p w:rsidR="00A81D8F" w:rsidRPr="0055111C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b/>
                <w:sz w:val="18"/>
                <w:szCs w:val="18"/>
              </w:rPr>
              <w:t>adidas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b/>
                <w:sz w:val="18"/>
                <w:szCs w:val="18"/>
              </w:rPr>
              <w:t>A:90/52;B:90/52</w:t>
            </w:r>
            <w:r w:rsidRPr="00531584">
              <w:rPr>
                <w:rFonts w:hint="eastAsia"/>
                <w:b/>
                <w:sz w:val="18"/>
                <w:szCs w:val="18"/>
              </w:rPr>
              <w:t>、</w:t>
            </w:r>
            <w:r w:rsidRPr="00531584">
              <w:rPr>
                <w:b/>
                <w:sz w:val="18"/>
                <w:szCs w:val="18"/>
              </w:rPr>
              <w:t>100/56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rFonts w:hint="eastAsia"/>
                <w:b/>
                <w:sz w:val="18"/>
                <w:szCs w:val="18"/>
              </w:rPr>
              <w:t>德基广场有限公司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531584" w:rsidRDefault="00A81D8F" w:rsidP="00DF1DE1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531584">
              <w:rPr>
                <w:rFonts w:cs="Arial"/>
                <w:b/>
                <w:color w:val="000000"/>
                <w:sz w:val="20"/>
                <w:szCs w:val="20"/>
              </w:rPr>
              <w:t>1.pH</w:t>
            </w:r>
            <w:r w:rsidRPr="00531584">
              <w:rPr>
                <w:rFonts w:cs="Arial" w:hint="eastAsia"/>
                <w:b/>
                <w:color w:val="000000"/>
                <w:sz w:val="20"/>
                <w:szCs w:val="20"/>
              </w:rPr>
              <w:t>值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rFonts w:hint="eastAsia"/>
                <w:b/>
                <w:sz w:val="18"/>
                <w:szCs w:val="18"/>
              </w:rPr>
              <w:t>苏州工业园区天源服装有限公司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sz w:val="18"/>
                <w:szCs w:val="18"/>
              </w:rPr>
            </w:pPr>
            <w:r w:rsidRPr="00531584">
              <w:rPr>
                <w:rFonts w:hint="eastAsia"/>
                <w:b/>
                <w:sz w:val="18"/>
                <w:szCs w:val="18"/>
              </w:rPr>
              <w:t>江苏省苏州市新区玉山路</w:t>
            </w:r>
            <w:r w:rsidRPr="00531584">
              <w:rPr>
                <w:b/>
                <w:sz w:val="18"/>
                <w:szCs w:val="18"/>
              </w:rPr>
              <w:t>157</w:t>
            </w:r>
            <w:r w:rsidRPr="00531584">
              <w:rPr>
                <w:rFonts w:hint="eastAsia"/>
                <w:b/>
                <w:sz w:val="18"/>
                <w:szCs w:val="18"/>
              </w:rPr>
              <w:t>号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DM7074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531584" w:rsidRDefault="00A81D8F" w:rsidP="00DF1D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 w:rsidRPr="00531584">
                <w:rPr>
                  <w:b/>
                  <w:color w:val="000000"/>
                  <w:sz w:val="18"/>
                  <w:szCs w:val="18"/>
                </w:rPr>
                <w:t>2018-7-25</w:t>
              </w:r>
            </w:smartTag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0008146</w:t>
            </w:r>
          </w:p>
        </w:tc>
        <w:tc>
          <w:tcPr>
            <w:tcW w:w="1142" w:type="dxa"/>
            <w:vAlign w:val="center"/>
          </w:tcPr>
          <w:p w:rsidR="00A81D8F" w:rsidRPr="00531584" w:rsidRDefault="00A81D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584">
              <w:rPr>
                <w:b/>
                <w:color w:val="000000"/>
                <w:sz w:val="18"/>
                <w:szCs w:val="18"/>
              </w:rPr>
              <w:t>0008146</w:t>
            </w:r>
          </w:p>
        </w:tc>
        <w:tc>
          <w:tcPr>
            <w:tcW w:w="1006" w:type="dxa"/>
            <w:noWrap/>
            <w:vAlign w:val="center"/>
          </w:tcPr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594"/>
        </w:trPr>
        <w:tc>
          <w:tcPr>
            <w:tcW w:w="905" w:type="dxa"/>
            <w:vAlign w:val="center"/>
          </w:tcPr>
          <w:p w:rsidR="00A81D8F" w:rsidRPr="001C510F" w:rsidRDefault="00A81D8F" w:rsidP="00AA499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5" w:type="dxa"/>
            <w:vAlign w:val="center"/>
          </w:tcPr>
          <w:p w:rsidR="00A81D8F" w:rsidRPr="001C510F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1C510F">
              <w:rPr>
                <w:rFonts w:cs="Arial" w:hint="eastAsia"/>
                <w:b/>
                <w:color w:val="000000"/>
                <w:sz w:val="20"/>
                <w:szCs w:val="20"/>
              </w:rPr>
              <w:t>女皮鞋</w:t>
            </w:r>
            <w:r w:rsidRPr="001C510F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A81D8F" w:rsidRPr="001C510F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KISSCAT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成鞋耐折性能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广州天创时尚鞋业股份有限公司</w:t>
            </w:r>
          </w:p>
        </w:tc>
        <w:tc>
          <w:tcPr>
            <w:tcW w:w="2496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广州市南沙区东涌镇银沙大街</w:t>
            </w:r>
            <w:r w:rsidRPr="00531584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号</w:t>
            </w:r>
          </w:p>
        </w:tc>
        <w:tc>
          <w:tcPr>
            <w:tcW w:w="1213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KA98680-50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 w:rsidRPr="00531584">
                <w:rPr>
                  <w:rFonts w:cs="Arial"/>
                  <w:b/>
                  <w:color w:val="000000"/>
                  <w:sz w:val="22"/>
                  <w:szCs w:val="22"/>
                </w:rPr>
                <w:t>2018/8/8</w:t>
              </w:r>
            </w:smartTag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0008235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</w:t>
            </w:r>
          </w:p>
        </w:tc>
        <w:tc>
          <w:tcPr>
            <w:tcW w:w="1142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201811Y00210        </w:t>
            </w:r>
          </w:p>
        </w:tc>
        <w:tc>
          <w:tcPr>
            <w:tcW w:w="1006" w:type="dxa"/>
            <w:noWrap/>
            <w:vAlign w:val="center"/>
          </w:tcPr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1C510F" w:rsidRDefault="00A81D8F" w:rsidP="00AA499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5" w:type="dxa"/>
            <w:vAlign w:val="center"/>
          </w:tcPr>
          <w:p w:rsidR="00A81D8F" w:rsidRPr="001C510F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1C510F">
              <w:rPr>
                <w:rFonts w:cs="Arial" w:hint="eastAsia"/>
                <w:b/>
                <w:color w:val="000000"/>
                <w:sz w:val="20"/>
                <w:szCs w:val="20"/>
              </w:rPr>
              <w:t>男包</w:t>
            </w:r>
            <w:r w:rsidRPr="001C510F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A81D8F" w:rsidRPr="001C510F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金利来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400mm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南京市新街口百货商店股份有限公司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振荡冲击性能、摩擦色牢度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金利来（远东）有限公司（浙江智尚实业有限公司）</w:t>
            </w:r>
          </w:p>
        </w:tc>
        <w:tc>
          <w:tcPr>
            <w:tcW w:w="2496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浙江省青田县温溪镇五号工业区</w:t>
            </w:r>
          </w:p>
        </w:tc>
        <w:tc>
          <w:tcPr>
            <w:tcW w:w="1213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GA11708009-281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531584" w:rsidRDefault="00A81D8F" w:rsidP="00A80A16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 w:rsidRPr="00531584">
                <w:rPr>
                  <w:rFonts w:cs="Arial"/>
                  <w:b/>
                  <w:color w:val="000000"/>
                  <w:sz w:val="22"/>
                  <w:szCs w:val="22"/>
                </w:rPr>
                <w:t>2018/8/7</w:t>
              </w:r>
            </w:smartTag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0008251             </w:t>
            </w:r>
          </w:p>
        </w:tc>
        <w:tc>
          <w:tcPr>
            <w:tcW w:w="1142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201811Y00274        </w:t>
            </w:r>
          </w:p>
        </w:tc>
        <w:tc>
          <w:tcPr>
            <w:tcW w:w="1006" w:type="dxa"/>
            <w:noWrap/>
            <w:vAlign w:val="center"/>
          </w:tcPr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778"/>
        </w:trPr>
        <w:tc>
          <w:tcPr>
            <w:tcW w:w="905" w:type="dxa"/>
            <w:vAlign w:val="center"/>
          </w:tcPr>
          <w:p w:rsidR="00A81D8F" w:rsidRPr="001C510F" w:rsidRDefault="00A81D8F" w:rsidP="00AA499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5" w:type="dxa"/>
            <w:vAlign w:val="center"/>
          </w:tcPr>
          <w:p w:rsidR="00A81D8F" w:rsidRPr="001C510F" w:rsidRDefault="00A81D8F" w:rsidP="00D26917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1C510F">
              <w:rPr>
                <w:rFonts w:cs="Arial" w:hint="eastAsia"/>
                <w:b/>
                <w:color w:val="000000"/>
                <w:sz w:val="20"/>
                <w:szCs w:val="20"/>
              </w:rPr>
              <w:t>男单鞋</w:t>
            </w:r>
            <w:r w:rsidRPr="001C510F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A81D8F" w:rsidRPr="001C510F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531584" w:rsidRDefault="00A81D8F" w:rsidP="00D26917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红蜻蜓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531584" w:rsidRDefault="00A81D8F" w:rsidP="00D26917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260mm,265mm;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240mm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vAlign w:val="center"/>
          </w:tcPr>
          <w:p w:rsidR="00A81D8F" w:rsidRPr="00531584" w:rsidRDefault="00A81D8F" w:rsidP="00D26917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531584" w:rsidRDefault="00A81D8F" w:rsidP="00D26917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耐折性能、衬里和内垫摩擦色牢度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肇庆红蜻蜓实业有限公司</w:t>
            </w:r>
          </w:p>
        </w:tc>
        <w:tc>
          <w:tcPr>
            <w:tcW w:w="2496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广州肇庆高新技术开发区临江工业园工业大街</w:t>
            </w:r>
            <w:r w:rsidRPr="00531584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号</w:t>
            </w:r>
          </w:p>
        </w:tc>
        <w:tc>
          <w:tcPr>
            <w:tcW w:w="1213" w:type="dxa"/>
            <w:vAlign w:val="center"/>
          </w:tcPr>
          <w:p w:rsidR="00A81D8F" w:rsidRPr="00531584" w:rsidRDefault="00A81D8F" w:rsidP="00D26917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A830202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531584" w:rsidRDefault="00A81D8F" w:rsidP="00D26917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 w:rsidRPr="00531584">
                <w:rPr>
                  <w:rFonts w:cs="Arial"/>
                  <w:b/>
                  <w:color w:val="000000"/>
                  <w:sz w:val="22"/>
                  <w:szCs w:val="22"/>
                </w:rPr>
                <w:t>2018/8/7</w:t>
              </w:r>
            </w:smartTag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0008255             </w:t>
            </w:r>
          </w:p>
        </w:tc>
        <w:tc>
          <w:tcPr>
            <w:tcW w:w="1142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201811Y00253        </w:t>
            </w:r>
          </w:p>
        </w:tc>
        <w:tc>
          <w:tcPr>
            <w:tcW w:w="1006" w:type="dxa"/>
            <w:noWrap/>
            <w:vAlign w:val="center"/>
          </w:tcPr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615"/>
        </w:trPr>
        <w:tc>
          <w:tcPr>
            <w:tcW w:w="905" w:type="dxa"/>
            <w:vAlign w:val="center"/>
          </w:tcPr>
          <w:p w:rsidR="00A81D8F" w:rsidRPr="001C510F" w:rsidRDefault="00A81D8F" w:rsidP="00AA499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5" w:type="dxa"/>
            <w:vAlign w:val="center"/>
          </w:tcPr>
          <w:p w:rsidR="00A81D8F" w:rsidRPr="001C510F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0"/>
                <w:szCs w:val="20"/>
              </w:rPr>
            </w:pPr>
            <w:r w:rsidRPr="001C510F">
              <w:rPr>
                <w:rFonts w:cs="Arial" w:hint="eastAsia"/>
                <w:b/>
                <w:color w:val="000000"/>
                <w:sz w:val="20"/>
                <w:szCs w:val="20"/>
              </w:rPr>
              <w:t>男鞋</w:t>
            </w:r>
            <w:r w:rsidRPr="001C510F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A81D8F" w:rsidRPr="001C510F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81D8F" w:rsidRPr="00531584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LEONARDO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A81D8F" w:rsidRPr="00531584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255,250 </w:t>
            </w: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245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A81D8F" w:rsidRPr="00531584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A81D8F" w:rsidRPr="00531584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 w:hint="eastAsia"/>
                <w:b/>
                <w:color w:val="000000"/>
                <w:sz w:val="22"/>
                <w:szCs w:val="22"/>
              </w:rPr>
              <w:t>成鞋耐折性能、钢勾心纵向刚度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珠海华远利奥纳多商业有限公司</w:t>
            </w:r>
          </w:p>
        </w:tc>
        <w:tc>
          <w:tcPr>
            <w:tcW w:w="2496" w:type="dxa"/>
            <w:vAlign w:val="center"/>
          </w:tcPr>
          <w:p w:rsidR="00A81D8F" w:rsidRPr="00531584" w:rsidRDefault="00A8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珠海吉大景山路</w:t>
            </w:r>
            <w:r w:rsidRPr="00531584">
              <w:rPr>
                <w:rFonts w:ascii="Arial" w:hAnsi="Arial" w:cs="Arial"/>
                <w:b/>
                <w:sz w:val="20"/>
                <w:szCs w:val="20"/>
              </w:rPr>
              <w:t>188</w:t>
            </w:r>
            <w:r w:rsidRPr="00531584">
              <w:rPr>
                <w:rFonts w:ascii="Arial" w:hAnsi="Arial" w:cs="Arial" w:hint="eastAsia"/>
                <w:b/>
                <w:sz w:val="20"/>
                <w:szCs w:val="20"/>
              </w:rPr>
              <w:t>号粤财大厦</w:t>
            </w:r>
            <w:r w:rsidRPr="00531584">
              <w:rPr>
                <w:rFonts w:ascii="Arial" w:hAnsi="Arial" w:cs="Arial"/>
                <w:b/>
                <w:sz w:val="20"/>
                <w:szCs w:val="20"/>
              </w:rPr>
              <w:t>2603</w:t>
            </w:r>
          </w:p>
        </w:tc>
        <w:tc>
          <w:tcPr>
            <w:tcW w:w="1213" w:type="dxa"/>
            <w:vAlign w:val="center"/>
          </w:tcPr>
          <w:p w:rsidR="00A81D8F" w:rsidRPr="00531584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97372-1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81D8F" w:rsidRPr="00531584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0008268             </w:t>
            </w:r>
          </w:p>
        </w:tc>
        <w:tc>
          <w:tcPr>
            <w:tcW w:w="1142" w:type="dxa"/>
            <w:vAlign w:val="center"/>
          </w:tcPr>
          <w:p w:rsidR="00A81D8F" w:rsidRPr="00531584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531584">
              <w:rPr>
                <w:rFonts w:cs="Arial"/>
                <w:b/>
                <w:color w:val="000000"/>
                <w:sz w:val="22"/>
                <w:szCs w:val="22"/>
              </w:rPr>
              <w:t xml:space="preserve">201811Y00257        </w:t>
            </w:r>
          </w:p>
        </w:tc>
        <w:tc>
          <w:tcPr>
            <w:tcW w:w="1006" w:type="dxa"/>
            <w:noWrap/>
            <w:vAlign w:val="center"/>
          </w:tcPr>
          <w:p w:rsidR="00A81D8F" w:rsidRPr="00531584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3158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不合格</w:t>
            </w:r>
          </w:p>
        </w:tc>
      </w:tr>
      <w:tr w:rsidR="00A81D8F" w:rsidRPr="00B453A9" w:rsidTr="00AA4999">
        <w:trPr>
          <w:trHeight w:val="369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女鞋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 xml:space="preserve">Dr.Martens                                                                                          </w:t>
            </w:r>
          </w:p>
        </w:tc>
        <w:tc>
          <w:tcPr>
            <w:tcW w:w="1766" w:type="dxa"/>
            <w:vAlign w:val="center"/>
          </w:tcPr>
          <w:p w:rsidR="00A81D8F" w:rsidRPr="00033D89" w:rsidRDefault="00A81D8F" w:rsidP="00F5494C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抽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>250</w:t>
            </w: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（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>1.5</w:t>
            </w: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）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>,240</w:t>
            </w: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（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>1.5</w:t>
            </w: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）；备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>230</w:t>
            </w: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（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>1.5</w:t>
            </w: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）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15" w:type="dxa"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  <w:p w:rsidR="00A81D8F" w:rsidRPr="00033D89" w:rsidRDefault="00A81D8F" w:rsidP="00F5494C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128" w:type="dxa"/>
            <w:vAlign w:val="center"/>
          </w:tcPr>
          <w:p w:rsidR="00A81D8F" w:rsidRPr="00033D89" w:rsidRDefault="00A81D8F" w:rsidP="00F5494C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color w:val="000000"/>
                <w:sz w:val="22"/>
                <w:szCs w:val="22"/>
              </w:rPr>
              <w:t>耐折性能、衬里和内垫摩擦色牢度</w:t>
            </w:r>
          </w:p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上海斐毡商贸有限公司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上海市福州路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318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号高腾大厦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1610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213" w:type="dxa"/>
            <w:vAlign w:val="center"/>
          </w:tcPr>
          <w:p w:rsidR="00A81D8F" w:rsidRPr="00033D89" w:rsidRDefault="00A81D8F" w:rsidP="00F5494C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 xml:space="preserve">21764001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A81D8F" w:rsidRPr="00033D89" w:rsidRDefault="00A81D8F" w:rsidP="00F5494C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>2018/8/8</w:t>
            </w:r>
          </w:p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 xml:space="preserve">0008274             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color w:val="000000"/>
                <w:sz w:val="22"/>
                <w:szCs w:val="22"/>
              </w:rPr>
              <w:t xml:space="preserve">201811Y00249        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22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牛皮革男鞋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CROWN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265;255</w:t>
            </w:r>
          </w:p>
        </w:tc>
        <w:tc>
          <w:tcPr>
            <w:tcW w:w="2915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3128" w:type="dxa"/>
            <w:vAlign w:val="center"/>
          </w:tcPr>
          <w:p w:rsidR="00A81D8F" w:rsidRPr="00033D89" w:rsidRDefault="00A81D8F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衬里和内垫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摩擦色牢度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2.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鞋跟硬度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3.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勾心长度</w:t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广东皇冠实业投资有限公司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广州市天河区珠江新城珠江西路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17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号广成国际大厦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21F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3337B631H1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0008305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1802271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牛皮革童鞋</w:t>
            </w:r>
          </w:p>
        </w:tc>
        <w:tc>
          <w:tcPr>
            <w:tcW w:w="1082" w:type="dxa"/>
            <w:noWrap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STACCATO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180;170</w:t>
            </w:r>
          </w:p>
        </w:tc>
        <w:tc>
          <w:tcPr>
            <w:tcW w:w="2915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3128" w:type="dxa"/>
            <w:vAlign w:val="center"/>
          </w:tcPr>
          <w:p w:rsidR="00A81D8F" w:rsidRPr="00033D89" w:rsidRDefault="00A81D8F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整体外观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2.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外底硬度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广州亿僮贸易有限公司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广州市白云区西槎路槎头工业区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A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区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E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、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F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座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SRO93816DK2A36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0008314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1802280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24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KissCAT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235;240</w:t>
            </w:r>
          </w:p>
        </w:tc>
        <w:tc>
          <w:tcPr>
            <w:tcW w:w="2915" w:type="dxa"/>
            <w:noWrap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3128" w:type="dxa"/>
            <w:vAlign w:val="center"/>
          </w:tcPr>
          <w:p w:rsidR="00A81D8F" w:rsidRPr="00033D89" w:rsidRDefault="00A81D8F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帮面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2.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主跟和包头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3.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成鞋耐折性能</w:t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广州天创时尚鞋业股份有限公司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广州市南沙区东涌镇银沙大街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31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KA96521-14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0008327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1802292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452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软漆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/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网女鞋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POLO MEISDO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235;230</w:t>
            </w:r>
          </w:p>
        </w:tc>
        <w:tc>
          <w:tcPr>
            <w:tcW w:w="2915" w:type="dxa"/>
            <w:noWrap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3128" w:type="dxa"/>
            <w:vAlign w:val="center"/>
          </w:tcPr>
          <w:p w:rsidR="00A81D8F" w:rsidRPr="00033D89" w:rsidRDefault="00A81D8F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鞋跟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2.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鞋帮拉出强度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广东鹤山市嘉和鞋服皮具有限公司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广东省鹤山市沙坪镇人民东路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69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号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3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95001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0008345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1802307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966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牛皮女鞋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汤臣秀典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240;230</w:t>
            </w:r>
          </w:p>
        </w:tc>
        <w:tc>
          <w:tcPr>
            <w:tcW w:w="2915" w:type="dxa"/>
            <w:noWrap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3128" w:type="dxa"/>
            <w:vAlign w:val="center"/>
          </w:tcPr>
          <w:p w:rsidR="00A81D8F" w:rsidRDefault="00A81D8F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</w:p>
          <w:p w:rsidR="00A81D8F" w:rsidRPr="00033D89" w:rsidRDefault="00A81D8F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鞋跟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唯爱意鞋业有限公司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广州市白云区石井镇工业园区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2368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0008347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1802309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646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布纹羊</w:t>
            </w:r>
          </w:p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绒女鞋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芭菲雅迪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245;230</w:t>
            </w:r>
          </w:p>
        </w:tc>
        <w:tc>
          <w:tcPr>
            <w:tcW w:w="2915" w:type="dxa"/>
            <w:noWrap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3128" w:type="dxa"/>
            <w:vAlign w:val="center"/>
          </w:tcPr>
          <w:p w:rsidR="00A81D8F" w:rsidRDefault="00A81D8F" w:rsidP="00033D89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</w:p>
          <w:p w:rsidR="00A81D8F" w:rsidRPr="00033D89" w:rsidRDefault="00A81D8F" w:rsidP="00033D89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鞋跟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2.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鞋帮拉出强度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广州市悍马世家鞋业有限</w:t>
            </w:r>
          </w:p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广州市天河区大观中路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9</w:t>
            </w:r>
          </w:p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号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3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楼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71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181737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0008354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1802316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801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28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PU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男鞋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飞鹿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255;260</w:t>
            </w:r>
          </w:p>
        </w:tc>
        <w:tc>
          <w:tcPr>
            <w:tcW w:w="2915" w:type="dxa"/>
            <w:noWrap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3128" w:type="dxa"/>
            <w:vAlign w:val="center"/>
          </w:tcPr>
          <w:p w:rsidR="00A81D8F" w:rsidRPr="00033D89" w:rsidRDefault="00A81D8F" w:rsidP="006B204D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帮面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 xml:space="preserve">         2.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剥离强度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3.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勾心长度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 xml:space="preserve">     4.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勾心硬度</w:t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上海皮鞋厂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中国上海宛平南路</w:t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404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K391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0008362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1802324</w:t>
            </w:r>
          </w:p>
        </w:tc>
        <w:tc>
          <w:tcPr>
            <w:tcW w:w="1006" w:type="dxa"/>
            <w:noWrap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881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超纤运动鞋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超杯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230;250</w:t>
            </w:r>
          </w:p>
        </w:tc>
        <w:tc>
          <w:tcPr>
            <w:tcW w:w="2915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3128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成鞋耐折性能</w:t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福建省晋江市顺超鞋服有限公司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福建省晋江市梅岭双泽沟开发区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F6318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0008363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1802325</w:t>
            </w:r>
          </w:p>
        </w:tc>
        <w:tc>
          <w:tcPr>
            <w:tcW w:w="1006" w:type="dxa"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  <w:tr w:rsidR="00A81D8F" w:rsidRPr="00B453A9" w:rsidTr="00AA4999">
        <w:trPr>
          <w:trHeight w:val="492"/>
        </w:trPr>
        <w:tc>
          <w:tcPr>
            <w:tcW w:w="905" w:type="dxa"/>
            <w:vAlign w:val="center"/>
          </w:tcPr>
          <w:p w:rsidR="00A81D8F" w:rsidRPr="00033D89" w:rsidRDefault="00A81D8F" w:rsidP="00AA4999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休闲网布鞋</w:t>
            </w:r>
          </w:p>
        </w:tc>
        <w:tc>
          <w:tcPr>
            <w:tcW w:w="108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隆鹰</w:t>
            </w:r>
          </w:p>
        </w:tc>
        <w:tc>
          <w:tcPr>
            <w:tcW w:w="176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250;265</w:t>
            </w:r>
          </w:p>
        </w:tc>
        <w:tc>
          <w:tcPr>
            <w:tcW w:w="2915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3128" w:type="dxa"/>
            <w:vAlign w:val="center"/>
          </w:tcPr>
          <w:p w:rsidR="00A81D8F" w:rsidRPr="00033D89" w:rsidRDefault="00A81D8F">
            <w:pPr>
              <w:spacing w:after="240"/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整体外观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  <w:r w:rsidRPr="00033D89">
              <w:rPr>
                <w:rFonts w:ascii="宋体" w:hAnsi="宋体" w:cs="Arial"/>
                <w:b/>
                <w:sz w:val="22"/>
                <w:szCs w:val="22"/>
              </w:rPr>
              <w:t>2.</w:t>
            </w: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帮面衬里和内垫</w:t>
            </w:r>
            <w:r w:rsidRPr="00033D89">
              <w:rPr>
                <w:rFonts w:ascii="宋体" w:cs="Arial"/>
                <w:b/>
                <w:sz w:val="22"/>
                <w:szCs w:val="22"/>
              </w:rPr>
              <w:br/>
            </w:r>
          </w:p>
        </w:tc>
        <w:tc>
          <w:tcPr>
            <w:tcW w:w="2710" w:type="dxa"/>
            <w:vAlign w:val="center"/>
          </w:tcPr>
          <w:p w:rsidR="00A81D8F" w:rsidRPr="00033D89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福建省南安市隆鹰鞋业有限公司</w:t>
            </w:r>
          </w:p>
        </w:tc>
        <w:tc>
          <w:tcPr>
            <w:tcW w:w="2496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 w:hint="eastAsia"/>
                <w:b/>
                <w:sz w:val="22"/>
                <w:szCs w:val="22"/>
              </w:rPr>
              <w:t>福建省南安市九都工业区</w:t>
            </w:r>
          </w:p>
        </w:tc>
        <w:tc>
          <w:tcPr>
            <w:tcW w:w="1213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LY8601</w:t>
            </w:r>
          </w:p>
        </w:tc>
        <w:tc>
          <w:tcPr>
            <w:tcW w:w="137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030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0008369</w:t>
            </w:r>
          </w:p>
        </w:tc>
        <w:tc>
          <w:tcPr>
            <w:tcW w:w="1142" w:type="dxa"/>
            <w:vAlign w:val="center"/>
          </w:tcPr>
          <w:p w:rsidR="00A81D8F" w:rsidRPr="00033D89" w:rsidRDefault="00A81D8F">
            <w:pPr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033D89">
              <w:rPr>
                <w:rFonts w:ascii="宋体" w:hAnsi="宋体" w:cs="Arial"/>
                <w:b/>
                <w:sz w:val="22"/>
                <w:szCs w:val="22"/>
              </w:rPr>
              <w:t>1802331</w:t>
            </w:r>
          </w:p>
        </w:tc>
        <w:tc>
          <w:tcPr>
            <w:tcW w:w="1006" w:type="dxa"/>
            <w:vAlign w:val="center"/>
          </w:tcPr>
          <w:p w:rsidR="00A81D8F" w:rsidRPr="00033D89" w:rsidRDefault="00A81D8F" w:rsidP="00F83AE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033D8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不合格</w:t>
            </w:r>
          </w:p>
        </w:tc>
      </w:tr>
    </w:tbl>
    <w:p w:rsidR="00A81D8F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Pr="00A12838" w:rsidRDefault="00A81D8F" w:rsidP="00A12838">
      <w:pPr>
        <w:widowControl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b/>
          <w:color w:val="000000"/>
          <w:kern w:val="0"/>
          <w:sz w:val="40"/>
          <w:szCs w:val="40"/>
        </w:rPr>
        <w:br w:type="page"/>
      </w:r>
      <w:r w:rsidRPr="00A12838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Pr="00A12838">
        <w:rPr>
          <w:rFonts w:ascii="黑体" w:eastAsia="黑体" w:hAnsi="宋体" w:cs="宋体"/>
          <w:color w:val="000000"/>
          <w:kern w:val="0"/>
          <w:sz w:val="32"/>
          <w:szCs w:val="32"/>
        </w:rPr>
        <w:t>2</w:t>
      </w:r>
    </w:p>
    <w:p w:rsidR="00A81D8F" w:rsidRPr="00B453A9" w:rsidRDefault="00A81D8F" w:rsidP="001D042B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  <w:r w:rsidRPr="00B453A9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南京市工商局</w:t>
      </w:r>
      <w:r w:rsidRPr="00B453A9"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2018</w:t>
      </w:r>
      <w:r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年流通领域商品</w:t>
      </w:r>
      <w:r w:rsidRPr="00B453A9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质量抽查检验合格商品统计表（表</w:t>
      </w:r>
      <w:r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2-</w:t>
      </w:r>
      <w:r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手机</w:t>
      </w:r>
      <w:r w:rsidRPr="00B453A9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）</w:t>
      </w:r>
    </w:p>
    <w:tbl>
      <w:tblPr>
        <w:tblW w:w="201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292"/>
        <w:gridCol w:w="1418"/>
        <w:gridCol w:w="1701"/>
        <w:gridCol w:w="2977"/>
        <w:gridCol w:w="1984"/>
        <w:gridCol w:w="2552"/>
        <w:gridCol w:w="1417"/>
        <w:gridCol w:w="1276"/>
        <w:gridCol w:w="1276"/>
        <w:gridCol w:w="1842"/>
        <w:gridCol w:w="1418"/>
      </w:tblGrid>
      <w:tr w:rsidR="00A81D8F" w:rsidRPr="003A0572" w:rsidTr="000164E1">
        <w:trPr>
          <w:trHeight w:val="607"/>
        </w:trPr>
        <w:tc>
          <w:tcPr>
            <w:tcW w:w="981" w:type="dxa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418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701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977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被抽检经营者名称</w:t>
            </w:r>
          </w:p>
        </w:tc>
        <w:tc>
          <w:tcPr>
            <w:tcW w:w="1984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417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</w:t>
            </w: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或货号</w:t>
            </w:r>
          </w:p>
        </w:tc>
        <w:tc>
          <w:tcPr>
            <w:tcW w:w="1276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抽样时间</w:t>
            </w:r>
          </w:p>
        </w:tc>
        <w:tc>
          <w:tcPr>
            <w:tcW w:w="1276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抽样单编号</w:t>
            </w:r>
          </w:p>
        </w:tc>
        <w:tc>
          <w:tcPr>
            <w:tcW w:w="184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报告编号</w:t>
            </w:r>
          </w:p>
        </w:tc>
        <w:tc>
          <w:tcPr>
            <w:tcW w:w="1418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综合判定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图形商标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M1804D2SE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江宁区横溪街道云台山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0007698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20181020769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1214"/>
        </w:trPr>
        <w:tc>
          <w:tcPr>
            <w:tcW w:w="981" w:type="dxa"/>
          </w:tcPr>
          <w:p w:rsidR="00A81D8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 X21iA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重庆市江津区德感工业园区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2018.5.11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0007699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20181020770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3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GOME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GOME 2017M27A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浙江德景电子科技有限公司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无锡惠山经济开发区玉祁配套区（祁北路</w:t>
            </w:r>
            <w:r w:rsidRPr="001C510F">
              <w:rPr>
                <w:rFonts w:ascii="宋体" w:hAnsi="宋体" w:cs="宋体"/>
                <w:b/>
                <w:kern w:val="0"/>
                <w:sz w:val="22"/>
                <w:szCs w:val="22"/>
              </w:rPr>
              <w:t>1</w:t>
            </w: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号）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2018.1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0007700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20181020771</w:t>
            </w:r>
          </w:p>
        </w:tc>
        <w:tc>
          <w:tcPr>
            <w:tcW w:w="1418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4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M1803E6E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阳谷县北外二环路路北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0007701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20181020772</w:t>
            </w:r>
          </w:p>
        </w:tc>
        <w:tc>
          <w:tcPr>
            <w:tcW w:w="1418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1214"/>
        </w:trPr>
        <w:tc>
          <w:tcPr>
            <w:tcW w:w="981" w:type="dxa"/>
          </w:tcPr>
          <w:p w:rsidR="00A81D8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5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honor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BKL-AL20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山东省临沂市临沭县史丹利路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2018.1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0007702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20181020773</w:t>
            </w:r>
          </w:p>
        </w:tc>
        <w:tc>
          <w:tcPr>
            <w:tcW w:w="1418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6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Apple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A1865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苹果电脑贸易（上海）有限公司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南京市江宁区横溪云台山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0007703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20181020774</w:t>
            </w:r>
          </w:p>
        </w:tc>
        <w:tc>
          <w:tcPr>
            <w:tcW w:w="1418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7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SAMSUNG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SM-C7100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惠州三星电子有限公司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left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江苏省盐城市亭湖区南洋镇盐黄路</w:t>
            </w:r>
            <w:r w:rsidRPr="001C510F">
              <w:rPr>
                <w:rFonts w:ascii="宋体" w:hAnsi="宋体" w:cs="宋体"/>
                <w:b/>
                <w:kern w:val="0"/>
                <w:sz w:val="22"/>
                <w:szCs w:val="22"/>
              </w:rPr>
              <w:t>18</w:t>
            </w: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2018.3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0007704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20181020775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8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HUAWEI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EML-AL00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南京市江宁区铜井镇石山道口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0007705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20181020776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729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9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HUAWEI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ALP-AL00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南京有可为信息科技有限公司秦淮第一分公司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南京市江宁区铜井镇石山道口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2018.4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0007706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20181020777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10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HUAWEI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ANE-AL00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南京有可为信息科技有限公司秦淮第一分公司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0007707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20181020778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11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HUAWEI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ATU-AL10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南京有可为信息科技有限公司秦淮第一分公司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0007708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20181020779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64617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12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MEE7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南京市江宁经济技术开发区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2018.3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0007709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20181020780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13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honor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COR-AL10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0007710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20181020781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14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 Y83A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东莞市长安镇乌沙步步高大道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283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2018.5.24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0007711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20181020782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15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OPPO A73t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南京俱群通信科技有限公司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东莞市长安镇乌沙海滨路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18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2018.1.15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0007713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20181020784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16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coolpad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1801-T0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深圳欧瑞特供应链管理有限公司南京分公司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宇龙计算机通信科技（深圳）有限公司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深圳市南山区高新技术工业园北区酷派信息港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栋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018.6.29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0007714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20181020785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17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meitu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mp1603(5.2)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深圳欧瑞特供应链管理有限公司南京分公司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厦门美图移动科技有限公司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厦门火炬高新区创业园创业大厦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112A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2017.10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018.6.29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0007715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20181020786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18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MEIZU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M792Q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深圳欧瑞特供应链管理有限公司南京分公司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珠海市魅族科技有限公司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珠海市科技创新海岸魅族科技楼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2017.7.27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018.6.29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0007716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20181020787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19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SAMSUNG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SM-G9500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惠州三星电子有限公司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广东省惠州市仲恺高新技术产业开发区陈江街道仲恺六路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256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2018.3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0007718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20181020789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 Y71A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东莞市长安镇乌沙步步高大道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283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2018.5.15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0007719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20181020790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21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MCE3B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广东省深圳市宝安区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2018.4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0007720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20181020791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22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OPPO A83t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东莞市长安镇乌沙海滨路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18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2018.6.16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0007721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20181020792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23</w:t>
            </w:r>
          </w:p>
        </w:tc>
        <w:tc>
          <w:tcPr>
            <w:tcW w:w="129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HUAWEI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ANE-TL00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0007722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20181020793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24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SAMSUNG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SM-A6050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惠州三星电子有限公司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广东省惠州市仲恺高新技术产业开发区陈江街道仲恺六路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256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0007723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20181020794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25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honor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COL-AL10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0007724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20181020795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26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honor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LLD-AL30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0007725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20181020796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27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Apple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A1864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苹果电脑贸易（上海）有限公司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中国（上海）自由贸易试验区马吉路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88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C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区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6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号楼全幢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0007726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20181020797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28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vivo Y85A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东莞市长安镇乌沙步步高大道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283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2018.4.25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0007727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20181020798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29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PADMOO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东莞市长安镇乌沙海滨路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18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2018.5.11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0007728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20181020799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30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PACM00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江苏五星电器有限公司南京金箔路大卖场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东莞市长安镇乌沙海滨路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18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2018.4.13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018.6.26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0007729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20181020800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31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中国移动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M850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南京驰信通信设备有限公司江宁万达第三分公司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中国移动通信集团终端有限公司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北京市昌平区沙河镇马满路甲一号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2018.3.30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0007730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20181020801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3A0572" w:rsidTr="000164E1">
        <w:trPr>
          <w:trHeight w:val="971"/>
        </w:trPr>
        <w:tc>
          <w:tcPr>
            <w:tcW w:w="981" w:type="dxa"/>
          </w:tcPr>
          <w:p w:rsidR="00A81D8F" w:rsidRPr="001C510F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32</w:t>
            </w:r>
          </w:p>
        </w:tc>
        <w:tc>
          <w:tcPr>
            <w:tcW w:w="1292" w:type="dxa"/>
            <w:vAlign w:val="center"/>
          </w:tcPr>
          <w:p w:rsidR="00A81D8F" w:rsidRPr="001C510F" w:rsidRDefault="00A81D8F" w:rsidP="001C510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coolpad</w:t>
            </w:r>
          </w:p>
        </w:tc>
        <w:tc>
          <w:tcPr>
            <w:tcW w:w="1701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1821-TD</w:t>
            </w:r>
          </w:p>
        </w:tc>
        <w:tc>
          <w:tcPr>
            <w:tcW w:w="297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南京驰信通信设备有限公司江宁万达第三分公司</w:t>
            </w:r>
          </w:p>
        </w:tc>
        <w:tc>
          <w:tcPr>
            <w:tcW w:w="1984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宇龙计算机通信科技（深圳）有限公司</w:t>
            </w:r>
          </w:p>
        </w:tc>
        <w:tc>
          <w:tcPr>
            <w:tcW w:w="255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深圳市南山区高新技术工业园北区酷派信息港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栋</w:t>
            </w: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2018.5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1C510F">
              <w:rPr>
                <w:rFonts w:ascii="宋体" w:hAnsi="宋体"/>
                <w:b/>
                <w:color w:val="000000"/>
                <w:sz w:val="22"/>
                <w:szCs w:val="22"/>
              </w:rPr>
              <w:t>018.6.27</w:t>
            </w:r>
          </w:p>
        </w:tc>
        <w:tc>
          <w:tcPr>
            <w:tcW w:w="1276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0007734</w:t>
            </w:r>
          </w:p>
        </w:tc>
        <w:tc>
          <w:tcPr>
            <w:tcW w:w="1842" w:type="dxa"/>
            <w:vAlign w:val="center"/>
          </w:tcPr>
          <w:p w:rsidR="00A81D8F" w:rsidRPr="001C510F" w:rsidRDefault="00A81D8F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1C510F">
              <w:rPr>
                <w:rFonts w:ascii="宋体" w:hAnsi="宋体"/>
                <w:b/>
                <w:sz w:val="22"/>
                <w:szCs w:val="22"/>
              </w:rPr>
              <w:t>20181020805</w:t>
            </w:r>
          </w:p>
        </w:tc>
        <w:tc>
          <w:tcPr>
            <w:tcW w:w="1418" w:type="dxa"/>
            <w:noWrap/>
            <w:vAlign w:val="center"/>
          </w:tcPr>
          <w:p w:rsidR="00A81D8F" w:rsidRPr="001C510F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1C510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33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OPPO R11 plusk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江苏鹏润国美有限公司万达店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广东省东莞市长安镇乌沙海滨路</w:t>
            </w:r>
            <w:r w:rsidRPr="00E155D5">
              <w:rPr>
                <w:rFonts w:cs="Arial"/>
                <w:b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2018.8.14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0007738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SY-J201822444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34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 Y71A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江苏鹏润国美有限公司万达店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东莞市长安镇乌沙步步高大道</w:t>
            </w:r>
            <w:r w:rsidRPr="00E155D5">
              <w:rPr>
                <w:rFonts w:cs="Arial"/>
                <w:b/>
                <w:sz w:val="22"/>
                <w:szCs w:val="22"/>
              </w:rPr>
              <w:t>283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0007739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SY-J201822445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35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 Y85A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江苏鹏润国美有限公司万达店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东莞市长安镇乌沙步步高大道</w:t>
            </w:r>
            <w:r w:rsidRPr="00E155D5">
              <w:rPr>
                <w:rFonts w:cs="Arial"/>
                <w:b/>
                <w:sz w:val="22"/>
                <w:szCs w:val="22"/>
              </w:rPr>
              <w:t>283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SY-J201822446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36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 Y75A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江苏鹏润国美有限公司万达店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东莞市长安镇乌沙步步高大道</w:t>
            </w:r>
            <w:r w:rsidRPr="00E155D5">
              <w:rPr>
                <w:rFonts w:cs="Arial"/>
                <w:b/>
                <w:sz w:val="22"/>
                <w:szCs w:val="22"/>
              </w:rPr>
              <w:t>283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2017.12.25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SY-J201822447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37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SUGAR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sugar F11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中国移动通信集团江苏有限公司南京分公司珠江路未来城营业厅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数字糖果科技有限公司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深圳市南山区华侨城东部工业区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H-3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SY-J201822448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三星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SAMSUNG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SM-A6050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中国移动通信集团江苏有限公司南京分公司珠江路未来城营业厅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惠州三星电子有限公司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广东省惠州市仲恺高新技术产业开发区陈江街道仲恺六路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256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SY-J201822449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2016101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南京市江宁经济技术开发区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2017.08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MEIZU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M621Q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珠海市魅族科技有限公司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珠海市科技创新海岸魅族科技楼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2017.02.28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MDE2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OPPO A73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广东省东莞市长安镇乌沙海滨路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2017.12.20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0007759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OPPO A83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广东省东莞市长安镇乌沙海滨路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2018.04.16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0007757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HUAWEI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LND-AL30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0007756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HUAWEI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DRA-AL00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0007755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honor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DLI-AL10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2017.06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 V75s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东莞市长安镇乌沙步步高大道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283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2018.06.14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0007758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SY-J201822458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HUAWEI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FIG-AL10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1C510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49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MEE7S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南京市江宁经济技术开发区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0007745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1C510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50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1C510F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MEIZU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M612Q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珠海市魅族科技有限公司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珠海市科技创新海岸魅族科技楼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2017.07.15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0007752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51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飞利浦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PHILIPS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Philips E570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苏宁云商集团股份有限公司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深圳市桑菲消费通信有限公司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中国深圳南山区高新科技产业园科技路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0007751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52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三星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SAMSUNG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SM-G9600/DS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南京卡特西蒙贸易有限责任公司中央路分公司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惠州三星电子有限公司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广东省惠州市仲恺高新技术产业开发区陈江街道仲恺六路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256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53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 Y83A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南京水润科技贸易有限公司中央路营业厅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东莞市长安镇乌沙步步高大道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283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2018.06.17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54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vivo Y79A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南京水润科技贸易有限公司中央路营业厅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维沃移动通信有限公司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东莞市长安镇乌沙步步高大道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283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2018.03.09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55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MEE7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江苏华顶数码科技有限公司南京第三分公司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南京市江宁经济技术开发区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56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M1803D5XE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江苏华顶数码科技有限公司南京第三分公司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南京市江宁经济技术开发区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SY-J201822469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57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OPPO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PADMOO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江苏通信置业管理有限公司南京中央路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广东欧珀移动通信有限公司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广东省东莞市长安镇乌沙海滨路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2018.06.15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58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苹果（图案）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A1863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南京仲璇贸易有限公司第四分公司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苹果电脑贸易（上海）有限公司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中国（上海）自由贸易试验区马吉路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8</w:t>
            </w:r>
            <w:r w:rsidRPr="00E155D5">
              <w:rPr>
                <w:rFonts w:cs="Arial"/>
                <w:b/>
                <w:sz w:val="22"/>
                <w:szCs w:val="22"/>
              </w:rPr>
              <w:t>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C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区</w:t>
            </w:r>
            <w:r w:rsidRPr="00E155D5">
              <w:rPr>
                <w:rFonts w:cs="Arial"/>
                <w:b/>
                <w:sz w:val="22"/>
                <w:szCs w:val="22"/>
              </w:rPr>
              <w:t>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号楼全幢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59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荣耀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honor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AUM-AL20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南京德科科技股份有限公司中央路营业厅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60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荣耀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honor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ANE-AL00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南京德科科技股份有限公司中央路营业厅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61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HUAWEI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FLA-AL10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南京德科科技股份有限公司中央路营业厅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0007768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62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NOKIA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TA-1010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江苏友利科技发展有限公司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赫名迪科技（深圳）有限公司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K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araportti 2.02610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芬兰艾斯堡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2018.03.08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0007780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63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 w:rsidP="00FC4896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HUAWEI</w:t>
            </w:r>
          </w:p>
          <w:p w:rsidR="00A81D8F" w:rsidRPr="00E155D5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81D8F" w:rsidRPr="00E155D5" w:rsidRDefault="00A81D8F" w:rsidP="00FC4896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ATU-AL10</w:t>
            </w:r>
          </w:p>
          <w:p w:rsidR="00A81D8F" w:rsidRPr="00E155D5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81D8F" w:rsidRPr="00E155D5" w:rsidRDefault="00A81D8F" w:rsidP="00FC4896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南京广天通信设备有限公司</w:t>
            </w:r>
          </w:p>
          <w:p w:rsidR="00A81D8F" w:rsidRPr="00E155D5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 w:rsidP="00FC4896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</w:t>
            </w:r>
          </w:p>
          <w:p w:rsidR="00A81D8F" w:rsidRPr="00E155D5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81D8F" w:rsidRPr="00E155D5" w:rsidRDefault="00A81D8F" w:rsidP="00FC4896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2018.6.29</w:t>
            </w:r>
          </w:p>
          <w:p w:rsidR="00A81D8F" w:rsidRPr="00E155D5" w:rsidRDefault="00A81D8F">
            <w:pPr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64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360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1807-A01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江苏华顶数码科技有限公司南京第二分公司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奇酷互联网络科技（深圳）有限公司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深圳市南山区学苑大道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</w:t>
            </w:r>
            <w:r w:rsidRPr="00E155D5">
              <w:rPr>
                <w:rFonts w:cs="Arial"/>
                <w:b/>
                <w:sz w:val="22"/>
                <w:szCs w:val="22"/>
              </w:rPr>
              <w:t>001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号南山智园</w:t>
            </w:r>
            <w:r w:rsidRPr="00E155D5">
              <w:rPr>
                <w:rFonts w:cs="Arial"/>
                <w:b/>
                <w:sz w:val="22"/>
                <w:szCs w:val="22"/>
              </w:rPr>
              <w:t>A2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65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荣耀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honor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COR-ALOO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江苏华顶数码科技有限公司南京第二分公司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华为技术有限公司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深圳市龙岗区坂田华为总部办公楼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SY-J201822479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66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oneplus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ONEPLUS A6000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江苏华顶数码科技有限公司南京第二分公司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深圳市万普拉斯科技有限公司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广东省深圳市福田滨河大道北深业泰然大厦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座</w:t>
            </w:r>
            <w:r w:rsidRPr="00E155D5">
              <w:rPr>
                <w:rFonts w:cs="Arial"/>
                <w:b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2018.06.11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2018.6.29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SY-J201822480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E155D5">
              <w:rPr>
                <w:rFonts w:ascii="宋体" w:hAnsi="宋体"/>
                <w:b/>
                <w:sz w:val="22"/>
                <w:szCs w:val="22"/>
              </w:rPr>
              <w:t>67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E155D5">
              <w:rPr>
                <w:rFonts w:ascii="宋体" w:hAnsi="宋体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M1804D2SE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江苏华顶数码科技有限公司南京第二分公司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小米通讯技术有限公司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南京市江宁经济技术开发区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SY-J201822481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68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BLACK SHARK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SKR-AO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江苏华顶数码科技有限公司南京第二分公司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南昌黑鲨科技有限公司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SY-J201822482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0164E1">
        <w:trPr>
          <w:trHeight w:val="971"/>
        </w:trPr>
        <w:tc>
          <w:tcPr>
            <w:tcW w:w="981" w:type="dxa"/>
          </w:tcPr>
          <w:p w:rsidR="00A81D8F" w:rsidRPr="00E155D5" w:rsidRDefault="00A81D8F" w:rsidP="00B634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69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B63461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手机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锤子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OC105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江苏华顶数码科技有限公司南京第二分公司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北京锤子数码科技有限公司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北京市北京经济技术开发区科创十四街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9</w:t>
            </w:r>
            <w:r w:rsidRPr="00E155D5">
              <w:rPr>
                <w:rFonts w:cs="Arial"/>
                <w:b/>
                <w:sz w:val="22"/>
                <w:szCs w:val="22"/>
              </w:rPr>
              <w:t>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33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cs="Arial"/>
                <w:b/>
                <w:sz w:val="22"/>
                <w:szCs w:val="22"/>
              </w:rPr>
              <w:t>D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</w:t>
            </w:r>
            <w:r w:rsidRPr="00E155D5">
              <w:rPr>
                <w:rFonts w:cs="Arial"/>
                <w:b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层</w:t>
            </w:r>
            <w:r w:rsidRPr="00E155D5">
              <w:rPr>
                <w:rFonts w:cs="Arial"/>
                <w:b/>
                <w:sz w:val="22"/>
                <w:szCs w:val="22"/>
              </w:rPr>
              <w:t>309/310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2018.6.30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0007777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SY-J201822483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</w:tbl>
    <w:p w:rsidR="00A81D8F" w:rsidRDefault="00A81D8F">
      <w:r>
        <w:br w:type="page"/>
      </w:r>
    </w:p>
    <w:tbl>
      <w:tblPr>
        <w:tblW w:w="201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292"/>
        <w:gridCol w:w="1418"/>
        <w:gridCol w:w="1701"/>
        <w:gridCol w:w="2977"/>
        <w:gridCol w:w="1984"/>
        <w:gridCol w:w="2552"/>
        <w:gridCol w:w="1417"/>
        <w:gridCol w:w="1276"/>
        <w:gridCol w:w="1276"/>
        <w:gridCol w:w="1842"/>
        <w:gridCol w:w="1418"/>
      </w:tblGrid>
      <w:tr w:rsidR="00A81D8F" w:rsidRPr="00E155D5" w:rsidTr="00DB02AE">
        <w:trPr>
          <w:trHeight w:val="971"/>
        </w:trPr>
        <w:tc>
          <w:tcPr>
            <w:tcW w:w="20134" w:type="dxa"/>
            <w:gridSpan w:val="12"/>
            <w:tcBorders>
              <w:top w:val="nil"/>
              <w:left w:val="nil"/>
              <w:right w:val="nil"/>
            </w:tcBorders>
          </w:tcPr>
          <w:p w:rsidR="00A81D8F" w:rsidRPr="002A59C0" w:rsidRDefault="00A81D8F" w:rsidP="0045322C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40"/>
                <w:szCs w:val="40"/>
              </w:rPr>
            </w:pPr>
            <w:r w:rsidRPr="002A59C0">
              <w:rPr>
                <w:rFonts w:ascii="黑体" w:eastAsia="黑体" w:hAnsi="宋体" w:cs="宋体" w:hint="eastAsia"/>
                <w:b/>
                <w:color w:val="000000"/>
                <w:kern w:val="0"/>
                <w:sz w:val="40"/>
                <w:szCs w:val="40"/>
              </w:rPr>
              <w:t>南京市工商局</w:t>
            </w:r>
            <w:r w:rsidRPr="002A59C0">
              <w:rPr>
                <w:rFonts w:ascii="黑体" w:eastAsia="黑体" w:hAnsi="宋体" w:cs="宋体"/>
                <w:b/>
                <w:color w:val="000000"/>
                <w:kern w:val="0"/>
                <w:sz w:val="40"/>
                <w:szCs w:val="40"/>
              </w:rPr>
              <w:t>2018</w:t>
            </w:r>
            <w:r w:rsidRPr="002A59C0">
              <w:rPr>
                <w:rFonts w:ascii="黑体" w:eastAsia="黑体" w:hAnsi="宋体" w:cs="宋体" w:hint="eastAsia"/>
                <w:b/>
                <w:color w:val="000000"/>
                <w:kern w:val="0"/>
                <w:sz w:val="40"/>
                <w:szCs w:val="40"/>
              </w:rPr>
              <w:t>年流通领域商品质量抽查检验合格商品统计表（表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0"/>
                <w:szCs w:val="40"/>
              </w:rPr>
              <w:t>3</w:t>
            </w:r>
            <w:r w:rsidRPr="002A59C0">
              <w:rPr>
                <w:rFonts w:ascii="黑体" w:eastAsia="黑体" w:hAnsi="宋体" w:cs="宋体"/>
                <w:b/>
                <w:color w:val="000000"/>
                <w:kern w:val="0"/>
                <w:sz w:val="40"/>
                <w:szCs w:val="40"/>
              </w:rPr>
              <w:t>-</w:t>
            </w:r>
            <w:r w:rsidRPr="002A59C0">
              <w:rPr>
                <w:rFonts w:ascii="黑体" w:eastAsia="黑体" w:hAnsi="宋体" w:cs="宋体" w:hint="eastAsia"/>
                <w:b/>
                <w:color w:val="000000"/>
                <w:kern w:val="0"/>
                <w:sz w:val="40"/>
                <w:szCs w:val="40"/>
              </w:rPr>
              <w:t>家电【电视机、净化器、空调】）</w:t>
            </w:r>
          </w:p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</w:tr>
      <w:tr w:rsidR="00A81D8F" w:rsidRPr="00E155D5" w:rsidTr="00DB02AE">
        <w:trPr>
          <w:trHeight w:val="971"/>
        </w:trPr>
        <w:tc>
          <w:tcPr>
            <w:tcW w:w="981" w:type="dxa"/>
            <w:tcBorders>
              <w:right w:val="single" w:sz="6" w:space="0" w:color="auto"/>
            </w:tcBorders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被抽检经营者名称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商品生产日期或货号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抽样时间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抽样单编号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报告编号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综合判定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彩色液晶电视机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创维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39K3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苏果超市有限公司马标连锁店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深圳创维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-RGB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电子有限公司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深圳市南山区深南大道创维大厦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座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13-16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bottom"/>
          </w:tcPr>
          <w:p w:rsidR="00A81D8F" w:rsidRPr="00E155D5" w:rsidRDefault="00A81D8F" w:rsidP="00845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    /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2018/7/10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0007782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(2018)SJZDQ-SJ0104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康佳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LED32E330C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苏果超市有限公司马标连锁店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康佳集团股份有限公司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深圳市南山区科技园康佳研发大厦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2017-12-22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2018/7/10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0007783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(2018)SJZDQ-SJ0105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智能电视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B32A739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苏果超市有限公司马标连锁店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王牌电器（惠州）有限公司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广东省惠州市仲恺高新技术产业开发区惠风四路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2017-12-01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2018/7/10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0007784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(2018)SJZDQ-SJ0106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康佳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LED40R660U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康佳集团股份有限公司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深圳市南山区科技园康佳研发大厦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    /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0007785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(2018)SJZDQ-SJ0107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L40F1B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王牌电器（惠州）有限公司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广东省惠州市仲恺高新技术产业开发区惠风四路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2017-12-20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0007786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(2018)SJZDQ-SJ0108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HZ32E35A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青岛海信电器股份有限公司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青岛市经济技术开发区前湾港路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    /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0007787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(2018)SJZDQ-SJ0109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B6346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创维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32E200E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深圳创维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—RGB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电子有限公司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深圳市南山区深南大道创维大厦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座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13-16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    /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0007789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1C51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康佳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LED32K1000A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康佳集团股份有限公司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深圳市南山区科技园康佳研发大厦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    /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0007790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长虹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32D2000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四川长虹电器股份有限公司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四川省绵阳市高新区绵兴东路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 w:rsidP="00A81D8F">
            <w:pPr>
              <w:ind w:firstLineChars="200" w:firstLine="31680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0007791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长虹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39D2000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四川长虹电器股份有限公司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四川省绵阳市高新区绵兴东路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 w:rsidP="00A81D8F">
            <w:pPr>
              <w:ind w:firstLineChars="200" w:firstLine="31680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0007792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43UK6300PCD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新谱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电子有限公司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广州高新技术产业开发区科学城新桂路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2018-04-19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0007812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LED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背光源智能电视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PHILIPS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39PHF5451/T3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冠捷显示科技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厦门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厦门火炬高新区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翔安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产业区翔海路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0007813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三星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UA40HU5900J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天津三星电子有限公司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天津经济技术开发区西区江泰路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0007809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液晶彩色电视机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三星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UA49NU7000JXXZ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合肥京东方视讯科技有限公司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合肥市新站区东方大道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2177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2018-04-25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0007820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液晶彩色电视机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三星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UA40KUF30EJXXZ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天津三星电子有限公司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天津经济技术开发区西区江泰路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2018-03-30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0007814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小米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L32M5-AD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合肥惠科金扬科技有限公司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未标注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0007815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SONY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KDL-32W600D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上海索广映像有限公司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上海市浦东新区川沙路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3777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2018-01-20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0007810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Haier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LE43K51N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青岛海尔多媒体有限公司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山东省青岛市崂山区海尔路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号海尔工业园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0007811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SHARP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LCD-45TX4100A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夏普科技（深圳）有限公司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深圳市龙华新区龙华街道东环二路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2018-06-26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0007817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智能电视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L40P2-UD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王牌电器（惠州）有限公司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广东省惠州市仲恺高新技术产业开发区惠风四路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2018-04-28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0007818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L32F3301B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王牌电器（惠州）有限公司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广东省惠州市仲恺高新技术产业开发区惠风四路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2018-05-14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0007819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乐视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D404FCN1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江苏设计谷科技有限公司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江苏省苏州市昆山开发区前进东路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166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2018-04-09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0007816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PHILIPS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KJ250F-A06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苏果超市有限公司马标连锁店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飞利浦（中国）投资有限公司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上海市天目西路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1602-1605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2017-09-01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2018/7/10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0007781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(2018)SJZDQ-SJ0103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苏泊尔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KJ420G-X03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南京欧尚超市有限公司江宁店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浙江绍兴苏泊尔生活电器有限公司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浙江省绍兴市世纪西街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17-12-18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0007788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飞利浦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KJ330F-B10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飞利浦（中国）投资有限公司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上海市天目西路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1602-1605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171113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0007808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美的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KJ200G-D41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广东美的环境电器制造有限公司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广东省中山市东凤镇东阜路和穗工业园东区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170215403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0007807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KJ400F-FADW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海信（山东）空调有限公司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青岛平度市南村镇驻地海信路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2017-11-17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0007805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富士通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ACSQ180D-N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富士通将军（上海）有限公司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上海市嘉定区回城南路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1720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年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0007804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加湿型空气净化器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SHARP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KJ200F-WB2/W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上海夏普电器有限公司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中国（上海）自由贸易试验区金海路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1111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2018.06.09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0007803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(2018)SJZDQ-SJ0139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空气清洁器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大金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MC70KMV2-N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大金空调（上海）有限公司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上海市莘庄工业区申富路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2017.01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0007801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(2018)SJZDQ-SJ0140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3M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KJEA3087-GD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3M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中国有限公司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上海市田林路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222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20170925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0007802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(2018)SJZDQ-SJ0141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29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布鲁雅尔</w:t>
            </w:r>
          </w:p>
        </w:tc>
        <w:tc>
          <w:tcPr>
            <w:tcW w:w="1701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303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（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KJ250FA04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97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南京白下苏宁易购商贸有限公司南京新街口连锁店</w:t>
            </w:r>
          </w:p>
        </w:tc>
        <w:tc>
          <w:tcPr>
            <w:tcW w:w="1984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博露雅迩（上海）商贸有限公司</w:t>
            </w:r>
          </w:p>
        </w:tc>
        <w:tc>
          <w:tcPr>
            <w:tcW w:w="255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上海市徐汇区漕溪北路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398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1005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2017-03-28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2018/7/12</w:t>
            </w:r>
          </w:p>
        </w:tc>
        <w:tc>
          <w:tcPr>
            <w:tcW w:w="1276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0007806</w:t>
            </w:r>
          </w:p>
        </w:tc>
        <w:tc>
          <w:tcPr>
            <w:tcW w:w="1842" w:type="dxa"/>
            <w:vAlign w:val="bottom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(2018)SJZDQ-SJ0142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KFR-35GW/BBDA23A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青岛海尔空调器有限总公司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青岛市崂山区海尔工业园内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内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:KFRd-35G/LC32BpA 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外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:KFR-35W29BP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空调器（中山）有限公司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广东省中山市南头镇南头大道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内：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KFR-35G/EF23A2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（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1P45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）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外：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KFR-35W/1P45-H1A2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海信（山东）空调有限公司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青岛平度市南村镇驻地海信路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KFR-35GW/15DEB21AU1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青岛海尔空调器有限总公司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青岛市崂山区海尔工业园内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内：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KFR-35G/A8X860N-A1(1P26)  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外：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KFR-35W/1P26-H1A1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海信（山东）空调有限公司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青岛平度市南村镇驻地海信路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(2018)SJZDQ-SJ0119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Haier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内：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KFR-35G/DFA23A 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外：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KFR-35W/1523A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青岛海尔空调器有限总公司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青岛市崂山区海尔工业园内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统帅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KFR-35GW/11ADA21ATU1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青岛海尔空调器有限总公司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青岛市崂山区海尔工业园内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0007800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内：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 xml:space="preserve">KFRd-35G/EC13BpA 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外：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KFR-35W45BP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南京中商金润发鼓楼购物中心有限公司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空调器（中山）有限公司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广东省中山市南头镇南头大道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——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E155D5">
              <w:rPr>
                <w:rFonts w:cs="Arial"/>
                <w:b/>
                <w:sz w:val="22"/>
                <w:szCs w:val="22"/>
              </w:rPr>
              <w:t>/11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0007793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(2018)SJZDQ-SJ0122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7E5F4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液晶彩色电视机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三星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QA55Q6FAMJXXZ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天津三星电子有限公司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天津经济技术开发区西区江泰路</w:t>
            </w:r>
            <w:r w:rsidRPr="00E155D5">
              <w:rPr>
                <w:rFonts w:cs="Arial"/>
                <w:b/>
                <w:sz w:val="22"/>
                <w:szCs w:val="22"/>
              </w:rPr>
              <w:t>20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WCJ2018-0945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索尼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KD-43X8500F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上海索广映像有限公司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上海市浦东新区川沙路</w:t>
            </w:r>
            <w:r w:rsidRPr="00E155D5">
              <w:rPr>
                <w:rFonts w:cs="Arial"/>
                <w:b/>
                <w:sz w:val="22"/>
                <w:szCs w:val="22"/>
              </w:rPr>
              <w:t>3777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2018.06.06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WCJ2018-0952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LG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49UK6300PCD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乐金电子（中国）有限公司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北京市朝阳区建国门外大街乙</w:t>
            </w:r>
            <w:r w:rsidRPr="00E155D5">
              <w:rPr>
                <w:rFonts w:cs="Arial"/>
                <w:b/>
                <w:sz w:val="22"/>
                <w:szCs w:val="22"/>
              </w:rPr>
              <w:t>12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号双子座大厦西塔十九、二十、二十一层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2018.04.13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WCJ2018-0957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LED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背光源智能电视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飞利浦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43PFF5282/T3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冠捷显示科技（厦门）有限公司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厦门火炬高新区（翔安）产业区翔海路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WCJ2018-0949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康佳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LED55M2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康佳集团股份有限公司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2018.05.29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WCJ2018-0951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液晶彩色电视机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夏普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LCD-45SF475A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夏普科技（深圳）有限公司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深圳市龙华新区龙华街道东环二路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2018.04.17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WCJ2018-0942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LED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背光液晶电视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熊猫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LE42D18S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熊猫电子集团有限公司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南京经济技术开发区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年</w:t>
            </w:r>
            <w:r w:rsidRPr="00E155D5">
              <w:rPr>
                <w:rFonts w:cs="Arial"/>
                <w:b/>
                <w:sz w:val="22"/>
                <w:szCs w:val="22"/>
              </w:rPr>
              <w:t>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月</w:t>
            </w:r>
            <w:r w:rsidRPr="00E155D5">
              <w:rPr>
                <w:rFonts w:cs="Arial"/>
                <w:b/>
                <w:sz w:val="22"/>
                <w:szCs w:val="22"/>
              </w:rPr>
              <w:t>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WCJ2018-0953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海信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HZ43U7N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青岛海信电器股份有限公司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青岛经济技术开发区前湾港路</w:t>
            </w:r>
            <w:r w:rsidRPr="00E155D5">
              <w:rPr>
                <w:rFonts w:cs="Arial"/>
                <w:b/>
                <w:sz w:val="22"/>
                <w:szCs w:val="22"/>
              </w:rPr>
              <w:t>218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2018.05.14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WCJ2018-0954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彩色液晶电视机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创维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40E2A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深圳创维</w:t>
            </w:r>
            <w:r w:rsidRPr="00E155D5">
              <w:rPr>
                <w:rFonts w:cs="Arial"/>
                <w:b/>
                <w:sz w:val="22"/>
                <w:szCs w:val="22"/>
              </w:rPr>
              <w:t>-RGB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电子有限公司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深圳市南山区深南大道创维大厦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座</w:t>
            </w:r>
            <w:r w:rsidRPr="00E155D5">
              <w:rPr>
                <w:rFonts w:cs="Arial"/>
                <w:b/>
                <w:sz w:val="22"/>
                <w:szCs w:val="22"/>
              </w:rPr>
              <w:t>B-16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2017.12.13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0007860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WCJ2018-0955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长虹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43Q5T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四川长虹电器股份有限公司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四川省绵阳市高新区绵阳新东路</w:t>
            </w:r>
            <w:r w:rsidRPr="00E155D5">
              <w:rPr>
                <w:rFonts w:cs="Arial"/>
                <w:b/>
                <w:sz w:val="22"/>
                <w:szCs w:val="22"/>
              </w:rPr>
              <w:t>35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2018.06.08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WCJ2018-0944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海信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LED43N3000U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青岛海信电器股份有限公司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青岛经济技术开发区前湾港路</w:t>
            </w:r>
            <w:r w:rsidRPr="00E155D5">
              <w:rPr>
                <w:rFonts w:cs="Arial"/>
                <w:b/>
                <w:sz w:val="22"/>
                <w:szCs w:val="22"/>
              </w:rPr>
              <w:t>218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2017.09.22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WCJ2018-0950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40P6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TCL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集团股份有限公司（制造商）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广东省惠州市仲恺高新技术开发区十九号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2018.03.30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WCJ2018-0941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康佳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LED40R6000U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康佳集团股份有限公司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WCJ2018-0946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索尼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KD-55X7500F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上海索广映像有限公司</w:t>
            </w:r>
            <w:r w:rsidRPr="00E155D5">
              <w:rPr>
                <w:rFonts w:cs="Arial"/>
                <w:b/>
                <w:sz w:val="22"/>
                <w:szCs w:val="22"/>
              </w:rPr>
              <w:t>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制造商）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上海市浦东新区川沙路</w:t>
            </w:r>
            <w:r w:rsidRPr="00E155D5">
              <w:rPr>
                <w:rFonts w:cs="Arial"/>
                <w:b/>
                <w:sz w:val="22"/>
                <w:szCs w:val="22"/>
              </w:rPr>
              <w:t>3777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年</w:t>
            </w:r>
            <w:r w:rsidRPr="00E155D5">
              <w:rPr>
                <w:rFonts w:cs="Arial"/>
                <w:b/>
                <w:sz w:val="22"/>
                <w:szCs w:val="22"/>
              </w:rPr>
              <w:t>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月</w:t>
            </w:r>
            <w:r w:rsidRPr="00E155D5">
              <w:rPr>
                <w:rFonts w:cs="Arial"/>
                <w:b/>
                <w:sz w:val="22"/>
                <w:szCs w:val="22"/>
              </w:rPr>
              <w:t>05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WCJ2018-0956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液晶彩色电视机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夏普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LCD-45SF470A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夏普科技（深圳）有限公司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深圳市龙华新区龙华街道东环二路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2018.05.19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WCJ2018-0947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爱芒果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32MQ2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天津阳光美创科技有限公司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2017.12.18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WCJ2018-0948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液晶电视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海尔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LE32A30G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青岛海尔多媒体有限公司（制造商）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山东省青岛市崂山区海尔路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号海尔工业园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2018.03.23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WCJ2018-0940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液晶彩色电视机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三洋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32CE5100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四川长虹电器股份有限公司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2018.06.29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2018.07.09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 xml:space="preserve">WCJ2018-0943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加湿空气净化器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松下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F-VXH50C 220V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～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50Hz 45W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广东松下环境系统有限公司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中国广东省佛山市顺德高新区（容桂）朝桂南路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2014.08.25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松下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F-JXH35C 220V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～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50Hz 21W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广东松下环境系统有限公司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中国广东省佛山市顺德高新区（容桂）朝桂南路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2014.10.11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0007839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飞利浦空气净化器</w:t>
            </w:r>
            <w:r w:rsidRPr="00E155D5">
              <w:rPr>
                <w:rFonts w:cs="Arial"/>
                <w:b/>
                <w:sz w:val="22"/>
                <w:szCs w:val="22"/>
              </w:rPr>
              <w:t>AC4014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PHILIPS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KJ240F-B02 220V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～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50Hz 35W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飞利浦（中国）投资有限公司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上海市天目西路</w:t>
            </w:r>
            <w:r w:rsidRPr="00E155D5">
              <w:rPr>
                <w:rFonts w:cs="Arial"/>
                <w:b/>
                <w:sz w:val="22"/>
                <w:szCs w:val="22"/>
              </w:rPr>
              <w:t>218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1602-1605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2017.11.20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空气净化器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TOSOT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KJ60D-A0112V 8W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（电源适配器：额定输入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220V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～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50Hz 500mA,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输出</w:t>
            </w:r>
            <w:r w:rsidRPr="00E155D5">
              <w:rPr>
                <w:rFonts w:cs="Arial"/>
                <w:b/>
                <w:sz w:val="22"/>
                <w:szCs w:val="22"/>
              </w:rPr>
              <w:t>12V   1.5A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珠海格力电器股份有限公司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广东省珠海前山金鸡西路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2016/6/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0164E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变频分体挂壁式空调器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美的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KFR-35GW/BP3DN8Y-YA100(B1)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广东美的制冷设备有限公司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佛山市顺德区北滘镇林港路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2017.10 / 211220118397A060340616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2017.10 / 211220118407A070331103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分体热泵型挂壁式房间空调器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格力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KFR-26GW/(26570)Ga-3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珠海格力电器股份有限公司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广东省珠海市前山金鸡西路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2018.06 / GREE 4G4928W006915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2018.06 / GREE 4C4198W029291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KFRd-35GW/XQ21(3)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TCL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空调器</w:t>
            </w:r>
            <w:r w:rsidRPr="00E155D5">
              <w:rPr>
                <w:rFonts w:cs="Arial"/>
                <w:b/>
                <w:sz w:val="22"/>
                <w:szCs w:val="22"/>
              </w:rPr>
              <w:t>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中山</w:t>
            </w:r>
            <w:r w:rsidRPr="00E155D5">
              <w:rPr>
                <w:rFonts w:cs="Arial"/>
                <w:b/>
                <w:sz w:val="22"/>
                <w:szCs w:val="22"/>
              </w:rPr>
              <w:t>)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广东省中山市南头镇南头大道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2018.04 / 10217NI4130900201966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2018.03 / 10218WI3050320B05536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WCJ2018-0919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分体挂壁式变频房间空调器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海信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KFR-26GW/A8X117N-A3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sz w:val="22"/>
                <w:szCs w:val="22"/>
              </w:rPr>
              <w:t>1Q01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海信（山东）空调有限公司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青岛平度市南村镇驻地海信路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2018.04.27 / 1KK026 0M9N00 00FBTPB 0965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2018.04.27 / 1KK026 0LGW00 D3FBTPA 0906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变频分体挂壁式房间空气调节器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志高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KFR-26GW/BBP176+N2A+Y2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广东志高空调有限公司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广东省佛山市南海区里水镇胜利工业区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2018.05.21 / JZZ0GBJ5Y20671008335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2018.05.24 / JZZ0WAJ5Y20891001584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分体挂壁式变频房间空调器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科龙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KFR-35GW/LEFDBp-A3(1N22)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广东科龙空调器有限公司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广东省佛山市顺德区容桂桥东路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2018.05.11 / AKK035 0MJN00 00F3BPA 0574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2018.05.10 / AKK035 0M8W00 K0F3APA 1169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变频分体热泵型挂壁式房间空气调节器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奥克斯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KFR-35GW/BpBYA700(A1)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奥克斯空调股份有限公司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浙江省宁波市鄞州区明光北路</w:t>
            </w:r>
            <w:r w:rsidRPr="00E155D5">
              <w:rPr>
                <w:rFonts w:cs="Arial"/>
                <w:b/>
                <w:sz w:val="22"/>
                <w:szCs w:val="22"/>
              </w:rPr>
              <w:t>1166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号奥克斯国际工业园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2018.04 / 117104001804240946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2018.02 / 114677001802265997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分体热泵型挂壁式房间空调器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长虹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KFR-35GW/DHIK(W8-H)+2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四川长虹空调有限公司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四川省绵阳市高新区绵兴东路</w:t>
            </w:r>
            <w:r w:rsidRPr="00E155D5">
              <w:rPr>
                <w:rFonts w:cs="Arial"/>
                <w:b/>
                <w:sz w:val="22"/>
                <w:szCs w:val="22"/>
              </w:rPr>
              <w:t>35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2018.05.19 / D348000070020008051900K7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2018.05.12 / D326004441610008051202JD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海尔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KFR-35GW/13BDA21AU1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江苏鹏润国美电器有限公司南京新街口店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青岛海尔空调器有限总公司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青岛市崂山区海尔工业园内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2018.03 / AA9ZU 00070 0EHJ3 T1297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2018.03 / AA9DA 506N2 1EFJ3 T0512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0007829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Haier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KFR-26GW/01BDA33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青岛海尔空调器有限总公司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青岛市崂山区海尔工业园内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2018.02 / AAABV L06H0 0X8J2 70586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2018.02 / AAA0L 00060 0X6J2 61492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0007849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变频分体挂壁式空调器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美的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KFR-35GW/BP3DN8Y-YA100(B1)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广东美的制冷设备有限公司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佛山市顺德区北滘镇林港路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2017.10 / 211220118397A060340616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2017.10 / 211220118407A070331103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分体变频热泵型挂壁式房间空调器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GREE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KFR-26GW/(26594)FNhAa-A1©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珠海格力电器股份有限公司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广东省珠海市前山金鸡西路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2017.05 / GREE 4K4107W002845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2017.06 / GREE 4K1837W022574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变频分体热泵型挂壁式房间空气调节器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AUX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KFR-35GW/BpCYC600(A1)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奥克斯空调股份有限公司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浙江省宁波市鄞州区明光北路</w:t>
            </w:r>
            <w:r w:rsidRPr="00E155D5">
              <w:rPr>
                <w:rFonts w:cs="Arial"/>
                <w:b/>
                <w:sz w:val="22"/>
                <w:szCs w:val="22"/>
              </w:rPr>
              <w:t>1166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号奥克斯国际工业园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2018.03 / 117246001803060429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2018.02 / 114677001802261297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分体挂壁式变频空调器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TCL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KFRd-35GW/LC21BpA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TCL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空调器</w:t>
            </w:r>
            <w:r w:rsidRPr="00E155D5">
              <w:rPr>
                <w:rFonts w:cs="Arial"/>
                <w:b/>
                <w:sz w:val="22"/>
                <w:szCs w:val="22"/>
              </w:rPr>
              <w:t>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中山</w:t>
            </w:r>
            <w:r w:rsidRPr="00E155D5">
              <w:rPr>
                <w:rFonts w:cs="Arial"/>
                <w:b/>
                <w:sz w:val="22"/>
                <w:szCs w:val="22"/>
              </w:rPr>
              <w:t>)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广东省中山市南头镇南头大道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2017.04 / 14682NH4300400B07497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2017.10 / 14685WHA160158B02595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新科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KFRd-26GW/HBF+3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江苏新科电器有限公司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江苏省常州市武进区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2018.05.08 / 180508-2443-26204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2018.05.08 / 180508-5864-26203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分体挂壁式变频房间空调器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KELON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KFR-35GW/LBFDBp-A1(1P26)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广东科龙空调器有限公司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广东省佛山市顺德区容桂桥东路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2018.04.28 / AKK035 0M3N00 00FBUHA 1885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2018.05.11 / AKK035 0LSW00 B1F3BHD 0186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WCJ2018-0923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变频分体挂壁式房间空气调节器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CHIGO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KFR-35GW/ABP158+N2A+Y2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广东志高空调有限公司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广东省佛山市南海区里水镇胜利工业区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2017.07.11 / JZZ0GBH7Y20120013587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2017.07.12 / JZZ0WAH7Y15010032710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WCJ2018-0934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E155D5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E15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分体热泵型挂壁式变频房间空调器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CHANGHONG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KFR-35GW/ZDKIZ(W1-H)+A1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江苏五星电器有限公司南京新街口大卖场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四川长虹空调有限公司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四川省绵阳市高新区绵兴东路</w:t>
            </w:r>
            <w:r w:rsidRPr="00E155D5">
              <w:rPr>
                <w:rFonts w:cs="Arial"/>
                <w:b/>
                <w:sz w:val="22"/>
                <w:szCs w:val="22"/>
              </w:rPr>
              <w:t>35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室内机：</w:t>
            </w:r>
            <w:r w:rsidRPr="00E155D5">
              <w:rPr>
                <w:rFonts w:cs="Arial"/>
                <w:b/>
                <w:sz w:val="22"/>
                <w:szCs w:val="22"/>
              </w:rPr>
              <w:t>2018.04.18 / D336004426000008041800AW</w:t>
            </w:r>
            <w:r w:rsidRPr="00E155D5">
              <w:rPr>
                <w:rFonts w:cs="Arial"/>
                <w:b/>
                <w:sz w:val="22"/>
                <w:szCs w:val="22"/>
              </w:rPr>
              <w:br/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室外机：</w:t>
            </w:r>
            <w:r w:rsidRPr="00E155D5">
              <w:rPr>
                <w:rFonts w:cs="Arial"/>
                <w:b/>
                <w:sz w:val="22"/>
                <w:szCs w:val="22"/>
              </w:rPr>
              <w:t>2018.05.05 / D316004583SA000805050184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2018/7/9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0007857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WCJ2018-0918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</w:tbl>
    <w:p w:rsidR="00A81D8F" w:rsidRPr="00E155D5" w:rsidRDefault="00A81D8F" w:rsidP="0030527E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p w:rsidR="00A81D8F" w:rsidRPr="00E155D5" w:rsidRDefault="00A81D8F" w:rsidP="0030527E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p w:rsidR="00A81D8F" w:rsidRDefault="00A81D8F" w:rsidP="0045322C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p w:rsidR="00A81D8F" w:rsidRDefault="00A81D8F" w:rsidP="0045322C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p w:rsidR="00A81D8F" w:rsidRDefault="00A81D8F" w:rsidP="0045322C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p w:rsidR="00A81D8F" w:rsidRDefault="00A81D8F" w:rsidP="0045322C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p w:rsidR="00A81D8F" w:rsidRDefault="00A81D8F" w:rsidP="0045322C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p w:rsidR="00A81D8F" w:rsidRPr="002A59C0" w:rsidRDefault="00A81D8F" w:rsidP="0045322C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Pr="002A59C0" w:rsidRDefault="00A81D8F" w:rsidP="0045322C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  <w:r>
        <w:rPr>
          <w:rFonts w:ascii="黑体" w:eastAsia="黑体" w:hAnsi="宋体" w:cs="宋体"/>
          <w:b/>
          <w:color w:val="000000"/>
          <w:kern w:val="0"/>
          <w:sz w:val="40"/>
          <w:szCs w:val="40"/>
        </w:rPr>
        <w:br w:type="page"/>
      </w:r>
      <w:r w:rsidRPr="002A59C0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南京市工商局</w:t>
      </w:r>
      <w:r w:rsidRPr="002A59C0"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2018</w:t>
      </w:r>
      <w:r w:rsidRPr="002A59C0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年流通领域商品质量抽查检验合格商品统计表（表</w:t>
      </w:r>
      <w:r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4</w:t>
      </w:r>
      <w:r w:rsidRPr="002A59C0"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-</w:t>
      </w:r>
      <w:r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成人</w:t>
      </w:r>
      <w:r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/</w:t>
      </w:r>
      <w:r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儿童</w:t>
      </w:r>
      <w:r w:rsidRPr="002A59C0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服装、床</w:t>
      </w:r>
      <w:r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上用</w:t>
      </w:r>
      <w:r w:rsidRPr="002A59C0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品）</w:t>
      </w:r>
    </w:p>
    <w:p w:rsidR="00A81D8F" w:rsidRPr="00E155D5" w:rsidRDefault="00A81D8F" w:rsidP="00435067">
      <w:pPr>
        <w:widowControl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tbl>
      <w:tblPr>
        <w:tblW w:w="201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292"/>
        <w:gridCol w:w="1418"/>
        <w:gridCol w:w="1701"/>
        <w:gridCol w:w="2977"/>
        <w:gridCol w:w="1984"/>
        <w:gridCol w:w="2552"/>
        <w:gridCol w:w="1417"/>
        <w:gridCol w:w="1276"/>
        <w:gridCol w:w="1276"/>
        <w:gridCol w:w="1842"/>
        <w:gridCol w:w="1418"/>
      </w:tblGrid>
      <w:tr w:rsidR="00A81D8F" w:rsidRPr="00E155D5" w:rsidTr="00435067">
        <w:trPr>
          <w:trHeight w:val="971"/>
        </w:trPr>
        <w:tc>
          <w:tcPr>
            <w:tcW w:w="981" w:type="dxa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418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701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977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被抽检经营者名称</w:t>
            </w:r>
          </w:p>
        </w:tc>
        <w:tc>
          <w:tcPr>
            <w:tcW w:w="1984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</w:t>
            </w:r>
          </w:p>
        </w:tc>
        <w:tc>
          <w:tcPr>
            <w:tcW w:w="2552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417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商品生产日期或货号</w:t>
            </w:r>
          </w:p>
        </w:tc>
        <w:tc>
          <w:tcPr>
            <w:tcW w:w="1276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抽样时间</w:t>
            </w:r>
          </w:p>
        </w:tc>
        <w:tc>
          <w:tcPr>
            <w:tcW w:w="1276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抽样单编号</w:t>
            </w:r>
          </w:p>
        </w:tc>
        <w:tc>
          <w:tcPr>
            <w:tcW w:w="1842" w:type="dxa"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报告编号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4350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综合判定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休闲裤（合身版）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Jeep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190/106B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185/100B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广东利威制衣有限公司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广州市天河区珠村灵山路裕景工业园第四栋第二层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男装上衣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图形商标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185/100A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金利来（中国）有限公司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广州市天河区体育东路</w:t>
            </w:r>
            <w:r w:rsidRPr="00E155D5">
              <w:rPr>
                <w:rFonts w:cs="Arial"/>
                <w:b/>
                <w:sz w:val="22"/>
                <w:szCs w:val="22"/>
              </w:rPr>
              <w:t>138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号金利来数码网络大厦</w:t>
            </w:r>
            <w:r w:rsidRPr="00E155D5">
              <w:rPr>
                <w:rFonts w:cs="Arial"/>
                <w:b/>
                <w:sz w:val="22"/>
                <w:szCs w:val="22"/>
              </w:rPr>
              <w:t>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MCS18121018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</w:t>
            </w: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梦特娇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175/92A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广州梦特娇商业有限公司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广州市越秀区先烈中路</w:t>
            </w:r>
            <w:r w:rsidRPr="00E155D5">
              <w:rPr>
                <w:rFonts w:cs="Arial"/>
                <w:b/>
                <w:sz w:val="22"/>
                <w:szCs w:val="22"/>
              </w:rPr>
              <w:t>69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号东山广场</w:t>
            </w:r>
            <w:r w:rsidRPr="00E155D5">
              <w:rPr>
                <w:rFonts w:cs="Arial"/>
                <w:b/>
                <w:sz w:val="22"/>
                <w:szCs w:val="22"/>
              </w:rPr>
              <w:t>1701-1712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1715-1722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1206327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短袖</w:t>
            </w: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Five Plus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珠海赫基服饰有限公司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珠海市横琴新区海河街</w:t>
            </w:r>
            <w:r w:rsidRPr="00E155D5">
              <w:rPr>
                <w:rFonts w:cs="Arial"/>
                <w:b/>
                <w:sz w:val="22"/>
                <w:szCs w:val="22"/>
              </w:rPr>
              <w:t>19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411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2GN2LW6A17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短袖</w:t>
            </w: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Five Plus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155/80A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珠海赫基服饰有限公司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珠海市横琴新区海河街</w:t>
            </w:r>
            <w:r w:rsidRPr="00E155D5">
              <w:rPr>
                <w:rFonts w:cs="Arial"/>
                <w:b/>
                <w:sz w:val="22"/>
                <w:szCs w:val="22"/>
              </w:rPr>
              <w:t>19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411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2GN2LW4A65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A12838">
        <w:trPr>
          <w:trHeight w:val="799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女式</w:t>
            </w: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BASIC HOUSE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155/85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160/90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百家好（上海）时装有限公司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上海市闵行区先锋街</w:t>
            </w:r>
            <w:r w:rsidRPr="00E155D5">
              <w:rPr>
                <w:rFonts w:cs="Arial"/>
                <w:b/>
                <w:sz w:val="22"/>
                <w:szCs w:val="22"/>
              </w:rPr>
              <w:t>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号阿拉城</w:t>
            </w:r>
            <w:r w:rsidRPr="00E155D5">
              <w:rPr>
                <w:rFonts w:cs="Arial"/>
                <w:b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号楼</w:t>
            </w:r>
            <w:r w:rsidRPr="00E155D5">
              <w:rPr>
                <w:rFonts w:cs="Arial"/>
                <w:b/>
                <w:sz w:val="22"/>
                <w:szCs w:val="22"/>
              </w:rPr>
              <w:t>6-9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休闲连身裤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·</w:t>
            </w:r>
            <w:r w:rsidRPr="00E155D5">
              <w:rPr>
                <w:rFonts w:cs="Arial"/>
                <w:b/>
                <w:sz w:val="22"/>
                <w:szCs w:val="22"/>
              </w:rPr>
              <w:t>LAND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160/66A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衣恋（上海）时装贸易有限公司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上海闵行区虹梅南路</w:t>
            </w:r>
            <w:r w:rsidRPr="00E155D5">
              <w:rPr>
                <w:rFonts w:cs="Arial"/>
                <w:b/>
                <w:sz w:val="22"/>
                <w:szCs w:val="22"/>
              </w:rPr>
              <w:t>4999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弄</w:t>
            </w:r>
            <w:r w:rsidRPr="00E155D5">
              <w:rPr>
                <w:rFonts w:cs="Arial"/>
                <w:b/>
                <w:sz w:val="22"/>
                <w:szCs w:val="22"/>
              </w:rPr>
              <w:t>21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EETA82601A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针织服装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·</w:t>
            </w:r>
            <w:r w:rsidRPr="00E155D5">
              <w:rPr>
                <w:rFonts w:cs="Arial"/>
                <w:b/>
                <w:sz w:val="22"/>
                <w:szCs w:val="22"/>
              </w:rPr>
              <w:t>LAND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衣念（上海）时装贸易有限公司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上海闵行区虹梅南路</w:t>
            </w:r>
            <w:r w:rsidRPr="00E155D5">
              <w:rPr>
                <w:rFonts w:cs="Arial"/>
                <w:b/>
                <w:sz w:val="22"/>
                <w:szCs w:val="22"/>
              </w:rPr>
              <w:t>4999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弄</w:t>
            </w:r>
            <w:r w:rsidRPr="00E155D5">
              <w:rPr>
                <w:rFonts w:cs="Arial"/>
                <w:b/>
                <w:sz w:val="22"/>
                <w:szCs w:val="22"/>
              </w:rPr>
              <w:t>21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EERA825M4N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女式上衣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S•DEER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165/84A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南京圣迪奥时装有限公司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中国南京市雨花台区安德门大街</w:t>
            </w:r>
            <w:r w:rsidRPr="00E155D5">
              <w:rPr>
                <w:rFonts w:cs="Arial"/>
                <w:b/>
                <w:sz w:val="22"/>
                <w:szCs w:val="22"/>
              </w:rPr>
              <w:t>33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S18280422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女式连衣裙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S•DEER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165/84A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南京圣迪奥时装有限公司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中国南京市雨花台区安德门大街</w:t>
            </w:r>
            <w:r w:rsidRPr="00E155D5">
              <w:rPr>
                <w:rFonts w:cs="Arial"/>
                <w:b/>
                <w:sz w:val="22"/>
                <w:szCs w:val="22"/>
              </w:rPr>
              <w:t>33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S18281272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男式短袖</w:t>
            </w: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POLO SPORT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南京市江宁区烁康服饰店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上海睿发服饰有限公司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徐汇区龙吴路</w:t>
            </w:r>
            <w:r w:rsidRPr="00E155D5">
              <w:rPr>
                <w:rFonts w:cs="Arial"/>
                <w:b/>
                <w:sz w:val="22"/>
                <w:szCs w:val="22"/>
              </w:rPr>
              <w:t>410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弄</w:t>
            </w:r>
            <w:r w:rsidRPr="00E155D5">
              <w:rPr>
                <w:rFonts w:cs="Arial"/>
                <w:b/>
                <w:sz w:val="22"/>
                <w:szCs w:val="22"/>
              </w:rPr>
              <w:t>75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号门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7240A1056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男式短袖</w:t>
            </w: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POLO SPORT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南京市江宁区烁康服饰店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上海睿发服饰有限公司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徐汇区龙吴路</w:t>
            </w:r>
            <w:r w:rsidRPr="00E155D5">
              <w:rPr>
                <w:rFonts w:cs="Arial"/>
                <w:b/>
                <w:sz w:val="22"/>
                <w:szCs w:val="22"/>
              </w:rPr>
              <w:t>410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弄</w:t>
            </w:r>
            <w:r w:rsidRPr="00E155D5">
              <w:rPr>
                <w:rFonts w:cs="Arial"/>
                <w:b/>
                <w:sz w:val="22"/>
                <w:szCs w:val="22"/>
              </w:rPr>
              <w:t>75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号门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A11892834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男装休闲裤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J.D.V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175/76A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175/76A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上海杰帝梵服饰有限公司双龙大道分店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上海杰帝梵服饰有限公司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上海青浦区西庆路</w:t>
            </w:r>
            <w:r w:rsidRPr="00E155D5">
              <w:rPr>
                <w:rFonts w:cs="Arial"/>
                <w:b/>
                <w:sz w:val="22"/>
                <w:szCs w:val="22"/>
              </w:rPr>
              <w:t>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幢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WPL8148BLK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男装针织短袖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J.D.V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180/96A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上海杰帝梵服饰有限公司双龙大道分店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上海杰帝梵服饰有限公司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上海青浦区西庆路</w:t>
            </w:r>
            <w:r w:rsidRPr="00E155D5">
              <w:rPr>
                <w:rFonts w:cs="Arial"/>
                <w:b/>
                <w:sz w:val="22"/>
                <w:szCs w:val="22"/>
              </w:rPr>
              <w:t>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幢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SKS8106NVY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图形商标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绫致时装（天津）有限公司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天津新技术产业园区武清开发区泉秀路</w:t>
            </w:r>
            <w:r w:rsidRPr="00E155D5">
              <w:rPr>
                <w:rFonts w:cs="Arial"/>
                <w:b/>
                <w:sz w:val="22"/>
                <w:szCs w:val="22"/>
              </w:rPr>
              <w:t>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 TOUR HOODIE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sz w:val="22"/>
                <w:szCs w:val="22"/>
              </w:rPr>
              <w:t>OVERSIZE FIT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）（款号）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针织外套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杰克·琼斯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185/104A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绫致时装（天津）有限公司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天津新技术产业园区武清开发区泉秀路</w:t>
            </w:r>
            <w:r w:rsidRPr="00E155D5">
              <w:rPr>
                <w:rFonts w:cs="Arial"/>
                <w:b/>
                <w:sz w:val="22"/>
                <w:szCs w:val="22"/>
              </w:rPr>
              <w:t>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 ESKILD BLAZER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sz w:val="22"/>
                <w:szCs w:val="22"/>
              </w:rPr>
              <w:t>SLIM FIT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）（款号）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JST-GJ201800459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针织休闲裤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PEACEBIRD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175/80A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宁波太平鸟风尚男装有限公司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中国宁波高新区菁华路</w:t>
            </w:r>
            <w:r w:rsidRPr="00E155D5">
              <w:rPr>
                <w:rFonts w:cs="Arial"/>
                <w:b/>
                <w:sz w:val="22"/>
                <w:szCs w:val="22"/>
              </w:rPr>
              <w:t>188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号甬港现代铭楼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cs="Arial"/>
                <w:b/>
                <w:sz w:val="22"/>
                <w:szCs w:val="22"/>
              </w:rPr>
              <w:t>327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B1GB83Y11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PEACEBIRD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170/88A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宁波太平鸟风尚男装有限公司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中国宁波高新区菁华路</w:t>
            </w:r>
            <w:r w:rsidRPr="00E155D5">
              <w:rPr>
                <w:rFonts w:cs="Arial"/>
                <w:b/>
                <w:sz w:val="22"/>
                <w:szCs w:val="22"/>
              </w:rPr>
              <w:t>188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号甬港现代铭楼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cs="Arial"/>
                <w:b/>
                <w:sz w:val="22"/>
                <w:szCs w:val="22"/>
              </w:rPr>
              <w:t>327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B2DB82366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女衬衫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圣轩尼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165/88A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北京市圣轩尼服装服饰公司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北京市西城区月坛南街</w:t>
            </w:r>
            <w:r w:rsidRPr="00E155D5">
              <w:rPr>
                <w:rFonts w:cs="Arial"/>
                <w:b/>
                <w:sz w:val="22"/>
                <w:szCs w:val="22"/>
              </w:rPr>
              <w:t>32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号三里河大厦银岛商务楼</w:t>
            </w:r>
            <w:r w:rsidRPr="00E155D5">
              <w:rPr>
                <w:rFonts w:cs="Arial"/>
                <w:b/>
                <w:sz w:val="22"/>
                <w:szCs w:val="22"/>
              </w:rPr>
              <w:t>337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Q24853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0008079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琳·蕾拉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上海拉夏贝尔服饰股份有限公司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上海市徐汇区漕溪路</w:t>
            </w:r>
            <w:r w:rsidRPr="00E155D5">
              <w:rPr>
                <w:rFonts w:cs="Arial"/>
                <w:b/>
                <w:sz w:val="22"/>
                <w:szCs w:val="22"/>
              </w:rPr>
              <w:t>270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60600470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短袖上衣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adidas neo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165/88A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阿迪达斯体育（中国）有限公司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上海市徐汇区淮海中路</w:t>
            </w:r>
            <w:r w:rsidRPr="00E155D5">
              <w:rPr>
                <w:rFonts w:cs="Arial"/>
                <w:b/>
                <w:sz w:val="22"/>
                <w:szCs w:val="22"/>
              </w:rPr>
              <w:t>999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号上海环贸广场办公楼一期</w:t>
            </w:r>
            <w:r w:rsidRPr="00E155D5">
              <w:rPr>
                <w:rFonts w:cs="Arial"/>
                <w:b/>
                <w:sz w:val="22"/>
                <w:szCs w:val="22"/>
              </w:rPr>
              <w:t>29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DW9127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裙子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adidas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165/76A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175/80A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阿迪达斯体育（中国）有限公司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苏州工业园区现代大道</w:t>
            </w:r>
            <w:r w:rsidRPr="00E155D5">
              <w:rPr>
                <w:rFonts w:cs="Arial"/>
                <w:b/>
                <w:sz w:val="22"/>
                <w:szCs w:val="22"/>
              </w:rPr>
              <w:t>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号普洛斯物流园区</w:t>
            </w:r>
            <w:r w:rsidRPr="00E155D5">
              <w:rPr>
                <w:rFonts w:cs="Arial"/>
                <w:b/>
                <w:sz w:val="22"/>
                <w:szCs w:val="22"/>
              </w:rPr>
              <w:t>C21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DH3184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针织套头衫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卡帕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上海卡帕体育用品有限公司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上海市浦东新区世纪大道</w:t>
            </w:r>
            <w:r w:rsidRPr="00E155D5">
              <w:rPr>
                <w:rFonts w:cs="Arial"/>
                <w:b/>
                <w:sz w:val="22"/>
                <w:szCs w:val="22"/>
              </w:rPr>
              <w:t>1198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号世纪汇办公楼一座</w:t>
            </w:r>
            <w:r w:rsidRPr="00E155D5">
              <w:rPr>
                <w:rFonts w:cs="Arial"/>
                <w:b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层</w:t>
            </w:r>
            <w:r w:rsidRPr="00E155D5">
              <w:rPr>
                <w:rFonts w:cs="Arial"/>
                <w:b/>
                <w:sz w:val="22"/>
                <w:szCs w:val="22"/>
              </w:rPr>
              <w:t>03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单元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K08Y2WT52M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韩版时尚针织衫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KASMANFN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广州市佳丝蔓服装有限公司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广州市白云区庆丰三路第三工业区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KLNA101002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（款号）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Jiggle studio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北京基格风尚服装有限公司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北京市朝阳区来广营新北路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J2310786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针织连帽外套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图形商标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170/88A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165/84A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斐乐体育有限公司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厦门市观音山嘉义路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F11W828507FNV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JST-GJ201800469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F'ANOTHER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165/88A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至域国际（香港）有限公司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中国·南京江宁经济技术开发区纺织工业园</w:t>
            </w:r>
            <w:r w:rsidRPr="00E155D5">
              <w:rPr>
                <w:rFonts w:cs="Arial"/>
                <w:b/>
                <w:sz w:val="22"/>
                <w:szCs w:val="22"/>
              </w:rPr>
              <w:t>.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清水亭西路</w:t>
            </w:r>
            <w:r w:rsidRPr="00E155D5">
              <w:rPr>
                <w:rFonts w:cs="Arial"/>
                <w:b/>
                <w:sz w:val="22"/>
                <w:szCs w:val="22"/>
              </w:rPr>
              <w:t>227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ACQNU20020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图形商标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165/84A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斐乐体育有限公司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厦门市观音山嘉义路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F11W836308FBK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西装外套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PEACEBIRD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155/80A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宁波太平鸟时尚服饰股份有限公司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宁波市海曙环城西路南段</w:t>
            </w:r>
            <w:r w:rsidRPr="00E155D5">
              <w:rPr>
                <w:rFonts w:cs="Arial"/>
                <w:b/>
                <w:sz w:val="22"/>
                <w:szCs w:val="22"/>
              </w:rPr>
              <w:t>826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A5BB8321011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0008089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连帽长袖针织衫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PEACEBIRD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155/80A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160/84A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宁波太平鸟时尚服饰股份有限公司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宁波市海曙环城西路南段</w:t>
            </w:r>
            <w:r w:rsidRPr="00E155D5">
              <w:rPr>
                <w:rFonts w:cs="Arial"/>
                <w:b/>
                <w:sz w:val="22"/>
                <w:szCs w:val="22"/>
              </w:rPr>
              <w:t>826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A1DC8331012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夹克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RIUER STONE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170/88A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浙江华鼎品牌管理有限公司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杭州余杭区经济开发区新丝路</w:t>
            </w:r>
            <w:r w:rsidRPr="00E155D5">
              <w:rPr>
                <w:rFonts w:cs="Arial"/>
                <w:b/>
                <w:sz w:val="22"/>
                <w:szCs w:val="22"/>
              </w:rPr>
              <w:t>153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BJ18316696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长款连帽风衣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GXG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宁波中哲慕尚控股有限公司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宁波市鄞州区金源路</w:t>
            </w:r>
            <w:r w:rsidRPr="00E155D5">
              <w:rPr>
                <w:rFonts w:cs="Arial"/>
                <w:b/>
                <w:sz w:val="22"/>
                <w:szCs w:val="22"/>
              </w:rPr>
              <w:t>628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GA108664E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（款号）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POLO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TRENDIANO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赫璟（中国）服饰有限公司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天津市武清区地毯产业园综合办公楼</w:t>
            </w:r>
            <w:r w:rsidRPr="00E155D5">
              <w:rPr>
                <w:rFonts w:cs="Arial"/>
                <w:b/>
                <w:sz w:val="22"/>
                <w:szCs w:val="22"/>
              </w:rPr>
              <w:t>510-20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3GC2026160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TRENDIANO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170/92A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175/96A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赫璟（中国）服饰有限公司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天津市武清区地毯产业园综合办公楼</w:t>
            </w:r>
            <w:r w:rsidRPr="00E155D5">
              <w:rPr>
                <w:rFonts w:cs="Arial"/>
                <w:b/>
                <w:sz w:val="22"/>
                <w:szCs w:val="22"/>
              </w:rPr>
              <w:t>510-20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3GC2025590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夏天来到（四件套）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罗莱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被套：</w:t>
            </w:r>
            <w:r w:rsidRPr="00E155D5">
              <w:rPr>
                <w:rFonts w:cs="Arial"/>
                <w:b/>
                <w:sz w:val="22"/>
                <w:szCs w:val="22"/>
              </w:rPr>
              <w:t>200cm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230cm 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床单：</w:t>
            </w:r>
            <w:r w:rsidRPr="00E155D5">
              <w:rPr>
                <w:rFonts w:cs="Arial"/>
                <w:b/>
                <w:sz w:val="22"/>
                <w:szCs w:val="22"/>
              </w:rPr>
              <w:t>230cm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250cm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枕套：</w:t>
            </w:r>
            <w:r w:rsidRPr="00E155D5">
              <w:rPr>
                <w:rFonts w:cs="Arial"/>
                <w:b/>
                <w:sz w:val="22"/>
                <w:szCs w:val="22"/>
              </w:rPr>
              <w:t>48cm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74cm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罗莱家纺股份有限公司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江苏省南通经济技术开发区星湖大道</w:t>
            </w:r>
            <w:r w:rsidRPr="00E155D5">
              <w:rPr>
                <w:rFonts w:cs="Arial"/>
                <w:b/>
                <w:sz w:val="22"/>
                <w:szCs w:val="22"/>
              </w:rPr>
              <w:t>1699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年</w:t>
            </w:r>
            <w:r w:rsidRPr="00E155D5">
              <w:rPr>
                <w:rFonts w:cs="Arial"/>
                <w:b/>
                <w:sz w:val="22"/>
                <w:szCs w:val="22"/>
              </w:rPr>
              <w:t>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月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日</w:t>
            </w:r>
            <w:r w:rsidRPr="00E155D5">
              <w:rPr>
                <w:rFonts w:cs="Arial"/>
                <w:b/>
                <w:sz w:val="22"/>
                <w:szCs w:val="22"/>
              </w:rPr>
              <w:t>/TY7875-4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（品名）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JST-GJ201800434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轻歌曼舞（四件套）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罗莱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被套：</w:t>
            </w:r>
            <w:r w:rsidRPr="00E155D5">
              <w:rPr>
                <w:rFonts w:cs="Arial"/>
                <w:b/>
                <w:sz w:val="22"/>
                <w:szCs w:val="22"/>
              </w:rPr>
              <w:t>220cm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250cm 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床单：</w:t>
            </w:r>
            <w:r w:rsidRPr="00E155D5">
              <w:rPr>
                <w:rFonts w:cs="Arial"/>
                <w:b/>
                <w:sz w:val="22"/>
                <w:szCs w:val="22"/>
              </w:rPr>
              <w:t>270cm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250cm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枕套：</w:t>
            </w:r>
            <w:r w:rsidRPr="00E155D5">
              <w:rPr>
                <w:rFonts w:cs="Arial"/>
                <w:b/>
                <w:sz w:val="22"/>
                <w:szCs w:val="22"/>
              </w:rPr>
              <w:t>48cm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74cm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罗莱家纺股份有限公司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江苏省南通经济技术开发区星湖大道</w:t>
            </w:r>
            <w:r w:rsidRPr="00E155D5">
              <w:rPr>
                <w:rFonts w:cs="Arial"/>
                <w:b/>
                <w:sz w:val="22"/>
                <w:szCs w:val="22"/>
              </w:rPr>
              <w:t>1699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年</w:t>
            </w:r>
            <w:r w:rsidRPr="00E155D5">
              <w:rPr>
                <w:rFonts w:cs="Arial"/>
                <w:b/>
                <w:sz w:val="22"/>
                <w:szCs w:val="22"/>
              </w:rPr>
              <w:t>12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月</w:t>
            </w:r>
            <w:r w:rsidRPr="00E155D5">
              <w:rPr>
                <w:rFonts w:cs="Arial"/>
                <w:b/>
                <w:sz w:val="22"/>
                <w:szCs w:val="22"/>
              </w:rPr>
              <w:t>/DY5928-4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（品名）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JST-GJ201800435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海洋深音负离子四件套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水星家纺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被套：</w:t>
            </w:r>
            <w:r w:rsidRPr="00E155D5">
              <w:rPr>
                <w:rFonts w:cs="Arial"/>
                <w:b/>
                <w:sz w:val="22"/>
                <w:szCs w:val="22"/>
              </w:rPr>
              <w:t>220cm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240cm 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床单：</w:t>
            </w:r>
            <w:r w:rsidRPr="00E155D5">
              <w:rPr>
                <w:rFonts w:cs="Arial"/>
                <w:b/>
                <w:sz w:val="22"/>
                <w:szCs w:val="22"/>
              </w:rPr>
              <w:t>270cm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245cm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枕套：</w:t>
            </w:r>
            <w:r w:rsidRPr="00E155D5">
              <w:rPr>
                <w:rFonts w:cs="Arial"/>
                <w:b/>
                <w:sz w:val="22"/>
                <w:szCs w:val="22"/>
              </w:rPr>
              <w:t>48cm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74cm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上海水星家用纺织品股份有限公司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中国上海奉贤区沪杭公路</w:t>
            </w:r>
            <w:r w:rsidRPr="00E155D5">
              <w:rPr>
                <w:rFonts w:cs="Arial"/>
                <w:b/>
                <w:sz w:val="22"/>
                <w:szCs w:val="22"/>
              </w:rPr>
              <w:t>1487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AY1962-K04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JST-GJ201800436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床单六件</w:t>
            </w:r>
            <w:r w:rsidRPr="00E155D5">
              <w:rPr>
                <w:rFonts w:cs="Arial"/>
                <w:b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半卷香帘</w:t>
            </w:r>
            <w:r w:rsidRPr="00E155D5">
              <w:rPr>
                <w:rFonts w:cs="Arial"/>
                <w:b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单被加大</w:t>
            </w:r>
            <w:r w:rsidRPr="00E155D5">
              <w:rPr>
                <w:rFonts w:cs="Arial"/>
                <w:b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富安娜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被套：</w:t>
            </w:r>
            <w:r w:rsidRPr="00E155D5">
              <w:rPr>
                <w:rFonts w:cs="Arial"/>
                <w:b/>
                <w:sz w:val="22"/>
                <w:szCs w:val="22"/>
              </w:rPr>
              <w:t>230cm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229cm 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床单：</w:t>
            </w:r>
            <w:r w:rsidRPr="00E155D5">
              <w:rPr>
                <w:rFonts w:cs="Arial"/>
                <w:b/>
                <w:sz w:val="22"/>
                <w:szCs w:val="22"/>
              </w:rPr>
              <w:t>260cm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260cm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枕套：</w:t>
            </w:r>
            <w:r w:rsidRPr="00E155D5">
              <w:rPr>
                <w:rFonts w:cs="Arial"/>
                <w:b/>
                <w:sz w:val="22"/>
                <w:szCs w:val="22"/>
              </w:rPr>
              <w:t>74cm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48cm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深圳市富安娜家居用品股份有限公司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深圳市南山区南光路富安娜工业大厦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NCQ1028ZC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JST-GJ201800437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夏被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紫罗兰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150cm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200cm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紫罗兰家纺科技股份有限公司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江苏省南通市通州区张芝山镇</w:t>
            </w:r>
            <w:r w:rsidRPr="00E155D5">
              <w:rPr>
                <w:rFonts w:cs="Arial"/>
                <w:b/>
                <w:sz w:val="22"/>
                <w:szCs w:val="22"/>
              </w:rPr>
              <w:t>336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省道张江路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VDZFGSQMYHXB12-4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JST-GJ201800438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提花四件套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紫罗兰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床单：</w:t>
            </w:r>
            <w:r w:rsidRPr="00E155D5">
              <w:rPr>
                <w:rFonts w:cs="Arial"/>
                <w:b/>
                <w:sz w:val="22"/>
                <w:szCs w:val="22"/>
              </w:rPr>
              <w:t>236cm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250cm 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被套：</w:t>
            </w:r>
            <w:r w:rsidRPr="00E155D5">
              <w:rPr>
                <w:rFonts w:cs="Arial"/>
                <w:b/>
                <w:sz w:val="22"/>
                <w:szCs w:val="22"/>
              </w:rPr>
              <w:t>200cm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230cm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枕套：</w:t>
            </w:r>
            <w:r w:rsidRPr="00E155D5">
              <w:rPr>
                <w:rFonts w:cs="Arial"/>
                <w:b/>
                <w:sz w:val="22"/>
                <w:szCs w:val="22"/>
              </w:rPr>
              <w:t>48cm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74cm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紫罗兰家纺科技股份有限公司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江苏省南通市通州区张芝山镇</w:t>
            </w:r>
            <w:r w:rsidRPr="00E155D5">
              <w:rPr>
                <w:rFonts w:cs="Arial"/>
                <w:b/>
                <w:sz w:val="22"/>
                <w:szCs w:val="22"/>
              </w:rPr>
              <w:t>336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省道张江路口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VGZZZVPED80615-4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JST-GJ201800439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幼儿纱布床褥套·森林粉点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全棉时代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65cm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深圳全棉时代科技有限公司南京第一分公司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深圳市龙华新区布龙路</w:t>
            </w:r>
            <w:r w:rsidRPr="00E155D5">
              <w:rPr>
                <w:rFonts w:cs="Arial"/>
                <w:b/>
                <w:sz w:val="22"/>
                <w:szCs w:val="22"/>
              </w:rPr>
              <w:t>660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号稳健工业园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2300012856-000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纱布床品四件套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全棉时代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被套：</w:t>
            </w:r>
            <w:r w:rsidRPr="00E155D5">
              <w:rPr>
                <w:rFonts w:cs="Arial"/>
                <w:b/>
                <w:sz w:val="22"/>
                <w:szCs w:val="22"/>
              </w:rPr>
              <w:t>200cm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230cm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，床单：</w:t>
            </w:r>
            <w:r w:rsidRPr="00E155D5">
              <w:rPr>
                <w:rFonts w:cs="Arial"/>
                <w:b/>
                <w:sz w:val="22"/>
                <w:szCs w:val="22"/>
              </w:rPr>
              <w:t>250cm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245cm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，枕套：</w:t>
            </w:r>
            <w:r w:rsidRPr="00E155D5">
              <w:rPr>
                <w:rFonts w:cs="Arial"/>
                <w:b/>
                <w:sz w:val="22"/>
                <w:szCs w:val="22"/>
              </w:rPr>
              <w:t>48cm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76cm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深圳全棉时代科技有限公司南京第一分公司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深圳市龙华新区布龙路</w:t>
            </w:r>
            <w:r w:rsidRPr="00E155D5">
              <w:rPr>
                <w:rFonts w:cs="Arial"/>
                <w:b/>
                <w:sz w:val="22"/>
                <w:szCs w:val="22"/>
              </w:rPr>
              <w:t>660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号稳健工业园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针织超柔棉亲肤夏被Ⅱ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ESTEEM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150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215cm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宜庭家纺有限公司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上海市北京东路</w:t>
            </w:r>
            <w:r w:rsidRPr="00E155D5">
              <w:rPr>
                <w:rFonts w:cs="Arial"/>
                <w:b/>
                <w:sz w:val="22"/>
                <w:szCs w:val="22"/>
              </w:rPr>
              <w:t>668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号科技京城东楼</w:t>
            </w:r>
            <w:r w:rsidRPr="00E155D5">
              <w:rPr>
                <w:rFonts w:cs="Arial"/>
                <w:b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  <w:r w:rsidRPr="00E155D5">
              <w:rPr>
                <w:rFonts w:cs="Arial"/>
                <w:b/>
                <w:sz w:val="22"/>
                <w:szCs w:val="22"/>
              </w:rPr>
              <w:t>D-G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MQ029-SG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0008059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莫林四件套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ESTEEM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被套：</w:t>
            </w:r>
            <w:r w:rsidRPr="00E155D5">
              <w:rPr>
                <w:rFonts w:cs="Arial"/>
                <w:b/>
                <w:sz w:val="22"/>
                <w:szCs w:val="22"/>
              </w:rPr>
              <w:t>200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230cm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，床单：</w:t>
            </w:r>
            <w:r w:rsidRPr="00E155D5">
              <w:rPr>
                <w:rFonts w:cs="Arial"/>
                <w:b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250cm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，枕套：</w:t>
            </w:r>
            <w:r w:rsidRPr="00E155D5">
              <w:rPr>
                <w:rFonts w:cs="Arial"/>
                <w:b/>
                <w:sz w:val="22"/>
                <w:szCs w:val="22"/>
              </w:rPr>
              <w:t>48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74cm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宜庭家纺有限公司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上海市北京东路</w:t>
            </w:r>
            <w:r w:rsidRPr="00E155D5">
              <w:rPr>
                <w:rFonts w:cs="Arial"/>
                <w:b/>
                <w:sz w:val="22"/>
                <w:szCs w:val="22"/>
              </w:rPr>
              <w:t>668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号科技京城东楼</w:t>
            </w:r>
            <w:r w:rsidRPr="00E155D5">
              <w:rPr>
                <w:rFonts w:cs="Arial"/>
                <w:b/>
                <w:sz w:val="22"/>
                <w:szCs w:val="22"/>
              </w:rPr>
              <w:t>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  <w:r w:rsidRPr="00E155D5">
              <w:rPr>
                <w:rFonts w:cs="Arial"/>
                <w:b/>
                <w:sz w:val="22"/>
                <w:szCs w:val="22"/>
              </w:rPr>
              <w:t>D-G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AY016-M4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0008060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JST-GJ201800443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长袖</w:t>
            </w:r>
            <w:r w:rsidRPr="00E155D5">
              <w:rPr>
                <w:rFonts w:cs="Arial"/>
                <w:b/>
                <w:sz w:val="22"/>
                <w:szCs w:val="22"/>
              </w:rPr>
              <w:t>T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jnby by JNBY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130/60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140/64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江南布衣服饰无锡销售有限公司南京一分店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江南布衣服饰有限公司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浙江省杭州市益乐路</w:t>
            </w:r>
            <w:r w:rsidRPr="00E155D5">
              <w:rPr>
                <w:rFonts w:cs="Arial"/>
                <w:b/>
                <w:sz w:val="22"/>
                <w:szCs w:val="22"/>
              </w:rPr>
              <w:t>39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113600010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JST-GJ201800479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jnby by JNBY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130/60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120/56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江南布衣服饰无锡销售有限公司南京一分店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江南布衣服饰有限公司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浙江省杭州市益乐路</w:t>
            </w:r>
            <w:r w:rsidRPr="00E155D5">
              <w:rPr>
                <w:rFonts w:cs="Arial"/>
                <w:b/>
                <w:sz w:val="22"/>
                <w:szCs w:val="22"/>
              </w:rPr>
              <w:t>39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111500300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婴童套服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adidas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80/48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90/52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南京市江宁区贾孝宾服饰店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阿迪达斯体育（中国）有限公司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上海市徐汇区淮海中路</w:t>
            </w:r>
            <w:r w:rsidRPr="00E155D5">
              <w:rPr>
                <w:rFonts w:cs="Arial"/>
                <w:b/>
                <w:sz w:val="22"/>
                <w:szCs w:val="22"/>
              </w:rPr>
              <w:t>999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号上海环贸广场办公楼一期</w:t>
            </w:r>
            <w:r w:rsidRPr="00E155D5">
              <w:rPr>
                <w:rFonts w:cs="Arial"/>
                <w:b/>
                <w:sz w:val="22"/>
                <w:szCs w:val="22"/>
              </w:rPr>
              <w:t>29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CX3475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套头上衣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adidas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南京市江宁区贾孝宾服饰店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阿迪达斯体育（中国）有限公司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上海市徐汇区淮海中路</w:t>
            </w:r>
            <w:r w:rsidRPr="00E155D5">
              <w:rPr>
                <w:rFonts w:cs="Arial"/>
                <w:b/>
                <w:sz w:val="22"/>
                <w:szCs w:val="22"/>
              </w:rPr>
              <w:t>999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号上海环贸广场办公楼一期</w:t>
            </w:r>
            <w:r w:rsidRPr="00E155D5">
              <w:rPr>
                <w:rFonts w:cs="Arial"/>
                <w:b/>
                <w:sz w:val="22"/>
                <w:szCs w:val="22"/>
              </w:rPr>
              <w:t>29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DM7045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0008099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吊带梭织连衣裙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Annil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140/64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深圳市安奈儿股份有限公司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深圳市龙岗区坂田街道雪岗路</w:t>
            </w:r>
            <w:r w:rsidRPr="00E155D5">
              <w:rPr>
                <w:rFonts w:cs="Arial"/>
                <w:b/>
                <w:sz w:val="22"/>
                <w:szCs w:val="22"/>
              </w:rPr>
              <w:t>2018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号天安云谷产业园一期</w:t>
            </w:r>
            <w:r w:rsidRPr="00E155D5">
              <w:rPr>
                <w:rFonts w:cs="Arial"/>
                <w:b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座</w:t>
            </w:r>
            <w:r w:rsidRPr="00E155D5">
              <w:rPr>
                <w:rFonts w:cs="Arial"/>
                <w:b/>
                <w:sz w:val="22"/>
                <w:szCs w:val="22"/>
              </w:rPr>
              <w:t>13-17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AG823550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圆领短袖针织衫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Annil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140/68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深圳市安奈儿股份有限公司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深圳市龙岗区坂田街道雪岗路</w:t>
            </w:r>
            <w:r w:rsidRPr="00E155D5">
              <w:rPr>
                <w:rFonts w:cs="Arial"/>
                <w:b/>
                <w:sz w:val="22"/>
                <w:szCs w:val="22"/>
              </w:rPr>
              <w:t>2018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号天安云谷产业园一期</w:t>
            </w:r>
            <w:r w:rsidRPr="00E155D5">
              <w:rPr>
                <w:rFonts w:cs="Arial"/>
                <w:b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座</w:t>
            </w:r>
            <w:r w:rsidRPr="00E155D5">
              <w:rPr>
                <w:rFonts w:cs="Arial"/>
                <w:b/>
                <w:sz w:val="22"/>
                <w:szCs w:val="22"/>
              </w:rPr>
              <w:t>13-17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AB821623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婴幼儿连衣裙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carter's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90/50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100/52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100/56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上海宝原体育用品商贸有限公司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上海市虹口区吴淞路</w:t>
            </w:r>
            <w:r w:rsidRPr="00E155D5">
              <w:rPr>
                <w:rFonts w:cs="Arial"/>
                <w:b/>
                <w:sz w:val="22"/>
                <w:szCs w:val="22"/>
              </w:rPr>
              <w:t>469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1403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251G505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婴幼儿套装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carter's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66/44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73/48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南京东方实华置业有限公司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上海宝原体育用品商贸有限公司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上海市虹口区吴淞路</w:t>
            </w:r>
            <w:r w:rsidRPr="00E155D5">
              <w:rPr>
                <w:rFonts w:cs="Arial"/>
                <w:b/>
                <w:sz w:val="22"/>
                <w:szCs w:val="22"/>
              </w:rPr>
              <w:t>469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1403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229G663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女童连衣裙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巴柯拉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140/68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150/72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深圳市迪迪贝贝服饰有限公司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深圳市福田区福华路</w:t>
            </w:r>
            <w:r w:rsidRPr="00E155D5">
              <w:rPr>
                <w:rFonts w:cs="Arial"/>
                <w:b/>
                <w:sz w:val="22"/>
                <w:szCs w:val="22"/>
              </w:rPr>
              <w:t>322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号文蔚大厦</w:t>
            </w:r>
            <w:r w:rsidRPr="00E155D5">
              <w:rPr>
                <w:rFonts w:cs="Arial"/>
                <w:b/>
                <w:sz w:val="22"/>
                <w:szCs w:val="22"/>
              </w:rPr>
              <w:t>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PDG81C1L302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男童针织牛仔长裤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PCORA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150/63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深圳市迪迪贝贝服饰有限公司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深圳市福田区福华路</w:t>
            </w:r>
            <w:r w:rsidRPr="00E155D5">
              <w:rPr>
                <w:rFonts w:cs="Arial"/>
                <w:b/>
                <w:sz w:val="22"/>
                <w:szCs w:val="22"/>
              </w:rPr>
              <w:t>322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号文蔚大厦</w:t>
            </w:r>
            <w:r w:rsidRPr="00E155D5">
              <w:rPr>
                <w:rFonts w:cs="Arial"/>
                <w:b/>
                <w:sz w:val="22"/>
                <w:szCs w:val="22"/>
              </w:rPr>
              <w:t>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PDB71C2N518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短袖连衣裙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伊佳林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浙江依爱夫游戏装文化产业有限公司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浙江省平湖经济开发区兴平四路</w:t>
            </w:r>
            <w:r w:rsidRPr="00E155D5">
              <w:rPr>
                <w:rFonts w:cs="Arial"/>
                <w:b/>
                <w:sz w:val="22"/>
                <w:szCs w:val="22"/>
              </w:rPr>
              <w:t>568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4497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（藏青）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JST-GJ201800489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木耳边印花连衣裙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艾卡米勒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150/68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155/72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杭州星悦服饰有限公司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杭州市滨江区江陵路</w:t>
            </w:r>
            <w:r w:rsidRPr="00E155D5">
              <w:rPr>
                <w:rFonts w:cs="Arial"/>
                <w:b/>
                <w:sz w:val="22"/>
                <w:szCs w:val="22"/>
              </w:rPr>
              <w:t>2028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3218264020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印花木耳边连衣裙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艾卡米勒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80/48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90/52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100/52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南京新街口百货商店股份有限公司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杭州星悦服饰有限公司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杭州市滨江区江陵路</w:t>
            </w:r>
            <w:r w:rsidRPr="00E155D5">
              <w:rPr>
                <w:rFonts w:cs="Arial"/>
                <w:b/>
                <w:sz w:val="22"/>
                <w:szCs w:val="22"/>
              </w:rPr>
              <w:t>2028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3218383410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2018-07-23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男幼童梭织长裤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全棉时代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80/47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100/50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深圳全棉时代科技有限公司南京第一分公司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深圳市龙华新区布龙路</w:t>
            </w:r>
            <w:r w:rsidRPr="00E155D5">
              <w:rPr>
                <w:rFonts w:cs="Arial"/>
                <w:b/>
                <w:sz w:val="22"/>
                <w:szCs w:val="22"/>
              </w:rPr>
              <w:t>660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号稳健工业园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2000428901-080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0008109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婴儿长袖连体服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全棉时代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59/44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59/44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深圳全棉时代科技有限公司南京第一分公司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深圳全棉时代科技有限公司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深圳市龙华新区布龙路</w:t>
            </w:r>
            <w:r w:rsidRPr="00E155D5">
              <w:rPr>
                <w:rFonts w:cs="Arial"/>
                <w:b/>
                <w:sz w:val="22"/>
                <w:szCs w:val="22"/>
              </w:rPr>
              <w:t>660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号稳健工业园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2000209702-059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外套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73/44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80/48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100/56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100/52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上海好孩子儿童服饰有限公司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上海市黄浦区汝南街</w:t>
            </w:r>
            <w:r w:rsidRPr="00E155D5">
              <w:rPr>
                <w:rFonts w:cs="Arial"/>
                <w:b/>
                <w:sz w:val="22"/>
                <w:szCs w:val="22"/>
              </w:rPr>
              <w:t>63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号主楼</w:t>
            </w:r>
            <w:r w:rsidRPr="00E155D5">
              <w:rPr>
                <w:rFonts w:cs="Arial"/>
                <w:b/>
                <w:sz w:val="22"/>
                <w:szCs w:val="22"/>
              </w:rPr>
              <w:t>408I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单元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BW18121500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休闲上衣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Aimer 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160/76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170/80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爱慕股份有限公司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北京市朝阳区望京开发区利泽中园二区</w:t>
            </w:r>
            <w:r w:rsidRPr="00E155D5">
              <w:rPr>
                <w:rFonts w:cs="Arial"/>
                <w:b/>
                <w:sz w:val="22"/>
                <w:szCs w:val="22"/>
              </w:rPr>
              <w:t>218/219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休闲上衣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Aimer 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160/76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150/72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爱慕股份有限公司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北京市朝阳区望京开发区利泽中园二区</w:t>
            </w:r>
            <w:r w:rsidRPr="00E155D5">
              <w:rPr>
                <w:rFonts w:cs="Arial"/>
                <w:b/>
                <w:sz w:val="22"/>
                <w:szCs w:val="22"/>
              </w:rPr>
              <w:t>218/219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POLO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Mini Peace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140/68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宁波太平鸟悦尚童装有限公司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中国宁波北仑区梅山盐场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号办公楼十一号</w:t>
            </w:r>
            <w:r w:rsidRPr="00E155D5">
              <w:rPr>
                <w:rFonts w:cs="Arial"/>
                <w:b/>
                <w:sz w:val="22"/>
                <w:szCs w:val="22"/>
              </w:rPr>
              <w:t>666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F1DB83103(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茄克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Mini Peace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宁波太平鸟悦尚童装有限公司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宁波北仑区梅山盐场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号办公楼十一号</w:t>
            </w:r>
            <w:r w:rsidRPr="00E155D5">
              <w:rPr>
                <w:rFonts w:cs="Arial"/>
                <w:b/>
                <w:sz w:val="22"/>
                <w:szCs w:val="22"/>
              </w:rPr>
              <w:t>666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F1BC83310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</w:t>
            </w:r>
            <w:r w:rsidRPr="00E155D5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婴幼儿背带裙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90/48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90/48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宇旭时装（上海）有限公司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上海市闵行区吴泾镇星火村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PBTV83841M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JST-GJ201800499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婴幼儿水洗牛仔裤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100/47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100/47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南京仙林金鹰购物中心有限公司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宇旭时装（上海）有限公司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上海市闵行区吴泾镇星火村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PBTJ83841M(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款号）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小食梦兽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南京市栖霞区敏食梦服装店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广州市食梦兽服装有限公司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广州市番禺区番禺大道北</w:t>
            </w:r>
            <w:r w:rsidRPr="00E155D5">
              <w:rPr>
                <w:rFonts w:cs="Arial"/>
                <w:b/>
                <w:sz w:val="22"/>
                <w:szCs w:val="22"/>
              </w:rPr>
              <w:t>555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号天安总部中心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号楼</w:t>
            </w:r>
            <w:r w:rsidRPr="00E155D5">
              <w:rPr>
                <w:rFonts w:cs="Arial"/>
                <w:b/>
                <w:sz w:val="22"/>
                <w:szCs w:val="22"/>
              </w:rPr>
              <w:t>21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183KT1527(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款号</w:t>
            </w:r>
            <w:r w:rsidRPr="00E155D5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小食梦兽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南京市栖霞区敏食梦服装店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广州市食梦兽服装有限公司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广州市番禺区番禺大道北</w:t>
            </w:r>
            <w:r w:rsidRPr="00E155D5">
              <w:rPr>
                <w:rFonts w:cs="Arial"/>
                <w:b/>
                <w:sz w:val="22"/>
                <w:szCs w:val="22"/>
              </w:rPr>
              <w:t>555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号天安总部中心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号楼</w:t>
            </w:r>
            <w:r w:rsidRPr="00E155D5">
              <w:rPr>
                <w:rFonts w:cs="Arial"/>
                <w:b/>
                <w:sz w:val="22"/>
                <w:szCs w:val="22"/>
              </w:rPr>
              <w:t>21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182KL0518(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款号</w:t>
            </w:r>
            <w:r w:rsidRPr="00E155D5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0008119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针织套头帽衫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Kappa 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130/60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南京市栖霞区超车道卡帕童装经营店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上海卡帕动力儿童用品有限公司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上海市浦东新区沈梅路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弄</w:t>
            </w:r>
            <w:r w:rsidRPr="00E155D5">
              <w:rPr>
                <w:rFonts w:cs="Arial"/>
                <w:b/>
                <w:sz w:val="22"/>
                <w:szCs w:val="22"/>
              </w:rPr>
              <w:t>1-9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cs="Arial"/>
                <w:b/>
                <w:sz w:val="22"/>
                <w:szCs w:val="22"/>
              </w:rPr>
              <w:t>3113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K07G2MT08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短袖图案衫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Kappa 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140/64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150/68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165/76A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南京市栖霞区超车道卡帕童装经营店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上海卡帕动力儿童用品有限公司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上海市浦东新区沈梅路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弄</w:t>
            </w:r>
            <w:r w:rsidRPr="00E155D5">
              <w:rPr>
                <w:rFonts w:cs="Arial"/>
                <w:b/>
                <w:sz w:val="22"/>
                <w:szCs w:val="22"/>
              </w:rPr>
              <w:t>1-9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cs="Arial"/>
                <w:b/>
                <w:sz w:val="22"/>
                <w:szCs w:val="22"/>
              </w:rPr>
              <w:t>3113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K08W2TD61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男童风衣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gxg.kids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南京市栖霞区陈中美服装店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宁波中哲慕尚控股有限公司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宁波市鄞州区金源路</w:t>
            </w:r>
            <w:r w:rsidRPr="00E155D5">
              <w:rPr>
                <w:rFonts w:cs="Arial"/>
                <w:b/>
                <w:sz w:val="22"/>
                <w:szCs w:val="22"/>
              </w:rPr>
              <w:t>628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A18208143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女童牛仔连衣裙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gxg.kids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140/64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南京市栖霞区陈中美服装店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宁波中哲慕尚控股有限公司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宁波市鄞州区金源路</w:t>
            </w:r>
            <w:r w:rsidRPr="00E155D5">
              <w:rPr>
                <w:rFonts w:cs="Arial"/>
                <w:b/>
                <w:sz w:val="22"/>
                <w:szCs w:val="22"/>
              </w:rPr>
              <w:t>628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B18219233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大童针织裤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NIKE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155/66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160/69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145/63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耐克体育（中国）有限公司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上海市杨浦区江湾城路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座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AJ0120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大童针织上衣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NIKE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160/80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155/76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145/72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耐克体育（中国）有限公司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上海市杨浦区江湾城路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座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834554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女童连衣裙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gxg.kids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宁波中哲慕尚控股有限公司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宁波市鄞州区金源路</w:t>
            </w:r>
            <w:r w:rsidRPr="00E155D5">
              <w:rPr>
                <w:rFonts w:cs="Arial"/>
                <w:b/>
                <w:sz w:val="22"/>
                <w:szCs w:val="22"/>
              </w:rPr>
              <w:t>628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B18219242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JST-GJ201800509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男童卫衣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gxg.kids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宁波中哲慕尚控股有限公司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宁波市鄞州区金源路</w:t>
            </w:r>
            <w:r w:rsidRPr="00E155D5">
              <w:rPr>
                <w:rFonts w:cs="Arial"/>
                <w:b/>
                <w:sz w:val="22"/>
                <w:szCs w:val="22"/>
              </w:rPr>
              <w:t>628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A18231159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（款号）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JST-GJ201800510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儿童连衣裙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·</w:t>
            </w:r>
            <w:r w:rsidRPr="00E155D5">
              <w:rPr>
                <w:rFonts w:cs="Arial"/>
                <w:b/>
                <w:sz w:val="22"/>
                <w:szCs w:val="22"/>
              </w:rPr>
              <w:t>LAND KIDS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衣恋童装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130/64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140/64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（备）、</w:t>
            </w:r>
            <w:r w:rsidRPr="00E155D5">
              <w:rPr>
                <w:rFonts w:cs="Arial"/>
                <w:b/>
                <w:sz w:val="22"/>
                <w:szCs w:val="22"/>
              </w:rPr>
              <w:t>150/72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宇旭时装（上海）有限公司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上海市闵行区吴泾镇星火村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EKOW83822A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JST-GJ201800511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卫衣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Mini Peace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120/60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110/56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宁波太平鸟悦尚童装有限公司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宁波北仑区梅山盐场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号办公楼十一号</w:t>
            </w:r>
            <w:r w:rsidRPr="00E155D5">
              <w:rPr>
                <w:rFonts w:cs="Arial"/>
                <w:b/>
                <w:sz w:val="22"/>
                <w:szCs w:val="22"/>
              </w:rPr>
              <w:t>666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F1BF83305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0008129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JST-GJ201800512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牛仔裤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Mini Peace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110/53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120/56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（备）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南京德盈置业有限公司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宁波太平鸟悦尚童装有限公司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</w:t>
            </w:r>
            <w:r w:rsidRPr="00E155D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宁波北仑区梅山盐场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号办公楼十一号</w:t>
            </w:r>
            <w:r w:rsidRPr="00E155D5">
              <w:rPr>
                <w:rFonts w:cs="Arial"/>
                <w:b/>
                <w:sz w:val="22"/>
                <w:szCs w:val="22"/>
              </w:rPr>
              <w:t>666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F1HA83131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（货号</w:t>
            </w:r>
            <w:r w:rsidRPr="00E155D5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2018-07-31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0008130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JST-GJ201800513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短裤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PUMA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A:180/78A(L);B:175/74A(M)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宁波申洲针织有限公司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浙江省宁波市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576387 01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短袖</w:t>
            </w:r>
            <w:r w:rsidRPr="00E155D5">
              <w:rPr>
                <w:b/>
                <w:color w:val="000000"/>
                <w:sz w:val="22"/>
                <w:szCs w:val="22"/>
              </w:rPr>
              <w:t>T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彪马</w:t>
            </w:r>
            <w:r w:rsidRPr="00E155D5">
              <w:rPr>
                <w:b/>
                <w:color w:val="000000"/>
                <w:sz w:val="22"/>
                <w:szCs w:val="22"/>
              </w:rPr>
              <w:t>PUMA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175/96A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彪马（上海）商贸有限公司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中国上海市西藏中路</w:t>
            </w:r>
            <w:r w:rsidRPr="00E155D5">
              <w:rPr>
                <w:b/>
                <w:sz w:val="22"/>
                <w:szCs w:val="22"/>
              </w:rPr>
              <w:t>168</w:t>
            </w:r>
            <w:r w:rsidRPr="00E155D5">
              <w:rPr>
                <w:rFonts w:hint="eastAsia"/>
                <w:b/>
                <w:sz w:val="22"/>
                <w:szCs w:val="22"/>
              </w:rPr>
              <w:t>号都市总部大楼</w:t>
            </w:r>
            <w:r w:rsidRPr="00E155D5">
              <w:rPr>
                <w:b/>
                <w:sz w:val="22"/>
                <w:szCs w:val="22"/>
              </w:rPr>
              <w:t>20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850119 01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牛仔衬衫</w:t>
            </w:r>
            <w:r w:rsidRPr="00E155D5">
              <w:rPr>
                <w:b/>
                <w:color w:val="000000"/>
                <w:sz w:val="22"/>
                <w:szCs w:val="22"/>
              </w:rPr>
              <w:t>(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水洗产品）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 xml:space="preserve">Jack Jones 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杰克</w:t>
            </w:r>
            <w:r w:rsidRPr="00E155D5">
              <w:rPr>
                <w:b/>
                <w:color w:val="000000"/>
                <w:sz w:val="22"/>
                <w:szCs w:val="22"/>
              </w:rPr>
              <w:t>·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琼斯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A:175/96A(M/41);B:165/88A(XS/39)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绫致时装（天津）有限公司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天津新技术产业园区武清开发区泉秀路</w:t>
            </w:r>
            <w:r w:rsidRPr="00E155D5">
              <w:rPr>
                <w:b/>
                <w:sz w:val="22"/>
                <w:szCs w:val="22"/>
              </w:rPr>
              <w:t>9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218305544E41380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休闲裤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170/78A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威富服饰（中国）有限公司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江苏省昆山市张浦镇建德路</w:t>
            </w:r>
            <w:r w:rsidRPr="00E155D5">
              <w:rPr>
                <w:b/>
                <w:sz w:val="22"/>
                <w:szCs w:val="22"/>
              </w:rPr>
              <w:t>390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LMS7063HG7UD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针织衫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175/96A L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威富服饰（中国）有限公司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江苏省昆山市张浦镇建德路</w:t>
            </w:r>
            <w:r w:rsidRPr="00E155D5">
              <w:rPr>
                <w:b/>
                <w:sz w:val="22"/>
                <w:szCs w:val="22"/>
              </w:rPr>
              <w:t>390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L300881RB8CZ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裙子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Adidas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A:170/84A B:165/80A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阿迪达斯体育（中国）有限公司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苏州工业园区现代大道</w:t>
            </w:r>
            <w:r w:rsidRPr="00E155D5">
              <w:rPr>
                <w:b/>
                <w:sz w:val="22"/>
                <w:szCs w:val="22"/>
              </w:rPr>
              <w:t>88</w:t>
            </w:r>
            <w:r w:rsidRPr="00E155D5">
              <w:rPr>
                <w:rFonts w:hint="eastAsia"/>
                <w:b/>
                <w:sz w:val="22"/>
                <w:szCs w:val="22"/>
              </w:rPr>
              <w:t>号普洛斯物流园区</w:t>
            </w:r>
            <w:r w:rsidRPr="00E155D5">
              <w:rPr>
                <w:b/>
                <w:sz w:val="22"/>
                <w:szCs w:val="22"/>
              </w:rPr>
              <w:t>c21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DH2985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西服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By Creations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A:175/96A(50)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B:165/84A(44)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南京砂之船资产管理有限公司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杭州柏品科技有限公司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浙江省杭州市祥园路</w:t>
            </w:r>
            <w:r w:rsidRPr="00E155D5">
              <w:rPr>
                <w:b/>
                <w:sz w:val="22"/>
                <w:szCs w:val="22"/>
              </w:rPr>
              <w:t>28</w:t>
            </w:r>
            <w:r w:rsidRPr="00E155D5">
              <w:rPr>
                <w:rFonts w:hint="eastAsia"/>
                <w:b/>
                <w:sz w:val="22"/>
                <w:szCs w:val="22"/>
              </w:rPr>
              <w:t>号乐富智汇园</w:t>
            </w:r>
            <w:r w:rsidRPr="00E155D5">
              <w:rPr>
                <w:b/>
                <w:sz w:val="22"/>
                <w:szCs w:val="22"/>
              </w:rPr>
              <w:t>6</w:t>
            </w:r>
            <w:r w:rsidRPr="00E155D5">
              <w:rPr>
                <w:rFonts w:hint="eastAsia"/>
                <w:b/>
                <w:sz w:val="22"/>
                <w:szCs w:val="22"/>
              </w:rPr>
              <w:t>号楼一楼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Xf-811-02-05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牛仔裤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雅戈尔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A:180/84A(34);B:175/78A(31)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宁波雅戈尔服饰有限公司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宁波市鄞县大道西段</w:t>
            </w:r>
            <w:r w:rsidRPr="00E155D5">
              <w:rPr>
                <w:b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YCXZ33527FWY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西裤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雅戈尔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A:180/80A;B:175/78A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宁波雅戈尔服饰有限公司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宁波市鄞县大道西段</w:t>
            </w:r>
            <w:r w:rsidRPr="00E155D5">
              <w:rPr>
                <w:b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YCXW31515FWA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  <w:r w:rsidRPr="00E155D5">
              <w:rPr>
                <w:b/>
                <w:color w:val="000000"/>
                <w:sz w:val="22"/>
                <w:szCs w:val="22"/>
              </w:rPr>
              <w:t>T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恤衫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 xml:space="preserve">CAPEL 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卡博尔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A:170/88A(48);B:165/84A(46)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北京卡博洛服饰有限公司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北京市西城区阜成门外大街</w:t>
            </w:r>
            <w:r w:rsidRPr="00E155D5">
              <w:rPr>
                <w:b/>
                <w:color w:val="000000"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号万通新世界广场</w:t>
            </w:r>
            <w:r w:rsidRPr="00E155D5">
              <w:rPr>
                <w:b/>
                <w:color w:val="000000"/>
                <w:sz w:val="22"/>
                <w:szCs w:val="22"/>
              </w:rPr>
              <w:t>640A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T16060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休闲衬衫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卡利斯特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A:175/96A(41);B:175/92A(40)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上海卡利斯特企业发展有限公司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上海市金汇工业路</w:t>
            </w:r>
            <w:r w:rsidRPr="00E155D5">
              <w:rPr>
                <w:b/>
                <w:sz w:val="22"/>
                <w:szCs w:val="22"/>
              </w:rPr>
              <w:t>1766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3</w:t>
            </w:r>
            <w:r w:rsidRPr="00E155D5">
              <w:rPr>
                <w:rFonts w:hint="eastAsia"/>
                <w:b/>
                <w:sz w:val="22"/>
                <w:szCs w:val="22"/>
              </w:rPr>
              <w:t>号楼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SNCSS116NA S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休闲衬衫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卡利斯特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A:180/96A(52);B:175/92A(50)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上海卡利斯特企业发展有限公司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上海市金汇工业路</w:t>
            </w:r>
            <w:r w:rsidRPr="00E155D5">
              <w:rPr>
                <w:b/>
                <w:sz w:val="22"/>
                <w:szCs w:val="22"/>
              </w:rPr>
              <w:t>1766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3</w:t>
            </w:r>
            <w:r w:rsidRPr="00E155D5">
              <w:rPr>
                <w:rFonts w:hint="eastAsia"/>
                <w:b/>
                <w:sz w:val="22"/>
                <w:szCs w:val="22"/>
              </w:rPr>
              <w:t>号楼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SNCSS001GR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半身裙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STEVE&amp;VIVIAN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A:165/68A(4);B:160/64A(2)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宁波奢唯服饰有限公司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宁波市奉化区岳林街道东环路</w:t>
            </w:r>
            <w:r w:rsidRPr="00E155D5">
              <w:rPr>
                <w:b/>
                <w:sz w:val="22"/>
                <w:szCs w:val="22"/>
              </w:rPr>
              <w:t>77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E182161063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裤子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STEVE&amp;VIVIAN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A:165/68A(4);B:160/64A(2)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宁波奢唯服饰有限公司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宁波市奉化区岳林街道东环路</w:t>
            </w:r>
            <w:r w:rsidRPr="00E155D5">
              <w:rPr>
                <w:b/>
                <w:sz w:val="22"/>
                <w:szCs w:val="22"/>
              </w:rPr>
              <w:t>77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E182454130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HLEYRNON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A:160/80A(36);B:155/76A(34)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杭州卓涛纺织有限公司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浙江省杭州市萧山区田丰工业园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982SY942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SET+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Ⅱ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160/84A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上海天创服饰有限公司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南京市栖霞区天马路</w:t>
            </w:r>
            <w:r w:rsidRPr="00E155D5">
              <w:rPr>
                <w:b/>
                <w:sz w:val="22"/>
                <w:szCs w:val="22"/>
              </w:rPr>
              <w:t>18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D036D47782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0008159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牛仔短裙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SET+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Ⅱ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A:165/72A;B:160/68A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上海天创服饰有限公司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南京市栖霞区天马路</w:t>
            </w:r>
            <w:r w:rsidRPr="00E155D5">
              <w:rPr>
                <w:b/>
                <w:sz w:val="22"/>
                <w:szCs w:val="22"/>
              </w:rPr>
              <w:t>18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T102C55315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DOUBLOVE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A:160/84A;B:155/80A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浙江贝爱服饰有限公司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浙江省嘉兴市秀洲区昌盛中路</w:t>
            </w:r>
            <w:r w:rsidRPr="00E155D5">
              <w:rPr>
                <w:b/>
                <w:sz w:val="22"/>
                <w:szCs w:val="22"/>
              </w:rPr>
              <w:t>2029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DBDPC542laH3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拉菲妮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A:170/92A(XL);B:155/80A(S)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南京拉菲妮时装有限公司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南京市江宁区利源南路</w:t>
            </w:r>
            <w:r w:rsidRPr="00E155D5">
              <w:rPr>
                <w:b/>
                <w:sz w:val="22"/>
                <w:szCs w:val="22"/>
              </w:rPr>
              <w:t>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MPSXC507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短袖</w:t>
            </w:r>
            <w:r w:rsidRPr="00E155D5">
              <w:rPr>
                <w:b/>
                <w:color w:val="000000"/>
                <w:sz w:val="22"/>
                <w:szCs w:val="22"/>
              </w:rPr>
              <w:t>T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CINQUE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A:175/92A(50);B:165/84A(46)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北京中意宇星国际贸易有限责任公司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北京市东城区广渠门内夕照寺街东玖大厦</w:t>
            </w:r>
            <w:r w:rsidRPr="00E155D5">
              <w:rPr>
                <w:b/>
                <w:sz w:val="22"/>
                <w:szCs w:val="22"/>
              </w:rPr>
              <w:t>B</w:t>
            </w:r>
            <w:r w:rsidRPr="00E155D5">
              <w:rPr>
                <w:rFonts w:hint="eastAsia"/>
                <w:b/>
                <w:sz w:val="22"/>
                <w:szCs w:val="22"/>
              </w:rPr>
              <w:t>座</w:t>
            </w:r>
            <w:r w:rsidRPr="00E155D5">
              <w:rPr>
                <w:b/>
                <w:sz w:val="22"/>
                <w:szCs w:val="22"/>
              </w:rPr>
              <w:t>603</w:t>
            </w:r>
            <w:r w:rsidRPr="00E155D5">
              <w:rPr>
                <w:rFonts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QQ18242-08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简兮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A:160/84A(M);B:155/80A(S)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北京伽叶时装有限公司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北京市海淀区西四环北路</w:t>
            </w:r>
            <w:r w:rsidRPr="00E155D5">
              <w:rPr>
                <w:b/>
                <w:sz w:val="22"/>
                <w:szCs w:val="22"/>
              </w:rPr>
              <w:t>15</w:t>
            </w:r>
            <w:r w:rsidRPr="00E155D5">
              <w:rPr>
                <w:rFonts w:hint="eastAsia"/>
                <w:b/>
                <w:sz w:val="22"/>
                <w:szCs w:val="22"/>
              </w:rPr>
              <w:t>号依斯特大厦</w:t>
            </w:r>
            <w:r w:rsidRPr="00E155D5">
              <w:rPr>
                <w:b/>
                <w:sz w:val="22"/>
                <w:szCs w:val="22"/>
              </w:rPr>
              <w:t>701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J*7116C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衬衫（水洗产品）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简兮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A:165/88A(L);B:160/68A(M)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北京伽叶时装有限公司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北京市海淀区西四环北路</w:t>
            </w:r>
            <w:r w:rsidRPr="00E155D5">
              <w:rPr>
                <w:b/>
                <w:sz w:val="22"/>
                <w:szCs w:val="22"/>
              </w:rPr>
              <w:t>15</w:t>
            </w:r>
            <w:r w:rsidRPr="00E155D5">
              <w:rPr>
                <w:rFonts w:hint="eastAsia"/>
                <w:b/>
                <w:sz w:val="22"/>
                <w:szCs w:val="22"/>
              </w:rPr>
              <w:t>号依斯特大厦</w:t>
            </w:r>
            <w:r w:rsidRPr="00E155D5">
              <w:rPr>
                <w:b/>
                <w:sz w:val="22"/>
                <w:szCs w:val="22"/>
              </w:rPr>
              <w:t>701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J*8103C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牛仔裤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EMPORIO ARMANI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A:185/82A;B:180/80A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南京砂之船资产管理有限公司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上海欧蓝国际贸易有限公司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上海市西康路</w:t>
            </w:r>
            <w:r w:rsidRPr="00E155D5">
              <w:rPr>
                <w:b/>
                <w:sz w:val="22"/>
                <w:szCs w:val="22"/>
              </w:rPr>
              <w:t>223</w:t>
            </w:r>
            <w:r w:rsidRPr="00E155D5">
              <w:rPr>
                <w:rFonts w:hint="eastAsia"/>
                <w:b/>
                <w:sz w:val="22"/>
                <w:szCs w:val="22"/>
              </w:rPr>
              <w:t>号东隆友邦大厦一楼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6X1J27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T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EMPORIO ARMANI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A:185/100A;B:180/92A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南京砂之船资产管理有限公司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上海欧蓝国际贸易有限公司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上海市西康路</w:t>
            </w:r>
            <w:r w:rsidRPr="00E155D5">
              <w:rPr>
                <w:b/>
                <w:sz w:val="22"/>
                <w:szCs w:val="22"/>
              </w:rPr>
              <w:t>223</w:t>
            </w:r>
            <w:r w:rsidRPr="00E155D5">
              <w:rPr>
                <w:rFonts w:hint="eastAsia"/>
                <w:b/>
                <w:sz w:val="22"/>
                <w:szCs w:val="22"/>
              </w:rPr>
              <w:t>号东隆友邦大厦一楼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3Y1T74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女式上衣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 xml:space="preserve">MICHAEL KORS 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迈克高仕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A:160/88A;B:150/80A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南京砂之船资产管理有限公司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迈克尔高司商贸（上海）有限公司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上海静安区南京西路</w:t>
            </w:r>
            <w:r w:rsidRPr="00E155D5">
              <w:rPr>
                <w:b/>
                <w:sz w:val="22"/>
                <w:szCs w:val="22"/>
              </w:rPr>
              <w:t>1539</w:t>
            </w:r>
            <w:r w:rsidRPr="00E155D5">
              <w:rPr>
                <w:rFonts w:hint="eastAsia"/>
                <w:b/>
                <w:sz w:val="22"/>
                <w:szCs w:val="22"/>
              </w:rPr>
              <w:t>号静安嘉里中心办公楼二座</w:t>
            </w:r>
            <w:r w:rsidRPr="00E155D5">
              <w:rPr>
                <w:b/>
                <w:sz w:val="22"/>
                <w:szCs w:val="22"/>
              </w:rPr>
              <w:t>19</w:t>
            </w:r>
            <w:r w:rsidRPr="00E155D5">
              <w:rPr>
                <w:rFonts w:hint="eastAsia"/>
                <w:b/>
                <w:sz w:val="22"/>
                <w:szCs w:val="22"/>
              </w:rPr>
              <w:t>栋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款号：</w:t>
            </w:r>
            <w:r w:rsidRPr="00E155D5">
              <w:rPr>
                <w:b/>
                <w:color w:val="000000"/>
                <w:sz w:val="22"/>
                <w:szCs w:val="22"/>
              </w:rPr>
              <w:t>JS84L3X8MY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女式上衣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MICHAEL KORS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迈克高仕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A:170/96A;B:150/80A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南京砂之船资产管理有限公司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迈克尔高司商贸（上海）有限公司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迈克尔高司商贸（上海）有限公司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JH76NOFMP5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0008169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By Creations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165/88A(38)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南京砂之船资产管理有限公司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杭州柏品科技有限公司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浙江省杭州市祥园路</w:t>
            </w:r>
            <w:r w:rsidRPr="00E155D5">
              <w:rPr>
                <w:b/>
                <w:sz w:val="22"/>
                <w:szCs w:val="22"/>
              </w:rPr>
              <w:t>28</w:t>
            </w:r>
            <w:r w:rsidRPr="00E155D5">
              <w:rPr>
                <w:rFonts w:hint="eastAsia"/>
                <w:b/>
                <w:sz w:val="22"/>
                <w:szCs w:val="22"/>
              </w:rPr>
              <w:t>号乐富智汇园</w:t>
            </w:r>
            <w:r w:rsidRPr="00E155D5">
              <w:rPr>
                <w:b/>
                <w:sz w:val="22"/>
                <w:szCs w:val="22"/>
              </w:rPr>
              <w:t>6</w:t>
            </w:r>
            <w:r w:rsidRPr="00E155D5">
              <w:rPr>
                <w:rFonts w:hint="eastAsia"/>
                <w:b/>
                <w:sz w:val="22"/>
                <w:szCs w:val="22"/>
              </w:rPr>
              <w:t>号楼一楼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dr-811-w10-53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羽衣甘蓝</w:t>
            </w:r>
            <w:r w:rsidRPr="00E155D5">
              <w:rPr>
                <w:b/>
                <w:color w:val="000000"/>
                <w:sz w:val="22"/>
                <w:szCs w:val="22"/>
              </w:rPr>
              <w:t xml:space="preserve"> Y GALAN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A:170/92A XL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B:165/88A L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南京銮恩服饰有限公司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南京市建邺区南湖路</w:t>
            </w:r>
            <w:r w:rsidRPr="00E155D5">
              <w:rPr>
                <w:b/>
                <w:sz w:val="22"/>
                <w:szCs w:val="22"/>
              </w:rPr>
              <w:t>58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22848402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羽衣甘蓝</w:t>
            </w:r>
            <w:r w:rsidRPr="00E155D5">
              <w:rPr>
                <w:b/>
                <w:color w:val="000000"/>
                <w:sz w:val="22"/>
                <w:szCs w:val="22"/>
              </w:rPr>
              <w:t xml:space="preserve"> Y GALAN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166/84A 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南京銮恩服饰有限公司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南京市建邺区南湖路</w:t>
            </w:r>
            <w:r w:rsidRPr="00E155D5">
              <w:rPr>
                <w:b/>
                <w:sz w:val="22"/>
                <w:szCs w:val="22"/>
              </w:rPr>
              <w:t>58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 xml:space="preserve"> 22849010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女式上衣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S DEER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L(170/88A)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南京圣迪奥时装有限公司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中国南京市雨花台区安德门大街</w:t>
            </w:r>
            <w:r w:rsidRPr="00E155D5">
              <w:rPr>
                <w:b/>
                <w:sz w:val="22"/>
                <w:szCs w:val="22"/>
              </w:rPr>
              <w:t>33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S18280402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AMASS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165/84A 4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广东哥弟时尚服饰研发有限公司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广州市天河区林和西路</w:t>
            </w:r>
            <w:r w:rsidRPr="00E155D5">
              <w:rPr>
                <w:b/>
                <w:sz w:val="22"/>
                <w:szCs w:val="22"/>
              </w:rPr>
              <w:t>161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42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  <w:r w:rsidRPr="00E155D5">
              <w:rPr>
                <w:b/>
                <w:sz w:val="22"/>
                <w:szCs w:val="22"/>
              </w:rPr>
              <w:t xml:space="preserve"> 43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5001-300946-M07011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旗袍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陶玉梅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A:170/92A(XL)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B:160/84A(M)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南京陶玉梅服饰设计实业有限公司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江苏省南京市溧水开发区团山西路</w:t>
            </w:r>
            <w:r w:rsidRPr="00E155D5">
              <w:rPr>
                <w:b/>
                <w:sz w:val="22"/>
                <w:szCs w:val="22"/>
              </w:rPr>
              <w:t>9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款号：</w:t>
            </w:r>
            <w:r w:rsidRPr="00E155D5">
              <w:rPr>
                <w:b/>
                <w:color w:val="000000"/>
                <w:sz w:val="22"/>
                <w:szCs w:val="22"/>
              </w:rPr>
              <w:t>K21Q3481G7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名鹰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A:190/104A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B:185/100A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南京名鹰服饰开发有限公司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南京溧水经济开发区机场路</w:t>
            </w:r>
            <w:r w:rsidRPr="00E155D5">
              <w:rPr>
                <w:b/>
                <w:sz w:val="22"/>
                <w:szCs w:val="22"/>
              </w:rPr>
              <w:t>10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89057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黑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男休闲裤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HAZZYS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A:180/88A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B:180/86A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上海迪睿服饰有限公司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上海长宁区临虹路</w:t>
            </w:r>
            <w:r w:rsidRPr="00E155D5">
              <w:rPr>
                <w:b/>
                <w:sz w:val="22"/>
                <w:szCs w:val="22"/>
              </w:rPr>
              <w:t>168</w:t>
            </w:r>
            <w:r w:rsidRPr="00E155D5">
              <w:rPr>
                <w:rFonts w:hint="eastAsia"/>
                <w:b/>
                <w:sz w:val="22"/>
                <w:szCs w:val="22"/>
              </w:rPr>
              <w:t>弄</w:t>
            </w:r>
            <w:r w:rsidRPr="00E155D5">
              <w:rPr>
                <w:b/>
                <w:sz w:val="22"/>
                <w:szCs w:val="22"/>
              </w:rPr>
              <w:t>6</w:t>
            </w:r>
            <w:r w:rsidRPr="00E155D5">
              <w:rPr>
                <w:rFonts w:hint="eastAsia"/>
                <w:b/>
                <w:sz w:val="22"/>
                <w:szCs w:val="22"/>
              </w:rPr>
              <w:t>号楼</w:t>
            </w:r>
            <w:r w:rsidRPr="00E155D5">
              <w:rPr>
                <w:b/>
                <w:sz w:val="22"/>
                <w:szCs w:val="22"/>
              </w:rPr>
              <w:t>3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ATD2P08AP05DL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EP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A:165/92A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B:160/84A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雅莹集团股份有限公司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浙江嘉兴市东升西路</w:t>
            </w:r>
            <w:r w:rsidRPr="00E155D5">
              <w:rPr>
                <w:b/>
                <w:sz w:val="22"/>
                <w:szCs w:val="22"/>
              </w:rPr>
              <w:t>966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EGDAD4522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哥弟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A:160/80A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B:160/76A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广东哥弟时尚服饰研发有限公司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广州市天河区林和西路</w:t>
            </w:r>
            <w:r w:rsidRPr="00E155D5">
              <w:rPr>
                <w:b/>
                <w:sz w:val="22"/>
                <w:szCs w:val="22"/>
              </w:rPr>
              <w:t>161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42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  <w:r w:rsidRPr="00E155D5">
              <w:rPr>
                <w:b/>
                <w:sz w:val="22"/>
                <w:szCs w:val="22"/>
              </w:rPr>
              <w:t xml:space="preserve"> 43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1500158-25611-001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牛仔裤（水洗产品）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JOEONE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180/86A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九牧王股份有限公司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泉州市经济技术开发区清濛园区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JJ1810515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PUELLA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A:160/84A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B:155/80A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诺杏（上海）服饰有限公司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上海市崇明县新河镇新生路</w:t>
            </w:r>
            <w:r w:rsidRPr="00E155D5">
              <w:rPr>
                <w:b/>
                <w:sz w:val="22"/>
                <w:szCs w:val="22"/>
              </w:rPr>
              <w:t>921</w:t>
            </w:r>
            <w:r w:rsidRPr="00E155D5">
              <w:rPr>
                <w:rFonts w:hint="eastAsia"/>
                <w:b/>
                <w:sz w:val="22"/>
                <w:szCs w:val="22"/>
              </w:rPr>
              <w:t>弄</w:t>
            </w:r>
            <w:r w:rsidRPr="00E155D5">
              <w:rPr>
                <w:b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R</w:t>
            </w:r>
            <w:r w:rsidRPr="00E155D5">
              <w:rPr>
                <w:rFonts w:hint="eastAsia"/>
                <w:b/>
                <w:sz w:val="22"/>
                <w:szCs w:val="22"/>
              </w:rPr>
              <w:t>区</w:t>
            </w:r>
            <w:r w:rsidRPr="00E155D5">
              <w:rPr>
                <w:b/>
                <w:sz w:val="22"/>
                <w:szCs w:val="22"/>
              </w:rPr>
              <w:t>118</w:t>
            </w:r>
            <w:r w:rsidRPr="00E155D5">
              <w:rPr>
                <w:rFonts w:hint="eastAsia"/>
                <w:b/>
                <w:sz w:val="22"/>
                <w:szCs w:val="22"/>
              </w:rPr>
              <w:t>室（上海富盛经济开发区）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款号：</w:t>
            </w:r>
            <w:r w:rsidRPr="00E155D5">
              <w:rPr>
                <w:b/>
                <w:color w:val="000000"/>
                <w:sz w:val="22"/>
                <w:szCs w:val="22"/>
              </w:rPr>
              <w:t>2001948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PUELLA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A:160/84A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B:155/80A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诺杏（上海）服饰有限公司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上海市崇明县新河镇新生路</w:t>
            </w:r>
            <w:r w:rsidRPr="00E155D5">
              <w:rPr>
                <w:b/>
                <w:sz w:val="22"/>
                <w:szCs w:val="22"/>
              </w:rPr>
              <w:t>921</w:t>
            </w:r>
            <w:r w:rsidRPr="00E155D5">
              <w:rPr>
                <w:rFonts w:hint="eastAsia"/>
                <w:b/>
                <w:sz w:val="22"/>
                <w:szCs w:val="22"/>
              </w:rPr>
              <w:t>弄</w:t>
            </w:r>
            <w:r w:rsidRPr="00E155D5">
              <w:rPr>
                <w:b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R</w:t>
            </w:r>
            <w:r w:rsidRPr="00E155D5">
              <w:rPr>
                <w:rFonts w:hint="eastAsia"/>
                <w:b/>
                <w:sz w:val="22"/>
                <w:szCs w:val="22"/>
              </w:rPr>
              <w:t>区</w:t>
            </w:r>
            <w:r w:rsidRPr="00E155D5">
              <w:rPr>
                <w:b/>
                <w:sz w:val="22"/>
                <w:szCs w:val="22"/>
              </w:rPr>
              <w:t>118</w:t>
            </w:r>
            <w:r w:rsidRPr="00E155D5">
              <w:rPr>
                <w:rFonts w:hint="eastAsia"/>
                <w:b/>
                <w:sz w:val="22"/>
                <w:szCs w:val="22"/>
              </w:rPr>
              <w:t>室（上海富盛经济开发区）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款号：</w:t>
            </w:r>
            <w:r w:rsidRPr="00E155D5">
              <w:rPr>
                <w:b/>
                <w:color w:val="000000"/>
                <w:sz w:val="22"/>
                <w:szCs w:val="22"/>
              </w:rPr>
              <w:t>20012333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0008187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长袖衬衫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海澜之家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A:175/96A(40)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B:175/92A(40)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海澜之家服饰有限公司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江阴市华士镇工业区（华新路</w:t>
            </w:r>
            <w:r w:rsidRPr="00E155D5">
              <w:rPr>
                <w:b/>
                <w:sz w:val="22"/>
                <w:szCs w:val="22"/>
              </w:rPr>
              <w:t>8</w:t>
            </w:r>
            <w:r w:rsidRPr="00E155D5">
              <w:rPr>
                <w:rFonts w:hint="eastAsia"/>
                <w:b/>
                <w:sz w:val="22"/>
                <w:szCs w:val="22"/>
              </w:rPr>
              <w:t>号）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品号：</w:t>
            </w:r>
            <w:r w:rsidRPr="00E155D5">
              <w:rPr>
                <w:b/>
                <w:color w:val="000000"/>
                <w:sz w:val="22"/>
                <w:szCs w:val="22"/>
              </w:rPr>
              <w:t>HNCGDIE005A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男短袖针织衫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安踏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175/92A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安踏（中国）有限公司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中国福建晋江池店东山工业区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15838147R-2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拉维女式短袖</w:t>
            </w:r>
            <w:r w:rsidRPr="00E155D5">
              <w:rPr>
                <w:b/>
                <w:color w:val="000000"/>
                <w:sz w:val="22"/>
                <w:szCs w:val="22"/>
              </w:rPr>
              <w:t>T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诺诗兰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A:165/88A;B:160/84A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南京边城体育用品股份有限公司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南京市建邺区嘉陵</w:t>
            </w:r>
            <w:r w:rsidRPr="00E155D5">
              <w:rPr>
                <w:b/>
                <w:sz w:val="22"/>
                <w:szCs w:val="22"/>
              </w:rPr>
              <w:t>12</w:t>
            </w:r>
            <w:r w:rsidRPr="00E155D5">
              <w:rPr>
                <w:rFonts w:hint="eastAsia"/>
                <w:b/>
                <w:sz w:val="22"/>
                <w:szCs w:val="22"/>
              </w:rPr>
              <w:t>东街</w:t>
            </w:r>
            <w:r w:rsidRPr="00E155D5">
              <w:rPr>
                <w:b/>
                <w:sz w:val="22"/>
                <w:szCs w:val="22"/>
              </w:rPr>
              <w:t>18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03</w:t>
            </w:r>
            <w:r w:rsidRPr="00E155D5">
              <w:rPr>
                <w:rFonts w:hint="eastAsia"/>
                <w:b/>
                <w:sz w:val="22"/>
                <w:szCs w:val="22"/>
              </w:rPr>
              <w:t>幢</w:t>
            </w:r>
            <w:r w:rsidRPr="00E155D5">
              <w:rPr>
                <w:b/>
                <w:sz w:val="22"/>
                <w:szCs w:val="22"/>
              </w:rPr>
              <w:t>13</w:t>
            </w:r>
            <w:r w:rsidRPr="00E155D5">
              <w:rPr>
                <w:rFonts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GL072240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山涧女式弹力快干长裤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诺诗兰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A:170/76A;B:160/68A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南京边城体育用品股份有限公司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南京市建邺区嘉陵</w:t>
            </w:r>
            <w:r w:rsidRPr="00E155D5">
              <w:rPr>
                <w:b/>
                <w:sz w:val="22"/>
                <w:szCs w:val="22"/>
              </w:rPr>
              <w:t>12</w:t>
            </w:r>
            <w:r w:rsidRPr="00E155D5">
              <w:rPr>
                <w:rFonts w:hint="eastAsia"/>
                <w:b/>
                <w:sz w:val="22"/>
                <w:szCs w:val="22"/>
              </w:rPr>
              <w:t>东街</w:t>
            </w:r>
            <w:r w:rsidRPr="00E155D5">
              <w:rPr>
                <w:b/>
                <w:sz w:val="22"/>
                <w:szCs w:val="22"/>
              </w:rPr>
              <w:t>18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03</w:t>
            </w:r>
            <w:r w:rsidRPr="00E155D5">
              <w:rPr>
                <w:rFonts w:hint="eastAsia"/>
                <w:b/>
                <w:sz w:val="22"/>
                <w:szCs w:val="22"/>
              </w:rPr>
              <w:t>幢</w:t>
            </w:r>
            <w:r w:rsidRPr="00E155D5">
              <w:rPr>
                <w:b/>
                <w:sz w:val="22"/>
                <w:szCs w:val="22"/>
              </w:rPr>
              <w:t>13</w:t>
            </w:r>
            <w:r w:rsidRPr="00E155D5">
              <w:rPr>
                <w:rFonts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GQ072132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针织连衣裙（含打底裤）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FILA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 xml:space="preserve">165/84A M 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（上装）</w:t>
            </w:r>
            <w:r w:rsidRPr="00E155D5">
              <w:rPr>
                <w:b/>
                <w:color w:val="000000"/>
                <w:sz w:val="22"/>
                <w:szCs w:val="22"/>
              </w:rPr>
              <w:t xml:space="preserve"> 165/66A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（下装）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斐乐体育有限公司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厦门市观音山嘉义路</w:t>
            </w:r>
            <w:r w:rsidRPr="00E155D5">
              <w:rPr>
                <w:b/>
                <w:sz w:val="22"/>
                <w:szCs w:val="22"/>
              </w:rPr>
              <w:t>99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F11W837311FRD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针织长袖外套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FILA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175/96A (L)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斐乐体育有限公司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厦门市观音山嘉义路</w:t>
            </w:r>
            <w:r w:rsidRPr="00E155D5">
              <w:rPr>
                <w:b/>
                <w:sz w:val="22"/>
                <w:szCs w:val="22"/>
              </w:rPr>
              <w:t>99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F11M838512FNV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休闲衬衫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PEACE BIRD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A:185/100A;B:175/92A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宁波太平鸟风尚男装有限公司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中国宁波高新区菁华路</w:t>
            </w:r>
            <w:r w:rsidRPr="00E155D5">
              <w:rPr>
                <w:b/>
                <w:sz w:val="22"/>
                <w:szCs w:val="22"/>
              </w:rPr>
              <w:t>188</w:t>
            </w:r>
            <w:r w:rsidRPr="00E155D5">
              <w:rPr>
                <w:rFonts w:hint="eastAsia"/>
                <w:b/>
                <w:sz w:val="22"/>
                <w:szCs w:val="22"/>
              </w:rPr>
              <w:t>号甬港现代铭楼</w:t>
            </w:r>
            <w:r w:rsidRPr="00E155D5">
              <w:rPr>
                <w:b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sz w:val="22"/>
                <w:szCs w:val="22"/>
              </w:rPr>
              <w:t>幢</w:t>
            </w:r>
            <w:r w:rsidRPr="00E155D5">
              <w:rPr>
                <w:b/>
                <w:sz w:val="22"/>
                <w:szCs w:val="22"/>
              </w:rPr>
              <w:t>327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B1CC 82701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休闲衬衫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PEACE BIRD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A:180/96A;B:175/92A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宁波太平鸟风尚男装有限公司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中国宁波高新区菁华路</w:t>
            </w:r>
            <w:r w:rsidRPr="00E155D5">
              <w:rPr>
                <w:b/>
                <w:sz w:val="22"/>
                <w:szCs w:val="22"/>
              </w:rPr>
              <w:t>188</w:t>
            </w:r>
            <w:r w:rsidRPr="00E155D5">
              <w:rPr>
                <w:rFonts w:hint="eastAsia"/>
                <w:b/>
                <w:sz w:val="22"/>
                <w:szCs w:val="22"/>
              </w:rPr>
              <w:t>号甬港现代铭楼</w:t>
            </w:r>
            <w:r w:rsidRPr="00E155D5">
              <w:rPr>
                <w:b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sz w:val="22"/>
                <w:szCs w:val="22"/>
              </w:rPr>
              <w:t>幢</w:t>
            </w:r>
            <w:r w:rsidRPr="00E155D5">
              <w:rPr>
                <w:b/>
                <w:sz w:val="22"/>
                <w:szCs w:val="22"/>
              </w:rPr>
              <w:t>327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B2CA83262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LIME FLARE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莱茵</w:t>
            </w:r>
            <w:r w:rsidRPr="00E155D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福莱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A:165/84A (66);B:160/80A (55)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金鹰国际商贸集团（中国）有限公司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北京莱茵服装有限公司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北京市顺义区北京天竺空港工业区</w:t>
            </w:r>
            <w:r w:rsidRPr="00E155D5">
              <w:rPr>
                <w:b/>
                <w:sz w:val="22"/>
                <w:szCs w:val="22"/>
              </w:rPr>
              <w:t>B</w:t>
            </w:r>
            <w:r w:rsidRPr="00E155D5">
              <w:rPr>
                <w:rFonts w:hint="eastAsia"/>
                <w:b/>
                <w:sz w:val="22"/>
                <w:szCs w:val="22"/>
              </w:rPr>
              <w:t>区裕东路</w:t>
            </w:r>
            <w:r w:rsidRPr="00E155D5">
              <w:rPr>
                <w:b/>
                <w:sz w:val="22"/>
                <w:szCs w:val="22"/>
              </w:rPr>
              <w:t>5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LIME 204KOP807AI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INTERCHANCE9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A:36(160/84A);B:36(155/80A)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金鹰国际商贸集团（中国）有限公司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南京希维有限公司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南京市江宁区苏源大道芳园中路</w:t>
            </w:r>
            <w:r w:rsidRPr="00E155D5">
              <w:rPr>
                <w:b/>
                <w:sz w:val="22"/>
                <w:szCs w:val="22"/>
              </w:rPr>
              <w:t>1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款号：</w:t>
            </w:r>
            <w:r w:rsidRPr="00E155D5">
              <w:rPr>
                <w:b/>
                <w:color w:val="000000"/>
                <w:sz w:val="22"/>
                <w:szCs w:val="22"/>
              </w:rPr>
              <w:t>10HL1LY4021-S27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0008199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YINER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A:170/92A(42);B:165/88A(40)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金鹰国际商贸集团（中国）有限公司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深圳市影儿服饰有限公司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深圳市福田区彩田北越华路</w:t>
            </w:r>
            <w:r w:rsidRPr="00E155D5">
              <w:rPr>
                <w:b/>
                <w:sz w:val="22"/>
                <w:szCs w:val="22"/>
              </w:rPr>
              <w:t>16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8C37505470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紫韵荧花旗袍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蔓楼兰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A:165/88A L;B:160/84A 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金鹰国际商贸集团（中国）有限公司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上海蔓楼兰企业发展有限公司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上海市东大名路</w:t>
            </w:r>
            <w:r w:rsidRPr="00E155D5">
              <w:rPr>
                <w:b/>
                <w:sz w:val="22"/>
                <w:szCs w:val="22"/>
              </w:rPr>
              <w:t>1050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11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141323250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幻漫蝶影旗袍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蔓楼兰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A:170/92A;B:160/84A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金鹰国际商贸集团（中国）有限公司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上海蔓楼兰企业发展有限公司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上海市东大名路</w:t>
            </w:r>
            <w:r w:rsidRPr="00E155D5">
              <w:rPr>
                <w:b/>
                <w:sz w:val="22"/>
                <w:szCs w:val="22"/>
              </w:rPr>
              <w:t>1050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11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141613070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男装梭织牛仔裤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Versace Collection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A:175/84A;B:170/78A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广州明丽贸易有限公司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广东省广州市越秀区中山六路</w:t>
            </w:r>
            <w:r w:rsidRPr="00E155D5">
              <w:rPr>
                <w:b/>
                <w:sz w:val="22"/>
                <w:szCs w:val="22"/>
              </w:rPr>
              <w:t>2</w:t>
            </w:r>
            <w:r w:rsidRPr="00E155D5">
              <w:rPr>
                <w:rFonts w:hint="eastAsia"/>
                <w:b/>
                <w:sz w:val="22"/>
                <w:szCs w:val="22"/>
              </w:rPr>
              <w:t>号新宝利大厦</w:t>
            </w:r>
            <w:r w:rsidRPr="00E155D5">
              <w:rPr>
                <w:b/>
                <w:sz w:val="22"/>
                <w:szCs w:val="22"/>
              </w:rPr>
              <w:t>1403A</w:t>
            </w:r>
            <w:r w:rsidRPr="00E155D5">
              <w:rPr>
                <w:rFonts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V600220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女式机织风衣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Coach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A:165/92A;B:155/80A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蔻驰贸易（上海）有限公司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上海市南京西路</w:t>
            </w:r>
            <w:r w:rsidRPr="00E155D5">
              <w:rPr>
                <w:b/>
                <w:sz w:val="22"/>
                <w:szCs w:val="22"/>
              </w:rPr>
              <w:t>1717</w:t>
            </w:r>
            <w:r w:rsidRPr="00E155D5">
              <w:rPr>
                <w:rFonts w:hint="eastAsia"/>
                <w:b/>
                <w:sz w:val="22"/>
                <w:szCs w:val="22"/>
              </w:rPr>
              <w:t>号会德丰国际广场</w:t>
            </w:r>
            <w:r w:rsidRPr="00E155D5">
              <w:rPr>
                <w:b/>
                <w:sz w:val="22"/>
                <w:szCs w:val="22"/>
              </w:rPr>
              <w:t>20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F34025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女式连衣裙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TOMMY HILFIGER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165/88A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汤美费格商贸（上海）有限公司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上海市长宁区哈密路</w:t>
            </w:r>
            <w:r w:rsidRPr="00E155D5">
              <w:rPr>
                <w:b/>
                <w:sz w:val="22"/>
                <w:szCs w:val="22"/>
              </w:rPr>
              <w:t>1955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5F-19</w:t>
            </w:r>
            <w:r w:rsidRPr="00E155D5">
              <w:rPr>
                <w:rFonts w:hint="eastAsia"/>
                <w:b/>
                <w:sz w:val="22"/>
                <w:szCs w:val="22"/>
              </w:rPr>
              <w:t>；上海市静安区安定路</w:t>
            </w:r>
            <w:r w:rsidRPr="00E155D5">
              <w:rPr>
                <w:b/>
                <w:sz w:val="22"/>
                <w:szCs w:val="22"/>
              </w:rPr>
              <w:t>555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11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DRS 20191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外套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贝索娜</w:t>
            </w:r>
            <w:r w:rsidRPr="00E155D5">
              <w:rPr>
                <w:b/>
                <w:color w:val="000000"/>
                <w:sz w:val="22"/>
                <w:szCs w:val="22"/>
              </w:rPr>
              <w:t xml:space="preserve"> by 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马琳娜</w:t>
            </w:r>
            <w:r w:rsidRPr="00E155D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瑞诺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A:175/104Y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B:170/100Y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华美敦贸易（上海）有限公司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上海市普陀区真北路</w:t>
            </w:r>
            <w:r w:rsidRPr="00E155D5">
              <w:rPr>
                <w:b/>
                <w:sz w:val="22"/>
                <w:szCs w:val="22"/>
              </w:rPr>
              <w:t>915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7</w:t>
            </w:r>
            <w:r w:rsidRPr="00E155D5">
              <w:rPr>
                <w:rFonts w:hint="eastAsia"/>
                <w:b/>
                <w:sz w:val="22"/>
                <w:szCs w:val="22"/>
              </w:rPr>
              <w:t>层</w:t>
            </w:r>
            <w:r w:rsidRPr="00E155D5">
              <w:rPr>
                <w:b/>
                <w:sz w:val="22"/>
                <w:szCs w:val="22"/>
              </w:rPr>
              <w:t>8D</w:t>
            </w:r>
            <w:r w:rsidRPr="00E155D5">
              <w:rPr>
                <w:rFonts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MRM63 1083106 VC0000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梭织连衣裙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V-GRASS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160/84A 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维格娜丝时装股份有限公司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南京市秦淮区中山南路</w:t>
            </w:r>
            <w:r w:rsidRPr="00E155D5">
              <w:rPr>
                <w:b/>
                <w:sz w:val="22"/>
                <w:szCs w:val="22"/>
              </w:rPr>
              <w:t>1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60</w:t>
            </w:r>
            <w:r w:rsidRPr="00E155D5">
              <w:rPr>
                <w:rFonts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VSLQ120410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连衣裙</w:t>
            </w:r>
            <w:r w:rsidRPr="00E155D5">
              <w:rPr>
                <w:b/>
                <w:color w:val="000000"/>
                <w:sz w:val="22"/>
                <w:szCs w:val="22"/>
              </w:rPr>
              <w:t>/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衬裙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Marisfrolg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155/80A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深圳玛丝菲尔时装股份有限公司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深圳市福田区车公庙天祥大厦</w:t>
            </w:r>
            <w:r w:rsidRPr="00E155D5">
              <w:rPr>
                <w:b/>
                <w:sz w:val="22"/>
                <w:szCs w:val="22"/>
              </w:rPr>
              <w:t>2D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A11625186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梭织连衣裙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V-GRASS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A:165/88A 6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B:160/84A 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维格娜丝时装股份有限公司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南京市秦淮区中山南路</w:t>
            </w:r>
            <w:r w:rsidRPr="00E155D5">
              <w:rPr>
                <w:b/>
                <w:sz w:val="22"/>
                <w:szCs w:val="22"/>
              </w:rPr>
              <w:t>1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60</w:t>
            </w:r>
            <w:r w:rsidRPr="00E155D5">
              <w:rPr>
                <w:rFonts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货号：</w:t>
            </w:r>
            <w:r w:rsidRPr="00E155D5">
              <w:rPr>
                <w:b/>
                <w:color w:val="000000"/>
                <w:sz w:val="22"/>
                <w:szCs w:val="22"/>
              </w:rPr>
              <w:t>VSLQ122740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0008209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连身裙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BOSS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A:155/80A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；</w:t>
            </w:r>
            <w:r w:rsidRPr="00E155D5">
              <w:rPr>
                <w:b/>
                <w:color w:val="000000"/>
                <w:sz w:val="22"/>
                <w:szCs w:val="22"/>
              </w:rPr>
              <w:t>B:166/88A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南京汤山百联奥特莱斯商业公司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温州崇高百货有限公司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浙江省温州市吴桥高新路</w:t>
            </w:r>
            <w:r w:rsidRPr="00E155D5">
              <w:rPr>
                <w:b/>
                <w:sz w:val="22"/>
                <w:szCs w:val="22"/>
              </w:rPr>
              <w:t>32-8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OL41314-W4102413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2018-8-6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0008210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0008210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鹅绒被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紫罗兰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150*210cm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紫罗兰家纺科技股份有限公司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江苏省南通市通州区张芝山镇</w:t>
            </w:r>
            <w:r w:rsidRPr="00E155D5">
              <w:rPr>
                <w:b/>
                <w:color w:val="000000"/>
                <w:sz w:val="22"/>
                <w:szCs w:val="22"/>
              </w:rPr>
              <w:t>336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省道张江路口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VAZZZDZBJBZ6617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轻柔鹅绒水洗夏被</w:t>
            </w:r>
            <w:r w:rsidRPr="00E155D5">
              <w:rPr>
                <w:b/>
                <w:sz w:val="22"/>
                <w:szCs w:val="22"/>
              </w:rPr>
              <w:t>\</w:t>
            </w:r>
            <w:r w:rsidRPr="00E155D5">
              <w:rPr>
                <w:rFonts w:hint="eastAsia"/>
                <w:b/>
                <w:sz w:val="22"/>
                <w:szCs w:val="22"/>
              </w:rPr>
              <w:t>花涧游</w:t>
            </w:r>
            <w:r w:rsidRPr="00E155D5">
              <w:rPr>
                <w:b/>
                <w:sz w:val="22"/>
                <w:szCs w:val="22"/>
              </w:rPr>
              <w:t>\</w:t>
            </w:r>
            <w:r w:rsidRPr="00E155D5">
              <w:rPr>
                <w:rFonts w:hint="eastAsia"/>
                <w:b/>
                <w:sz w:val="22"/>
                <w:szCs w:val="22"/>
              </w:rPr>
              <w:t>加大</w:t>
            </w:r>
            <w:r w:rsidRPr="00E155D5">
              <w:rPr>
                <w:b/>
                <w:sz w:val="22"/>
                <w:szCs w:val="22"/>
              </w:rPr>
              <w:t>\</w:t>
            </w:r>
            <w:r w:rsidRPr="00E155D5">
              <w:rPr>
                <w:rFonts w:hint="eastAsia"/>
                <w:b/>
                <w:sz w:val="22"/>
                <w:szCs w:val="22"/>
              </w:rPr>
              <w:t>蓝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富安娜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230cm*229cm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深圳市富安娜家居用品股份有限公司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深圳市南山区南光路富安娜工业大厦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8120010103065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床单四件</w:t>
            </w:r>
            <w:r w:rsidRPr="00E155D5">
              <w:rPr>
                <w:b/>
                <w:sz w:val="22"/>
                <w:szCs w:val="22"/>
              </w:rPr>
              <w:t>/</w:t>
            </w:r>
            <w:r w:rsidRPr="00E155D5">
              <w:rPr>
                <w:rFonts w:hint="eastAsia"/>
                <w:b/>
                <w:sz w:val="22"/>
                <w:szCs w:val="22"/>
              </w:rPr>
              <w:t>尚品</w:t>
            </w:r>
            <w:r w:rsidRPr="00E155D5">
              <w:rPr>
                <w:b/>
                <w:sz w:val="22"/>
                <w:szCs w:val="22"/>
              </w:rPr>
              <w:t>/</w:t>
            </w:r>
            <w:r w:rsidRPr="00E155D5">
              <w:rPr>
                <w:rFonts w:hint="eastAsia"/>
                <w:b/>
                <w:sz w:val="22"/>
                <w:szCs w:val="22"/>
              </w:rPr>
              <w:t>小号</w:t>
            </w:r>
            <w:r w:rsidRPr="00E155D5">
              <w:rPr>
                <w:b/>
                <w:sz w:val="22"/>
                <w:szCs w:val="22"/>
              </w:rPr>
              <w:t>/</w:t>
            </w:r>
            <w:r w:rsidRPr="00E155D5">
              <w:rPr>
                <w:rFonts w:hint="eastAsia"/>
                <w:b/>
                <w:sz w:val="22"/>
                <w:szCs w:val="22"/>
              </w:rPr>
              <w:t>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富安娜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被套：</w:t>
            </w:r>
            <w:r w:rsidRPr="00E155D5">
              <w:rPr>
                <w:b/>
                <w:sz w:val="22"/>
                <w:szCs w:val="22"/>
              </w:rPr>
              <w:t>152*210cm*1</w:t>
            </w:r>
            <w:r w:rsidRPr="00E155D5">
              <w:rPr>
                <w:rFonts w:hint="eastAsia"/>
                <w:b/>
                <w:sz w:val="22"/>
                <w:szCs w:val="22"/>
              </w:rPr>
              <w:t>个；床单：</w:t>
            </w:r>
            <w:r w:rsidRPr="00E155D5">
              <w:rPr>
                <w:b/>
                <w:sz w:val="22"/>
                <w:szCs w:val="22"/>
              </w:rPr>
              <w:t>180*250cm*1</w:t>
            </w:r>
            <w:r w:rsidRPr="00E155D5">
              <w:rPr>
                <w:rFonts w:hint="eastAsia"/>
                <w:b/>
                <w:sz w:val="22"/>
                <w:szCs w:val="22"/>
              </w:rPr>
              <w:t>床；枕套：</w:t>
            </w:r>
            <w:r w:rsidRPr="00E155D5">
              <w:rPr>
                <w:b/>
                <w:sz w:val="22"/>
                <w:szCs w:val="22"/>
              </w:rPr>
              <w:t>74*48cm*2</w:t>
            </w:r>
            <w:r w:rsidRPr="00E155D5">
              <w:rPr>
                <w:rFonts w:hint="eastAsia"/>
                <w:b/>
                <w:sz w:val="22"/>
                <w:szCs w:val="22"/>
              </w:rPr>
              <w:t>个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深圳市富安娜家居用品股份有限公司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深圳市南山区南光路富安娜工业大厦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8110030611075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印花四件套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银舸家纺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被套：</w:t>
            </w:r>
            <w:r w:rsidRPr="00E155D5">
              <w:rPr>
                <w:b/>
                <w:sz w:val="22"/>
                <w:szCs w:val="22"/>
              </w:rPr>
              <w:t>200*230cm*1</w:t>
            </w:r>
            <w:r w:rsidRPr="00E155D5">
              <w:rPr>
                <w:rFonts w:hint="eastAsia"/>
                <w:b/>
                <w:sz w:val="22"/>
                <w:szCs w:val="22"/>
              </w:rPr>
              <w:t>个；床单：</w:t>
            </w:r>
            <w:r w:rsidRPr="00E155D5">
              <w:rPr>
                <w:b/>
                <w:sz w:val="22"/>
                <w:szCs w:val="22"/>
              </w:rPr>
              <w:t>250*230cm*1</w:t>
            </w:r>
            <w:r w:rsidRPr="00E155D5">
              <w:rPr>
                <w:rFonts w:hint="eastAsia"/>
                <w:b/>
                <w:sz w:val="22"/>
                <w:szCs w:val="22"/>
              </w:rPr>
              <w:t>床；枕套：</w:t>
            </w:r>
            <w:r w:rsidRPr="00E155D5">
              <w:rPr>
                <w:b/>
                <w:sz w:val="22"/>
                <w:szCs w:val="22"/>
              </w:rPr>
              <w:t>48*74cm*2</w:t>
            </w:r>
            <w:r w:rsidRPr="00E155D5">
              <w:rPr>
                <w:rFonts w:hint="eastAsia"/>
                <w:b/>
                <w:sz w:val="22"/>
                <w:szCs w:val="22"/>
              </w:rPr>
              <w:t>个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江苏银舸寝饰用品有限公司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江苏海门工业园区星海路</w:t>
            </w:r>
            <w:r w:rsidRPr="00E155D5">
              <w:rPr>
                <w:b/>
                <w:color w:val="000000"/>
                <w:sz w:val="22"/>
                <w:szCs w:val="22"/>
              </w:rPr>
              <w:t>1939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N1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馨暖羽绒被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仙鹅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200*230cm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扬州市仙娥羽绒制品有限公司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扬州市江都张纲工业园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6925902021172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2018-7-26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0008135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我们是一对幸福的小小鸟（八件套）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罗莱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A/B:</w:t>
            </w:r>
            <w:r w:rsidRPr="00E155D5">
              <w:rPr>
                <w:rFonts w:hint="eastAsia"/>
                <w:b/>
                <w:sz w:val="22"/>
                <w:szCs w:val="22"/>
              </w:rPr>
              <w:t>被套：</w:t>
            </w:r>
            <w:r w:rsidRPr="00E155D5">
              <w:rPr>
                <w:b/>
                <w:sz w:val="22"/>
                <w:szCs w:val="22"/>
              </w:rPr>
              <w:t>220*250cm*</w:t>
            </w:r>
            <w:r w:rsidRPr="00E155D5">
              <w:rPr>
                <w:rFonts w:hint="eastAsia"/>
                <w:b/>
                <w:sz w:val="22"/>
                <w:szCs w:val="22"/>
              </w:rPr>
              <w:t>一件；床单：</w:t>
            </w:r>
            <w:r w:rsidRPr="00E155D5">
              <w:rPr>
                <w:b/>
                <w:sz w:val="22"/>
                <w:szCs w:val="22"/>
              </w:rPr>
              <w:t>270*250cm*</w:t>
            </w:r>
            <w:r w:rsidRPr="00E155D5">
              <w:rPr>
                <w:rFonts w:hint="eastAsia"/>
                <w:b/>
                <w:sz w:val="22"/>
                <w:szCs w:val="22"/>
              </w:rPr>
              <w:t>一件；枕套：</w:t>
            </w:r>
            <w:r w:rsidRPr="00E155D5">
              <w:rPr>
                <w:b/>
                <w:sz w:val="22"/>
                <w:szCs w:val="22"/>
              </w:rPr>
              <w:t>48*74cm*2</w:t>
            </w:r>
            <w:r w:rsidRPr="00E155D5">
              <w:rPr>
                <w:rFonts w:hint="eastAsia"/>
                <w:b/>
                <w:sz w:val="22"/>
                <w:szCs w:val="22"/>
              </w:rPr>
              <w:t>件；靠垫套：</w:t>
            </w:r>
            <w:r w:rsidRPr="00E155D5">
              <w:rPr>
                <w:b/>
                <w:sz w:val="22"/>
                <w:szCs w:val="22"/>
              </w:rPr>
              <w:t>65*80cm*2</w:t>
            </w:r>
            <w:r w:rsidRPr="00E155D5">
              <w:rPr>
                <w:rFonts w:hint="eastAsia"/>
                <w:b/>
                <w:sz w:val="22"/>
                <w:szCs w:val="22"/>
              </w:rPr>
              <w:t>件；小方枕连芯：</w:t>
            </w:r>
            <w:r w:rsidRPr="00E155D5">
              <w:rPr>
                <w:b/>
                <w:sz w:val="22"/>
                <w:szCs w:val="22"/>
              </w:rPr>
              <w:t>40*40cm*2</w:t>
            </w:r>
            <w:r w:rsidRPr="00E155D5">
              <w:rPr>
                <w:rFonts w:hint="eastAsia"/>
                <w:b/>
                <w:sz w:val="22"/>
                <w:szCs w:val="22"/>
              </w:rPr>
              <w:t>件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罗莱生活科技股份有限公司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江苏省南通经济技术开发区星湖大道</w:t>
            </w:r>
            <w:r w:rsidRPr="00E155D5">
              <w:rPr>
                <w:b/>
                <w:color w:val="000000"/>
                <w:sz w:val="22"/>
                <w:szCs w:val="22"/>
              </w:rPr>
              <w:t>1699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TY 8008-8</w:t>
            </w:r>
            <w:r w:rsidRPr="00E155D5">
              <w:rPr>
                <w:rFonts w:hint="eastAsia"/>
                <w:b/>
                <w:sz w:val="22"/>
                <w:szCs w:val="22"/>
              </w:rPr>
              <w:t>（红色）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提花四件套</w:t>
            </w:r>
            <w:r w:rsidRPr="00E155D5">
              <w:rPr>
                <w:b/>
                <w:sz w:val="22"/>
                <w:szCs w:val="22"/>
              </w:rPr>
              <w:t>-</w:t>
            </w:r>
            <w:r w:rsidRPr="00E155D5">
              <w:rPr>
                <w:rFonts w:hint="eastAsia"/>
                <w:b/>
                <w:sz w:val="22"/>
                <w:szCs w:val="22"/>
              </w:rPr>
              <w:t>薇薇恋人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鸿润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A/B:</w:t>
            </w:r>
            <w:r w:rsidRPr="00E155D5">
              <w:rPr>
                <w:rFonts w:hint="eastAsia"/>
                <w:b/>
                <w:sz w:val="22"/>
                <w:szCs w:val="22"/>
              </w:rPr>
              <w:t>被套：</w:t>
            </w:r>
            <w:r w:rsidRPr="00E155D5">
              <w:rPr>
                <w:b/>
                <w:sz w:val="22"/>
                <w:szCs w:val="22"/>
              </w:rPr>
              <w:t>200*230cm*1</w:t>
            </w:r>
            <w:r w:rsidRPr="00E155D5">
              <w:rPr>
                <w:rFonts w:hint="eastAsia"/>
                <w:b/>
                <w:sz w:val="22"/>
                <w:szCs w:val="22"/>
              </w:rPr>
              <w:t>件；床单：</w:t>
            </w:r>
            <w:r w:rsidRPr="00E155D5">
              <w:rPr>
                <w:b/>
                <w:sz w:val="22"/>
                <w:szCs w:val="22"/>
              </w:rPr>
              <w:t>250*245cm*1</w:t>
            </w:r>
            <w:r w:rsidRPr="00E155D5">
              <w:rPr>
                <w:rFonts w:hint="eastAsia"/>
                <w:b/>
                <w:sz w:val="22"/>
                <w:szCs w:val="22"/>
              </w:rPr>
              <w:t>件；枕套：</w:t>
            </w:r>
            <w:r w:rsidRPr="00E155D5">
              <w:rPr>
                <w:b/>
                <w:sz w:val="22"/>
                <w:szCs w:val="22"/>
              </w:rPr>
              <w:t>48*74cm*2</w:t>
            </w:r>
            <w:r w:rsidRPr="00E155D5">
              <w:rPr>
                <w:rFonts w:hint="eastAsia"/>
                <w:b/>
                <w:sz w:val="22"/>
                <w:szCs w:val="22"/>
              </w:rPr>
              <w:t>件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安徽鸿润（集团）股份有限公司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安徽省桐城市鸿润国际工业园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RX4CS1721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“</w:t>
            </w:r>
            <w:r w:rsidRPr="00E155D5">
              <w:rPr>
                <w:rFonts w:hint="eastAsia"/>
                <w:b/>
                <w:sz w:val="22"/>
                <w:szCs w:val="22"/>
              </w:rPr>
              <w:t>梦洁</w:t>
            </w:r>
            <w:r w:rsidRPr="00E155D5">
              <w:rPr>
                <w:b/>
                <w:sz w:val="22"/>
                <w:szCs w:val="22"/>
              </w:rPr>
              <w:t>”</w:t>
            </w:r>
            <w:r w:rsidRPr="00E155D5">
              <w:rPr>
                <w:rFonts w:hint="eastAsia"/>
                <w:b/>
                <w:sz w:val="22"/>
                <w:szCs w:val="22"/>
              </w:rPr>
              <w:t>纯棉印花被套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梦洁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A/B:Q3/200*230cm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湖南梦洁家纺股份有限公司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中国湖南长沙市高新区麓谷产业基地谷苑路</w:t>
            </w:r>
            <w:r w:rsidRPr="00E155D5">
              <w:rPr>
                <w:b/>
                <w:color w:val="000000"/>
                <w:sz w:val="22"/>
                <w:szCs w:val="22"/>
              </w:rPr>
              <w:t>168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1010102914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晚秋的曲（四件套）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罗莱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A/B</w:t>
            </w:r>
            <w:r w:rsidRPr="00E155D5">
              <w:rPr>
                <w:rFonts w:hint="eastAsia"/>
                <w:b/>
                <w:sz w:val="22"/>
                <w:szCs w:val="22"/>
              </w:rPr>
              <w:t>：被套：</w:t>
            </w:r>
            <w:r w:rsidRPr="00E155D5">
              <w:rPr>
                <w:b/>
                <w:sz w:val="22"/>
                <w:szCs w:val="22"/>
              </w:rPr>
              <w:t>200*230cm*1</w:t>
            </w:r>
            <w:r w:rsidRPr="00E155D5">
              <w:rPr>
                <w:rFonts w:hint="eastAsia"/>
                <w:b/>
                <w:sz w:val="22"/>
                <w:szCs w:val="22"/>
              </w:rPr>
              <w:t>件；床单：</w:t>
            </w:r>
            <w:r w:rsidRPr="00E155D5">
              <w:rPr>
                <w:b/>
                <w:sz w:val="22"/>
                <w:szCs w:val="22"/>
              </w:rPr>
              <w:t>230*250cm*1</w:t>
            </w:r>
            <w:r w:rsidRPr="00E155D5">
              <w:rPr>
                <w:rFonts w:hint="eastAsia"/>
                <w:b/>
                <w:sz w:val="22"/>
                <w:szCs w:val="22"/>
              </w:rPr>
              <w:t>件；枕套：</w:t>
            </w:r>
            <w:r w:rsidRPr="00E155D5">
              <w:rPr>
                <w:b/>
                <w:sz w:val="22"/>
                <w:szCs w:val="22"/>
              </w:rPr>
              <w:t>48*74cm*2</w:t>
            </w:r>
            <w:r w:rsidRPr="00E155D5">
              <w:rPr>
                <w:rFonts w:hint="eastAsia"/>
                <w:b/>
                <w:sz w:val="22"/>
                <w:szCs w:val="22"/>
              </w:rPr>
              <w:t>件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罗莱生活科技股份有限公司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江苏省南通经济技术开发区星湖大道</w:t>
            </w:r>
            <w:r w:rsidRPr="00E155D5">
              <w:rPr>
                <w:b/>
                <w:color w:val="000000"/>
                <w:sz w:val="22"/>
                <w:szCs w:val="22"/>
              </w:rPr>
              <w:t>1699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AD7566-4</w:t>
            </w:r>
            <w:r w:rsidRPr="00E155D5">
              <w:rPr>
                <w:rFonts w:hint="eastAsia"/>
                <w:b/>
                <w:sz w:val="22"/>
                <w:szCs w:val="22"/>
              </w:rPr>
              <w:t>（红色）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青春年华四件套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水星家纺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A/B</w:t>
            </w:r>
            <w:r w:rsidRPr="00E155D5">
              <w:rPr>
                <w:rFonts w:hint="eastAsia"/>
                <w:b/>
                <w:sz w:val="22"/>
                <w:szCs w:val="22"/>
              </w:rPr>
              <w:t>：被套：</w:t>
            </w:r>
            <w:r w:rsidRPr="00E155D5">
              <w:rPr>
                <w:b/>
                <w:sz w:val="22"/>
                <w:szCs w:val="22"/>
              </w:rPr>
              <w:t>200*230cm*1</w:t>
            </w:r>
            <w:r w:rsidRPr="00E155D5">
              <w:rPr>
                <w:rFonts w:hint="eastAsia"/>
                <w:b/>
                <w:sz w:val="22"/>
                <w:szCs w:val="22"/>
              </w:rPr>
              <w:t>件；床单：</w:t>
            </w:r>
            <w:r w:rsidRPr="00E155D5">
              <w:rPr>
                <w:b/>
                <w:sz w:val="22"/>
                <w:szCs w:val="22"/>
              </w:rPr>
              <w:t>240*245cm*1</w:t>
            </w:r>
            <w:r w:rsidRPr="00E155D5">
              <w:rPr>
                <w:rFonts w:hint="eastAsia"/>
                <w:b/>
                <w:sz w:val="22"/>
                <w:szCs w:val="22"/>
              </w:rPr>
              <w:t>件；枕套：</w:t>
            </w:r>
            <w:r w:rsidRPr="00E155D5">
              <w:rPr>
                <w:b/>
                <w:sz w:val="22"/>
                <w:szCs w:val="22"/>
              </w:rPr>
              <w:t>48*74cm*2</w:t>
            </w:r>
            <w:r w:rsidRPr="00E155D5">
              <w:rPr>
                <w:rFonts w:hint="eastAsia"/>
                <w:b/>
                <w:sz w:val="22"/>
                <w:szCs w:val="22"/>
              </w:rPr>
              <w:t>件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上海水星家用纺织品股份有限公司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中国上海奉贤区沪杭公路</w:t>
            </w:r>
            <w:r w:rsidRPr="00E155D5">
              <w:rPr>
                <w:b/>
                <w:color w:val="000000"/>
                <w:sz w:val="22"/>
                <w:szCs w:val="22"/>
              </w:rPr>
              <w:t>1487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货号：</w:t>
            </w:r>
            <w:r w:rsidRPr="00E155D5">
              <w:rPr>
                <w:b/>
                <w:sz w:val="22"/>
                <w:szCs w:val="22"/>
              </w:rPr>
              <w:t>AY19AR-S04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2018-8-2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0008175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领片长袖兔装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piyo piyo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上装：</w:t>
            </w:r>
            <w:r w:rsidRPr="00E155D5">
              <w:rPr>
                <w:b/>
                <w:sz w:val="22"/>
                <w:szCs w:val="22"/>
              </w:rPr>
              <w:t>66/48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上海黄色小鸭贸易有限公司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上海市闵行区虹中路</w:t>
            </w:r>
            <w:r w:rsidRPr="00E155D5">
              <w:rPr>
                <w:b/>
                <w:sz w:val="22"/>
                <w:szCs w:val="22"/>
              </w:rPr>
              <w:t>69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27170605670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婴幼儿牛仔裤子（水洗产品）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小笑牛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A:90/50;B:80/47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韵利</w:t>
            </w:r>
            <w:r w:rsidRPr="00E155D5">
              <w:rPr>
                <w:b/>
                <w:sz w:val="22"/>
                <w:szCs w:val="22"/>
              </w:rPr>
              <w:t>(</w:t>
            </w:r>
            <w:r w:rsidRPr="00E155D5">
              <w:rPr>
                <w:rFonts w:hint="eastAsia"/>
                <w:b/>
                <w:sz w:val="22"/>
                <w:szCs w:val="22"/>
              </w:rPr>
              <w:t>上海</w:t>
            </w:r>
            <w:r w:rsidRPr="00E155D5">
              <w:rPr>
                <w:b/>
                <w:sz w:val="22"/>
                <w:szCs w:val="22"/>
              </w:rPr>
              <w:t>)</w:t>
            </w:r>
            <w:r w:rsidRPr="00E155D5">
              <w:rPr>
                <w:rFonts w:hint="eastAsia"/>
                <w:b/>
                <w:sz w:val="22"/>
                <w:szCs w:val="22"/>
              </w:rPr>
              <w:t>商业有限公司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上海市静安区新闸路</w:t>
            </w:r>
            <w:r w:rsidRPr="00E155D5">
              <w:rPr>
                <w:b/>
                <w:sz w:val="22"/>
                <w:szCs w:val="22"/>
              </w:rPr>
              <w:t>1250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A</w:t>
            </w:r>
            <w:r w:rsidRPr="00E155D5">
              <w:rPr>
                <w:rFonts w:hint="eastAsia"/>
                <w:b/>
                <w:sz w:val="22"/>
                <w:szCs w:val="22"/>
              </w:rPr>
              <w:t>座</w:t>
            </w:r>
            <w:r w:rsidRPr="00E155D5">
              <w:rPr>
                <w:b/>
                <w:sz w:val="22"/>
                <w:szCs w:val="22"/>
              </w:rPr>
              <w:t>038</w:t>
            </w:r>
            <w:r w:rsidRPr="00E155D5">
              <w:rPr>
                <w:rFonts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671GP688-57-90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b/>
                <w:color w:val="000000"/>
                <w:sz w:val="22"/>
                <w:szCs w:val="22"/>
              </w:rPr>
              <w:t>57 DK.Grey</w:t>
            </w:r>
            <w:r w:rsidRPr="00E155D5">
              <w:rPr>
                <w:rFonts w:hint="eastAsia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童装</w:t>
            </w:r>
            <w:r w:rsidRPr="00E155D5">
              <w:rPr>
                <w:b/>
                <w:sz w:val="22"/>
                <w:szCs w:val="22"/>
              </w:rPr>
              <w:t>T</w:t>
            </w:r>
            <w:r w:rsidRPr="00E155D5">
              <w:rPr>
                <w:rFonts w:hint="eastAsia"/>
                <w:b/>
                <w:sz w:val="22"/>
                <w:szCs w:val="22"/>
              </w:rPr>
              <w:t>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小笑牛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A:120/60;B110/56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韵利</w:t>
            </w:r>
            <w:r w:rsidRPr="00E155D5">
              <w:rPr>
                <w:b/>
                <w:sz w:val="22"/>
                <w:szCs w:val="22"/>
              </w:rPr>
              <w:t>(</w:t>
            </w:r>
            <w:r w:rsidRPr="00E155D5">
              <w:rPr>
                <w:rFonts w:hint="eastAsia"/>
                <w:b/>
                <w:sz w:val="22"/>
                <w:szCs w:val="22"/>
              </w:rPr>
              <w:t>上海</w:t>
            </w:r>
            <w:r w:rsidRPr="00E155D5">
              <w:rPr>
                <w:b/>
                <w:sz w:val="22"/>
                <w:szCs w:val="22"/>
              </w:rPr>
              <w:t>)</w:t>
            </w:r>
            <w:r w:rsidRPr="00E155D5">
              <w:rPr>
                <w:rFonts w:hint="eastAsia"/>
                <w:b/>
                <w:sz w:val="22"/>
                <w:szCs w:val="22"/>
              </w:rPr>
              <w:t>商业有限公司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上海市静安区新闸路</w:t>
            </w:r>
            <w:r w:rsidRPr="00E155D5">
              <w:rPr>
                <w:b/>
                <w:sz w:val="22"/>
                <w:szCs w:val="22"/>
              </w:rPr>
              <w:t>1250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A</w:t>
            </w:r>
            <w:r w:rsidRPr="00E155D5">
              <w:rPr>
                <w:rFonts w:hint="eastAsia"/>
                <w:b/>
                <w:sz w:val="22"/>
                <w:szCs w:val="22"/>
              </w:rPr>
              <w:t>座</w:t>
            </w:r>
            <w:r w:rsidRPr="00E155D5">
              <w:rPr>
                <w:b/>
                <w:sz w:val="22"/>
                <w:szCs w:val="22"/>
              </w:rPr>
              <w:t>038</w:t>
            </w:r>
            <w:r w:rsidRPr="00E155D5">
              <w:rPr>
                <w:rFonts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886QA116-85-08(85 DK.Blue)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男童长裤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新百伦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A:140/60;B:130/59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南京金鹰珠江路购物中心有限公司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新百伦贸易</w:t>
            </w:r>
            <w:r w:rsidRPr="00E155D5">
              <w:rPr>
                <w:b/>
                <w:sz w:val="22"/>
                <w:szCs w:val="22"/>
              </w:rPr>
              <w:t>(</w:t>
            </w:r>
            <w:r w:rsidRPr="00E155D5">
              <w:rPr>
                <w:rFonts w:hint="eastAsia"/>
                <w:b/>
                <w:sz w:val="22"/>
                <w:szCs w:val="22"/>
              </w:rPr>
              <w:t>中国</w:t>
            </w:r>
            <w:r w:rsidRPr="00E155D5">
              <w:rPr>
                <w:b/>
                <w:sz w:val="22"/>
                <w:szCs w:val="22"/>
              </w:rPr>
              <w:t>)</w:t>
            </w:r>
            <w:r w:rsidRPr="00E155D5">
              <w:rPr>
                <w:rFonts w:hint="eastAsia"/>
                <w:b/>
                <w:sz w:val="22"/>
                <w:szCs w:val="22"/>
              </w:rPr>
              <w:t>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中国上海静安区南京西路</w:t>
            </w:r>
            <w:r w:rsidRPr="00E155D5">
              <w:rPr>
                <w:b/>
                <w:sz w:val="22"/>
                <w:szCs w:val="22"/>
              </w:rPr>
              <w:t>688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688</w:t>
            </w:r>
            <w:r w:rsidRPr="00E155D5">
              <w:rPr>
                <w:rFonts w:hint="eastAsia"/>
                <w:b/>
                <w:sz w:val="22"/>
                <w:szCs w:val="22"/>
              </w:rPr>
              <w:t>广场</w:t>
            </w:r>
            <w:r w:rsidRPr="00E155D5">
              <w:rPr>
                <w:b/>
                <w:sz w:val="22"/>
                <w:szCs w:val="22"/>
              </w:rPr>
              <w:t>6</w:t>
            </w:r>
            <w:r w:rsidRPr="00E155D5">
              <w:rPr>
                <w:rFonts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4L821501-BK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男童针织上衣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博柏利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A:150/72;B:120/60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德基广场有限公司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博柏利（上海）贸易有限公司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上海会德丰广场静安区南京西路</w:t>
            </w:r>
            <w:r w:rsidRPr="00E155D5">
              <w:rPr>
                <w:b/>
                <w:sz w:val="22"/>
                <w:szCs w:val="22"/>
              </w:rPr>
              <w:t>1717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3302</w:t>
            </w:r>
            <w:r w:rsidRPr="00E155D5">
              <w:rPr>
                <w:rFonts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4500498074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4D7B4A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4D7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婴幼儿爬衣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博柏利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b/>
                <w:sz w:val="22"/>
                <w:szCs w:val="22"/>
              </w:rPr>
              <w:t>A:73/44;B:66/44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德基广场有限公司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博柏利（上海）贸易有限公司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rPr>
                <w:b/>
                <w:sz w:val="22"/>
                <w:szCs w:val="22"/>
              </w:rPr>
            </w:pPr>
            <w:r w:rsidRPr="00E155D5">
              <w:rPr>
                <w:rFonts w:hint="eastAsia"/>
                <w:b/>
                <w:sz w:val="22"/>
                <w:szCs w:val="22"/>
              </w:rPr>
              <w:t>上海会德丰广场静安区南京西路</w:t>
            </w:r>
            <w:r w:rsidRPr="00E155D5">
              <w:rPr>
                <w:b/>
                <w:sz w:val="22"/>
                <w:szCs w:val="22"/>
              </w:rPr>
              <w:t>1717</w:t>
            </w:r>
            <w:r w:rsidRPr="00E155D5">
              <w:rPr>
                <w:rFonts w:hint="eastAsia"/>
                <w:b/>
                <w:sz w:val="22"/>
                <w:szCs w:val="22"/>
              </w:rPr>
              <w:t>号</w:t>
            </w:r>
            <w:r w:rsidRPr="00E155D5">
              <w:rPr>
                <w:b/>
                <w:sz w:val="22"/>
                <w:szCs w:val="22"/>
              </w:rPr>
              <w:t>3302</w:t>
            </w:r>
            <w:r w:rsidRPr="00E155D5">
              <w:rPr>
                <w:rFonts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4500496772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2018-7-25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55D5">
              <w:rPr>
                <w:b/>
                <w:color w:val="000000"/>
                <w:sz w:val="22"/>
                <w:szCs w:val="22"/>
              </w:rPr>
              <w:t>0008148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</w:tbl>
    <w:p w:rsidR="00A81D8F" w:rsidRDefault="00A81D8F" w:rsidP="00630FC6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A81D8F" w:rsidRDefault="00A81D8F" w:rsidP="00630FC6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  <w:r>
        <w:rPr>
          <w:rFonts w:ascii="黑体" w:eastAsia="黑体" w:hAnsi="宋体" w:cs="宋体"/>
          <w:b/>
          <w:color w:val="000000"/>
          <w:kern w:val="0"/>
          <w:sz w:val="40"/>
          <w:szCs w:val="40"/>
        </w:rPr>
        <w:br w:type="page"/>
      </w:r>
    </w:p>
    <w:p w:rsidR="00A81D8F" w:rsidRPr="002A59C0" w:rsidRDefault="00A81D8F" w:rsidP="00630FC6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  <w:r w:rsidRPr="002A59C0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南京市工商局</w:t>
      </w:r>
      <w:r w:rsidRPr="002A59C0"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2018</w:t>
      </w:r>
      <w:r w:rsidRPr="002A59C0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年流通领域商品质量抽查检验合格商品统计表（表</w:t>
      </w:r>
      <w:r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5</w:t>
      </w:r>
      <w:r w:rsidRPr="002A59C0">
        <w:rPr>
          <w:rFonts w:ascii="黑体" w:eastAsia="黑体" w:hAnsi="宋体" w:cs="宋体"/>
          <w:b/>
          <w:color w:val="000000"/>
          <w:kern w:val="0"/>
          <w:sz w:val="40"/>
          <w:szCs w:val="40"/>
        </w:rPr>
        <w:t>-</w:t>
      </w:r>
      <w:r w:rsidRPr="002A59C0">
        <w:rPr>
          <w:rFonts w:ascii="黑体" w:eastAsia="黑体" w:hAnsi="宋体" w:cs="宋体" w:hint="eastAsia"/>
          <w:b/>
          <w:color w:val="000000"/>
          <w:kern w:val="0"/>
          <w:sz w:val="40"/>
          <w:szCs w:val="40"/>
        </w:rPr>
        <w:t>皮具、鞋）</w:t>
      </w:r>
    </w:p>
    <w:p w:rsidR="00A81D8F" w:rsidRPr="00E155D5" w:rsidRDefault="00A81D8F" w:rsidP="00FA5F8B">
      <w:pPr>
        <w:widowControl/>
        <w:rPr>
          <w:rFonts w:ascii="黑体" w:eastAsia="黑体" w:hAnsi="宋体" w:cs="宋体"/>
          <w:b/>
          <w:color w:val="000000"/>
          <w:kern w:val="0"/>
          <w:sz w:val="22"/>
          <w:szCs w:val="22"/>
        </w:rPr>
      </w:pPr>
    </w:p>
    <w:tbl>
      <w:tblPr>
        <w:tblW w:w="201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292"/>
        <w:gridCol w:w="1418"/>
        <w:gridCol w:w="1701"/>
        <w:gridCol w:w="2977"/>
        <w:gridCol w:w="1984"/>
        <w:gridCol w:w="2552"/>
        <w:gridCol w:w="1417"/>
        <w:gridCol w:w="1276"/>
        <w:gridCol w:w="1276"/>
        <w:gridCol w:w="1842"/>
        <w:gridCol w:w="1418"/>
      </w:tblGrid>
      <w:tr w:rsidR="00A81D8F" w:rsidRPr="00E155D5" w:rsidTr="00E155D5">
        <w:trPr>
          <w:trHeight w:val="971"/>
        </w:trPr>
        <w:tc>
          <w:tcPr>
            <w:tcW w:w="981" w:type="dxa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92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418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701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977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被抽检经营者名称</w:t>
            </w:r>
          </w:p>
        </w:tc>
        <w:tc>
          <w:tcPr>
            <w:tcW w:w="1984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</w:t>
            </w:r>
          </w:p>
        </w:tc>
        <w:tc>
          <w:tcPr>
            <w:tcW w:w="2552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417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商品生产日期或货号</w:t>
            </w:r>
          </w:p>
        </w:tc>
        <w:tc>
          <w:tcPr>
            <w:tcW w:w="1276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抽样时间</w:t>
            </w:r>
          </w:p>
        </w:tc>
        <w:tc>
          <w:tcPr>
            <w:tcW w:w="1276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抽样单编号</w:t>
            </w:r>
          </w:p>
        </w:tc>
        <w:tc>
          <w:tcPr>
            <w:tcW w:w="1842" w:type="dxa"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报告编号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综合判定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HARSON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哈森商贸（中国）股份有限公司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江苏省昆山市花桥镇曹安经济开发区花安路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1008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HL81206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0008211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HARSON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哈森商贸（中国）股份有限公司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江苏省昆山市花桥镇曹安经济开发区花安路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1008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HL83501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女式皮鞋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Charles&amp; Keith Signature Line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225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桦洁商贸（上海）有限公司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上海市黄浦区淮海中路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887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号永新大厦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SL1-60280288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201811Y00209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女式皮鞋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Charles&amp; Keith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桦洁商贸（上海）有限公司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上海市黄浦区淮海中路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887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号永新大厦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SL1-71720008-1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0008214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爱步（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ECCO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爱步企业管理（上海）有限公司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上海市银城中路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44051301001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0008215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201811Y00227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爱步（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ECCO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225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爱步企业管理（上海）有限公司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上海市银城中路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26390301001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201811Y00275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Clarks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,225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克履仕国际贸易（上海）有限公司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上海市虹桥路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500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号中诚国际大厦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261288944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201811Y00223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Clarks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37(235)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36(230);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37(235)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克履仕国际贸易（上海）有限公司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上海市虹桥路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500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号中诚国际大厦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261279475040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0008218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201811Y00230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瑞贝卡男鞋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瑞贝卡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佛山市宝沣鞋业有限公司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广东省佛山市南海区里水镇洲村土名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飞机场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”A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区自编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R84NE00105Z001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0008219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牛皮女鞋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ST&amp;SAT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星期六股份有限公司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广东省佛山市南海区桂城街道庆安路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SS83111348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201811Y00203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漆皮牛皮革女皮鞋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Bata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235(1.5)245(1.5);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240(1.5)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WZJ998-1DU1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0008221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201811Y00219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羊绒皮革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-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漆皮胎牛皮革女皮鞋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Bata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WBLAAJ07DU1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201811Y00217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绵羊皮革女皮凉鞋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STACCATO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,220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SZP9US11DU1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漆皮牛皮革女皮鞋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millie.s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LW821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0008224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男装鞋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CROWN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广东皇冠实业投资有限公司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广东省广州市天河区珠江新城珠江西路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号广晨国际大厦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1700A811H2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0008225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201811Y00199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goldlion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广东海华投资集团有限公司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广州市天河区珠江新城珠江西路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号广晨国际大厦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239810367AQB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201811Y00200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利奥纳多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珠海华远利奥纳多商业有限公司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珠海市九洲大道东石花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13#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厂房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7347670102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201811Y00213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男装皮鞋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Chrisdien Deny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克雷斯丹尼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）、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广州市华城商贸有限公司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广州市云城西路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888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REB5703N1J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0008228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201811Y00229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皮尔卡丹男鞋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pierve cardin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广州市路之宝鞋业有限公司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广州市荔湾区中山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69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303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房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P7401A022312A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0008229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201811Y00214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男装皮鞋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宾度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）、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南京中央商场（集团）股份有限公司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宾度投资股份有限公司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广州市天河区黄浦大道西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号富力盈泰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座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7015201A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201811Y00198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COMELY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深圳市大沣实业有限公司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深圳市龙岗区龙岗大道坪地段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4058-8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KYQ53821DUO1CA8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0008231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软面牛皮革女休闲鞋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BASTO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,225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YPQ02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201811Y00220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女皮凉鞋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KISSCAT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,225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广州天创时尚鞋业股份有限公司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广州市南沙区东涌镇银沙大街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DA98382-52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201811Y00207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URBAN REVIVO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南京市江宁区达伦服饰店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快尚时装（广州）有限公司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广东省广州市白云区云霄路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AL04SS8N2000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0008234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201811Y00224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牛皮革女休闲鞋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TATA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AEWS1002DA1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单鞋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沙托尼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浙江杭州棋艺贸易有限公司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浙江省杭州市德胜东路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3678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号四楼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B4-501A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8115385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女单鞋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EBLAN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美丽华企业（南京）有限公司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南京市江宁经济技术开发区将军大道南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B8495703A03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0008238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URBAN REVIVO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南京市江宁区达伦服饰店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快尚时装（广州）有限公司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广东省广州市白云区云霄路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AV32SSON2000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0008239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男单鞋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CBANNER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美丽华企业（南京）有限公司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南京市江宁经济技术开发区将军大道南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A8415390X01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牛皮革女皮鞋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teenmix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天美意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,225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TBL6W701DA1AQ8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0008241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201811Y00244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女单鞋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EBLAN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美丽华企业（南京）有限公司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南京市江宁经济技术开发区将军大道南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B8495719C01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201811Y00204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女单鞋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sundance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太阳舞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美丽华企业（南京）有限公司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南京市江宁经济技术开发区将军大道南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S7470912B18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201811Y00225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女单鞋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C.BANNER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千百度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美丽华企业（南京）有限公司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南京市江宁经济技术开发区将军大道南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A8486602B19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0008244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201811Y00215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COMELY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南京江宁万达百货有限公司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深圳市大沣实业有限公司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深圳市龙岗区龙岗大道坪地段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4058-8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KYX12135DD01CM8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0008245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201811Y00208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女士休闲鞋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COZY STEPS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南京金鹰珠江路购物中心有限公司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焦作隆丰皮草企业有限公司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河南孟州西工业区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82AD8A74901E01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女士休闲鞋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COZY STEPS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,225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南京金鹰珠江路购物中心有限公司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焦作隆丰皮草企业有限公司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河南孟州西工业区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82BA7C02302E01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201811Y00239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女单鞋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MIO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南京金鹰珠江路购物中心有限公司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江苏美嘉鞋业有限公司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江苏省徐州市睢宁经济开发区前进西路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M181500831B01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0008248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TOP GLORIA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230,225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235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南京金鹰珠江路购物中心有限公司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兆琪（上海）贸易有限公司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上海市徐汇区桂平路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471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403800J02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0008249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top gloria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240,225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备：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235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南京金鹰珠江路购物中心有限公司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兆琪（上海）贸易有限公司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上海市徐汇区桂平路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471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505320K04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0008250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201811Y00254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男休闲皮鞋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富贵鸟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x2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富贵鸟股份有限公司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福建省石狮市八七路东段富贵鸟工业园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S629020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0008252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休闲男鞋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VOLO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240mm,250mm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260mm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广州犀牛发展有限公司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广州市花都区东升路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栋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3307W521D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0008253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休闲男鞋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圣大保罗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广州市威中龙皮具有限公司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广州市白云区白云大道南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695-697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号金钟大厦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W18182139-01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0008254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PLAYBOY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广州汉邦鞋业有限公司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广州市花都区镜湖大道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号洪鑫工业园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1621-311220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0008256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201811Y00263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网球文化鞋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FILA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斐乐体育有限公司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福建省厦门市思明区嘉义路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F12M831327FWT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0008257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男篮球场地鞋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LI NING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270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李宁（中国）体育用品有限公司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北京市通州区中关村科技园通州园兴光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号光机电一体化产业园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ABPN011-1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0008258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br/>
              <w:t xml:space="preserve">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201811Y00276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MONTAGUT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MONTAGUT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广州市奔步皮具有限公司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广州市花都区狮岭镇自编旺源路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栋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A53120114A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0008259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201811Y00260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RAPIDO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240(1.5),235(1.5);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三星法绅贸易（上海）有限公司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中国上海长宁区长宁路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CQ88K3S135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特里同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GORE-TEX SURROUND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男士低帮鞋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诺诗兰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南京边城体育用品股份有限公司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南京市建邺区嘉陵江东街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FT995011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0008261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201811Y00267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女运动休闲鞋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onitsukatiger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亚瑟士（中国）商贸有限公司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上海市长宁区娄山关路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533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号金虹桥国际中心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座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2108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D715L9090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男装背提包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JAGUAR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395x80x410(mm) 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广州市英利贸易有限公司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广州市越秀区麗苑路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JM1108893301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201811Y00273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女板鞋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Kappa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上海卡帕体育用品有限公司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上海市浦东新区世纪大道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1198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号世纪江一座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1803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单元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K08Y5CC73-990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0008264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201811Y00270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PONY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昆山泰崧精品贸易有限公司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昆山市经济技术开发区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72W1AQ20BK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0008265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201811Y00250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Columbia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男士旅游鞋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Columbia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270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哥伦比亚运动服装商贸（上海）有限公司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上海市中山南二路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1089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号徐汇苑大厦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1746251431 BM2764-431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女运动鞋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Reebok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240(2.5)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阿迪达斯（中国）有限公司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上海市徐汇区淮海中路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号上海环贸广场办公楼一期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CN4053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201811Y00269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时尚背提包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HR 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316mm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100mm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210mm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广州市赫莲娜服饰实业有限公司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广州市白云区云城南路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H28-015271A1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0008269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201811Y00272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旅行袋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KIPLING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抽（备）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320x580x200mm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南京新街口百货商店股份有限公司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威富服饰（中国）有限公司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江苏省昆山市张浦镇建德路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390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K1340588Z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201811Y00271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牛皮革男休闲鞋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Hush Puppres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C5PC1B08MP1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0008271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中式休闲鞋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PALLADMM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衣恋时装（上海）有限公司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上海市闵行区龙吴路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5888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PDSF8F701U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201811Y00233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女综训鞋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Joma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x2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荷马有限公司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中国浙江绍兴市柯桥区湖东路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1108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1283x031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201811Y00231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GG &amp;CC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杭州尚赫商贸有限公司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杭州市中豪五福天地商业中心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G8U2051B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0008275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斯密特保罗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上海宝绅服饰有限公司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上海市静安区光复路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518793010-469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201811Y00240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男装旅游鞋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比音勒芬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270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比音勒芬服饰股份有限公司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广州市番禺区南村镇兴业大道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309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323182014-07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201811Y00234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男士鞋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UGG(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悠骥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)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x2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戴柯鞋业（上海）有限公司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上海黄浦区蒙自路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757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号歌斐中心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1094469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0008278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201811Y00277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MBT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MBT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39,38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37  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中山市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中山市西区中山一路德顺苑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卡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702018-03Y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0008279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HANG TEN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派顿（中国）有限公司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福建省泉州市台商投资区白崎派顿大厦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H0743103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跨界鞋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FILA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斐乐体育有限公司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福建省厦门市思明区嘉义路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F12W833718FBK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0008281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201811Y00235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背提包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迈克高仕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220mm          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 w:rsidP="00FA5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迈克尔高司商贸（上海）有限公司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上海静安区南京西路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1539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号静安嘉里中心办公楼二座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32S5GCPC7V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0008282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201811Y00266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女运动鞋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Reebok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阿迪达斯（中国）有限公司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上海市徐汇区淮海中路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999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号上海环贸广场办公楼一期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CN5906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0008283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HANG TEN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,255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派顿（中国）有限公司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福建省泉州市台商投资区白崎派顿大厦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H0743104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0008284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201811Y00238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MBT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女鞋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MBT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37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，备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35     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中山市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3A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中山市西区中山一路德顺苑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卡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700667-1193L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0008285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201811Y00264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凉鞋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Bivkenstock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x2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1.5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仕迪贸易（上海）有限公司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上海市黄浦区淮海中路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804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1005299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0008286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201811Y00259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RAPIDO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240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235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三星法绅贸易（上海）有限公司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中国上海长宁区长宁路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1018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CQ87K3J18X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0008287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201811Y00247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KOLONSPORT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270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3.0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富恩施（北京）贸易有限公司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北京市朝阳区东三环北路甲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号博瑞大厦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05-07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LIFX8204101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0008288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201811Y00243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HARSON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250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哈森商贸（中国）有限公司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江苏省昆山市花桥镇曹安经济开发区花安路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1008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幢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层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MS87039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0008289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201811Y00237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男女时尚休闲鞋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PUMA 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彪马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抽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280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），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275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）；备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265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2.5</w:t>
            </w: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）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color w:val="000000"/>
                <w:sz w:val="22"/>
                <w:szCs w:val="22"/>
              </w:rPr>
              <w:t>南京建邺金鹰购物中心有限公司</w:t>
            </w: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彪马（上海）商贸有限公司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上海市黄浦区西藏中路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168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号都市总部大厦</w:t>
            </w:r>
            <w:r w:rsidRPr="00E155D5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E155D5">
              <w:rPr>
                <w:rFonts w:ascii="Arial" w:hAnsi="Arial"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36526801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>2018/8/8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0008290             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color w:val="000000"/>
                <w:sz w:val="22"/>
                <w:szCs w:val="22"/>
              </w:rPr>
            </w:pPr>
            <w:r w:rsidRPr="00E155D5">
              <w:rPr>
                <w:rFonts w:cs="Arial"/>
                <w:b/>
                <w:color w:val="000000"/>
                <w:sz w:val="22"/>
                <w:szCs w:val="22"/>
              </w:rPr>
              <w:t xml:space="preserve">201811Y00262        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牛皮革背提包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FION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190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145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80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㎜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广东菲安妮皮具股份有限公司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惠州市龙丰共联尖尾坑</w:t>
            </w:r>
            <w:r w:rsidRPr="00E155D5">
              <w:rPr>
                <w:rFonts w:cs="Arial"/>
                <w:b/>
                <w:sz w:val="22"/>
                <w:szCs w:val="22"/>
              </w:rPr>
              <w:t>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FAAFIMG002BLKBLKZZ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1803059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牛皮革女包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DILAKS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220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180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110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㎜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上海迪莱克丝皮具有限公司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上海市松江区书崖路</w:t>
            </w:r>
            <w:r w:rsidRPr="00E155D5">
              <w:rPr>
                <w:rFonts w:cs="Arial"/>
                <w:b/>
                <w:sz w:val="22"/>
                <w:szCs w:val="22"/>
              </w:rPr>
              <w:t>108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DS5147A1-101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1803060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人造革手袋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WHY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150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130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㎜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广州佳文实业有限公司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广东省广州市白云区人和镇西成工业区华盛北路</w:t>
            </w:r>
            <w:r w:rsidRPr="00E155D5">
              <w:rPr>
                <w:rFonts w:cs="Arial"/>
                <w:b/>
                <w:sz w:val="22"/>
                <w:szCs w:val="22"/>
              </w:rPr>
              <w:t>15-8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房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YAP8064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1803061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瑞贝卡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广州历拓鞋业有限公司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广州市番禺区石基镇新桥村新兴路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号之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R83TN1102Z001(013)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羊猄皮革女鞋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FELIZ JARDIN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深圳市秀峰鞋业制品厂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深圳市龙岗南联邱屋工业区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F74404401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蝶愫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广州天创时尚鞋业股份有限公司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广州市南沙区东涌镇银沙大街</w:t>
            </w:r>
            <w:r w:rsidRPr="00E155D5">
              <w:rPr>
                <w:rFonts w:cs="Arial"/>
                <w:b/>
                <w:sz w:val="22"/>
                <w:szCs w:val="22"/>
              </w:rPr>
              <w:t>31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TA98502-13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毛线布女皮鞋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JOY&amp;PEACE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深圳市龙华区大浪街道华宁西路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YPQ05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235;240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广州恒兆鞋业有限公司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广州市荔湾区育贤路</w:t>
            </w:r>
            <w:r w:rsidRPr="00E155D5">
              <w:rPr>
                <w:rFonts w:cs="Arial"/>
                <w:b/>
                <w:sz w:val="22"/>
                <w:szCs w:val="22"/>
              </w:rPr>
              <w:t>25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号自编</w:t>
            </w:r>
            <w:r w:rsidRPr="00E155D5">
              <w:rPr>
                <w:rFonts w:cs="Arial"/>
                <w:b/>
                <w:sz w:val="22"/>
                <w:szCs w:val="22"/>
              </w:rPr>
              <w:t>102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房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AL80112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</w:t>
            </w:r>
            <w:r w:rsidRPr="00E155D5">
              <w:rPr>
                <w:rFonts w:cs="Arial"/>
                <w:b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莱尔斯丹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昶信贸易（天津）有限公司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楷体_GB2312" w:eastAsia="楷体_GB2312" w:hAnsi="Arial" w:cs="Arial"/>
                <w:b/>
                <w:sz w:val="22"/>
                <w:szCs w:val="22"/>
              </w:rPr>
            </w:pPr>
            <w:r w:rsidRPr="00E155D5">
              <w:rPr>
                <w:rFonts w:ascii="楷体_GB2312" w:eastAsia="楷体_GB2312" w:hAnsi="Arial" w:cs="Arial" w:hint="eastAsia"/>
                <w:b/>
                <w:sz w:val="22"/>
                <w:szCs w:val="22"/>
              </w:rPr>
              <w:t>天津市武清区自行车王国产业园区祥园道</w:t>
            </w:r>
            <w:r w:rsidRPr="00E155D5">
              <w:rPr>
                <w:rFonts w:ascii="楷体_GB2312" w:eastAsia="楷体_GB2312" w:hAnsi="Arial" w:cs="Arial"/>
                <w:b/>
                <w:sz w:val="22"/>
                <w:szCs w:val="22"/>
              </w:rPr>
              <w:t>160</w:t>
            </w:r>
            <w:r w:rsidRPr="00E155D5">
              <w:rPr>
                <w:rFonts w:ascii="楷体_GB2312" w:eastAsia="楷体_GB2312" w:hAnsi="Arial"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ascii="楷体_GB2312" w:eastAsia="楷体_GB2312" w:hAnsi="Arial" w:cs="Arial"/>
                <w:b/>
                <w:sz w:val="22"/>
                <w:szCs w:val="22"/>
              </w:rPr>
              <w:t>103-59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LS9M50508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0008299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natursun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南京舒服特服饰鞋业有限公司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楷体_GB2312" w:eastAsia="楷体_GB2312" w:hAnsi="Arial" w:cs="Arial"/>
                <w:b/>
                <w:sz w:val="22"/>
                <w:szCs w:val="22"/>
              </w:rPr>
            </w:pPr>
            <w:r w:rsidRPr="00E155D5">
              <w:rPr>
                <w:rFonts w:ascii="楷体_GB2312" w:eastAsia="楷体_GB2312" w:hAnsi="Arial" w:cs="Arial" w:hint="eastAsia"/>
                <w:b/>
                <w:sz w:val="22"/>
                <w:szCs w:val="22"/>
              </w:rPr>
              <w:t>南京市江宁技术经济开发区诚信大道</w:t>
            </w:r>
            <w:r w:rsidRPr="00E155D5">
              <w:rPr>
                <w:rFonts w:ascii="楷体_GB2312" w:eastAsia="楷体_GB2312" w:hAnsi="Arial" w:cs="Arial"/>
                <w:b/>
                <w:sz w:val="22"/>
                <w:szCs w:val="22"/>
              </w:rPr>
              <w:t>885</w:t>
            </w:r>
            <w:r w:rsidRPr="00E155D5">
              <w:rPr>
                <w:rFonts w:ascii="楷体_GB2312" w:eastAsia="楷体_GB2312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N8378308A01(9)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73 hours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东莞市华慕鞋类产品研发服务有限公司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东莞市横沥镇隔坑村金龙路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73H1741013-03(02)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：</w:t>
            </w:r>
            <w:r w:rsidRPr="00E155D5">
              <w:rPr>
                <w:rFonts w:cs="Arial"/>
                <w:b/>
                <w:sz w:val="22"/>
                <w:szCs w:val="22"/>
              </w:rPr>
              <w:t>FUSE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星期六股份有限公司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广东省佛山市南海区桂城街道庆安路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DF81111002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牛皮革女网眼鞋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SKAP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深圳市龙浩天地有限公司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深圳市罗湖区东门街道深南东路</w:t>
            </w:r>
            <w:r w:rsidRPr="00E155D5">
              <w:rPr>
                <w:rFonts w:cs="Arial"/>
                <w:b/>
                <w:sz w:val="22"/>
                <w:szCs w:val="22"/>
              </w:rPr>
              <w:t>2028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号罗湖商务中心</w:t>
            </w:r>
            <w:r w:rsidRPr="00E155D5">
              <w:rPr>
                <w:rFonts w:cs="Arial"/>
                <w:b/>
                <w:sz w:val="22"/>
                <w:szCs w:val="22"/>
              </w:rPr>
              <w:t>2407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10810111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（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1802269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CROWN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广东皇冠实业投资有限公司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广州市天河区珠江新城珠江西路</w:t>
            </w:r>
            <w:r w:rsidRPr="00E155D5">
              <w:rPr>
                <w:rFonts w:cs="Arial"/>
                <w:b/>
                <w:sz w:val="22"/>
                <w:szCs w:val="22"/>
              </w:rPr>
              <w:t>17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号广成国际大厦</w:t>
            </w:r>
            <w:r w:rsidRPr="00E155D5">
              <w:rPr>
                <w:rFonts w:cs="Arial"/>
                <w:b/>
                <w:sz w:val="22"/>
                <w:szCs w:val="22"/>
              </w:rPr>
              <w:t>21F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8270A815D1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头层牛皮革女装皮鞋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ROCKPORT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225;230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东莞兴昂鞋业有限公司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东莞市大领山镇大领村厚大路旁兴昂鞋业有限公司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M77465W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BRAUN BUFFEL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260;270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广州市永攀服饰皮具有限公司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广州市花都区狮岭镇金狮大道</w:t>
            </w:r>
            <w:r w:rsidRPr="00E155D5">
              <w:rPr>
                <w:rFonts w:cs="Arial"/>
                <w:b/>
                <w:sz w:val="22"/>
                <w:szCs w:val="22"/>
              </w:rPr>
              <w:t>43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B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栋三楼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B229191095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牛皮革男装皮鞋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Roberta Di Camerino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240;255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广州市伯晟鞋业有限公司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广州市白云区均禾街清湖村富贵一路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B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SRA33312A(C)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合成革儿童皮鞋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DR.KonG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195;205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广州足迹鞋业有限公司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佛山市狮山镇松岗松夏工业区科技西路</w:t>
            </w:r>
            <w:r w:rsidRPr="00E155D5">
              <w:rPr>
                <w:rFonts w:cs="Arial"/>
                <w:b/>
                <w:sz w:val="22"/>
                <w:szCs w:val="22"/>
              </w:rPr>
              <w:t>11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号之一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B1900003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0008309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合成革儿童皮鞋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tatakids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210;220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广州亿僮贸易有限公司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佛山市狮山镇松岗松夏工业区科技西路</w:t>
            </w:r>
            <w:r w:rsidRPr="00E155D5">
              <w:rPr>
                <w:rFonts w:cs="Arial"/>
                <w:b/>
                <w:sz w:val="22"/>
                <w:szCs w:val="22"/>
              </w:rPr>
              <w:t>11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号之一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W80138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牛皮革婴幼儿皮鞋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Naturino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160;160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江苏森达法尔卡鞋业有限公司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江苏盐城市建湖县秀夫南路</w:t>
            </w:r>
            <w:r w:rsidRPr="00E155D5">
              <w:rPr>
                <w:rFonts w:cs="Arial"/>
                <w:b/>
                <w:sz w:val="22"/>
                <w:szCs w:val="22"/>
              </w:rPr>
              <w:t>818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TB1301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合成革童鞋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沙驰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175;190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广州沙驰鞋服实业有限公司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广州市花都区花山镇云都广场</w:t>
            </w:r>
            <w:r w:rsidRPr="00E155D5">
              <w:rPr>
                <w:rFonts w:cs="Arial"/>
                <w:b/>
                <w:sz w:val="22"/>
                <w:szCs w:val="22"/>
              </w:rPr>
              <w:t>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428135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合成革童鞋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斯乃纳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200;210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上海斯乃纳儿童服饰用品有限公司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上海市浦东新区东川公路</w:t>
            </w:r>
            <w:r w:rsidRPr="00E155D5">
              <w:rPr>
                <w:rFonts w:cs="Arial"/>
                <w:b/>
                <w:sz w:val="22"/>
                <w:szCs w:val="22"/>
              </w:rPr>
              <w:t>8118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SX1812932K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1802279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合成革儿童皮鞋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芭比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195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；</w:t>
            </w:r>
            <w:r w:rsidRPr="00E155D5">
              <w:rPr>
                <w:rFonts w:cs="Arial"/>
                <w:b/>
                <w:sz w:val="22"/>
                <w:szCs w:val="22"/>
              </w:rPr>
              <w:t>210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广州亿僮贸易有限公司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广州市白云区西槎路槎头工业区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区</w:t>
            </w:r>
            <w:r w:rsidRPr="00E155D5">
              <w:rPr>
                <w:rFonts w:cs="Arial"/>
                <w:b/>
                <w:sz w:val="22"/>
                <w:szCs w:val="22"/>
              </w:rPr>
              <w:t>E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、</w:t>
            </w:r>
            <w:r w:rsidRPr="00E155D5">
              <w:rPr>
                <w:rFonts w:cs="Arial"/>
                <w:b/>
                <w:sz w:val="22"/>
                <w:szCs w:val="22"/>
              </w:rPr>
              <w:t>F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座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A31997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牛头层皮革童鞋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兄妹猫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170;180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上海兄妹猫儿童用品有限公司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上海市松江区九亭镇叶亭路</w:t>
            </w:r>
            <w:r w:rsidRPr="00E155D5">
              <w:rPr>
                <w:rFonts w:cs="Arial"/>
                <w:b/>
                <w:sz w:val="22"/>
                <w:szCs w:val="22"/>
              </w:rPr>
              <w:t>28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2612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牛皮革皮带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Coach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1190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30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㎜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金鹰国际南京购物中心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蔻驰贸易（上海）有限公司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上海市南京西路</w:t>
            </w:r>
            <w:r w:rsidRPr="00E155D5">
              <w:rPr>
                <w:rFonts w:cs="Arial"/>
                <w:b/>
                <w:sz w:val="22"/>
                <w:szCs w:val="22"/>
              </w:rPr>
              <w:t>1717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号会德丰国际广场</w:t>
            </w:r>
            <w:r w:rsidRPr="00E155D5">
              <w:rPr>
                <w:rFonts w:cs="Arial"/>
                <w:b/>
                <w:sz w:val="22"/>
                <w:szCs w:val="22"/>
              </w:rPr>
              <w:t>20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64773-BK/BK-42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1803062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牛剖层革</w:t>
            </w:r>
            <w:r w:rsidRPr="00E155D5">
              <w:rPr>
                <w:rFonts w:cs="Arial"/>
                <w:b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合成革女子运动文化鞋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NIKE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耐克体育（中国）有限公司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江苏省太仓经济开发区广州西路</w:t>
            </w:r>
            <w:r w:rsidRPr="00E155D5">
              <w:rPr>
                <w:rFonts w:cs="Arial"/>
                <w:b/>
                <w:sz w:val="22"/>
                <w:szCs w:val="22"/>
              </w:rPr>
              <w:t>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807471-103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织物</w:t>
            </w:r>
            <w:r w:rsidRPr="00E155D5">
              <w:rPr>
                <w:rFonts w:cs="Arial"/>
                <w:b/>
                <w:sz w:val="22"/>
                <w:szCs w:val="22"/>
              </w:rPr>
              <w:t>+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牛皮革女运动鞋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NB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235;235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新百伦贸易（中国）有限公司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上海市静安区南京西路</w:t>
            </w:r>
            <w:r w:rsidRPr="00E155D5">
              <w:rPr>
                <w:rFonts w:cs="Arial"/>
                <w:b/>
                <w:sz w:val="22"/>
                <w:szCs w:val="22"/>
              </w:rPr>
              <w:t>688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WRL247SR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0008319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牛皮头层革</w:t>
            </w:r>
            <w:r w:rsidRPr="00E155D5">
              <w:rPr>
                <w:rFonts w:cs="Arial"/>
                <w:b/>
                <w:sz w:val="22"/>
                <w:szCs w:val="22"/>
              </w:rPr>
              <w:t>/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合成革女运动鞋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adidas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阿迪达斯体育（中国）有限公司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苏州工业园区现代大道</w:t>
            </w:r>
            <w:r w:rsidRPr="00E155D5">
              <w:rPr>
                <w:rFonts w:cs="Arial"/>
                <w:b/>
                <w:sz w:val="22"/>
                <w:szCs w:val="22"/>
              </w:rPr>
              <w:t>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号普洛斯物流园区</w:t>
            </w:r>
            <w:r w:rsidRPr="00E155D5">
              <w:rPr>
                <w:rFonts w:cs="Arial"/>
                <w:b/>
                <w:sz w:val="22"/>
                <w:szCs w:val="22"/>
              </w:rPr>
              <w:t>C12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AC8578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织物</w:t>
            </w:r>
            <w:r w:rsidRPr="00E155D5">
              <w:rPr>
                <w:rFonts w:cs="Arial"/>
                <w:b/>
                <w:sz w:val="22"/>
                <w:szCs w:val="22"/>
              </w:rPr>
              <w:t>/TPU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男训练鞋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FILA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250;250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斐乐体育有限公司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福建省厦门市思明区嘉义路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F12M832416FBK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COZY STEPS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235;240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焦作隆丰皮草企业有限公司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河南孟州工业区</w:t>
            </w:r>
            <w:r w:rsidRPr="00E155D5">
              <w:rPr>
                <w:rFonts w:cs="Arial"/>
                <w:b/>
                <w:sz w:val="22"/>
                <w:szCs w:val="22"/>
              </w:rPr>
              <w:t>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82BH7B03801E01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羊反毛皮革女鞋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百田森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深圳市耀群实业有限公司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深圳市龙岗区坪地镇湖田路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PYQ80056DU2AQ8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羊绒皮革女鞋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森达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240;230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江苏新森达鞋业有限公司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建湖县建宝路</w:t>
            </w:r>
            <w:r w:rsidRPr="00E155D5">
              <w:rPr>
                <w:rFonts w:cs="Arial"/>
                <w:b/>
                <w:sz w:val="22"/>
                <w:szCs w:val="22"/>
              </w:rPr>
              <w:t>888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VCE3HC01DU1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1802289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BeLLE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240;245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新百丽鞋业（深圳）有限公司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深圳市龙岗区大浪街道华宁西路</w:t>
            </w:r>
            <w:r w:rsidRPr="00E155D5">
              <w:rPr>
                <w:rFonts w:cs="Arial"/>
                <w:b/>
                <w:sz w:val="22"/>
                <w:szCs w:val="22"/>
              </w:rPr>
              <w:t>99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BBLBRX12DS2(DU1)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109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ZSA ZSA ZSU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240;245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广州天创时尚鞋业股份有限公司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广州市南沙区东涌镇银沙大街</w:t>
            </w:r>
            <w:r w:rsidRPr="00E155D5">
              <w:rPr>
                <w:rFonts w:cs="Arial"/>
                <w:b/>
                <w:sz w:val="22"/>
                <w:szCs w:val="22"/>
              </w:rPr>
              <w:t>31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ZA98519-12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Kiss Kitty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广州天创时尚鞋业股份有限公司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广州市南沙区东涌镇银沙大街</w:t>
            </w:r>
            <w:r w:rsidRPr="00E155D5">
              <w:rPr>
                <w:rFonts w:cs="Arial"/>
                <w:b/>
                <w:sz w:val="22"/>
                <w:szCs w:val="22"/>
              </w:rPr>
              <w:t>31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SA98149-11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Aee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235;245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广州同鑫鞋业有限公司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广州市白云区均禾街清湖村苏元庄工业区</w:t>
            </w:r>
            <w:r w:rsidRPr="00E155D5">
              <w:rPr>
                <w:rFonts w:cs="Arial"/>
                <w:b/>
                <w:sz w:val="22"/>
                <w:szCs w:val="22"/>
              </w:rPr>
              <w:t>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1617203004115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0008329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ST&amp;SAT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南京大洋百货有限公司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星期六股份有限公司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佛山市南海区桂城街道庆安路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SS81114546*10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2018.7.19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牛头层皮革皮带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皮尔卡丹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1250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×</w:t>
            </w:r>
            <w:r w:rsidRPr="00E155D5">
              <w:rPr>
                <w:rFonts w:cs="Arial"/>
                <w:b/>
                <w:sz w:val="22"/>
                <w:szCs w:val="22"/>
              </w:rPr>
              <w:t>36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㎜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广州市花都区新华三鑫皮具制品厂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广州市花都区镜湖大道</w:t>
            </w:r>
            <w:r w:rsidRPr="00E155D5">
              <w:rPr>
                <w:rFonts w:cs="Arial"/>
                <w:b/>
                <w:sz w:val="22"/>
                <w:szCs w:val="22"/>
              </w:rPr>
              <w:t>35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PTB822102-BYA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1803063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合成革女包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金利来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320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㎜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浙江智尚实业有限公司广州分公司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广东省广州市花都区新雅街镜湖大道</w:t>
            </w:r>
            <w:r w:rsidRPr="00E155D5">
              <w:rPr>
                <w:rFonts w:cs="Arial"/>
                <w:b/>
                <w:sz w:val="22"/>
                <w:szCs w:val="22"/>
              </w:rPr>
              <w:t>33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GC21705015-130(A)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1803064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合成革女包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金利来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270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㎜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浙江智尚实业有限公司广州分公司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广东省广州市花都区新雅街镜湖大道</w:t>
            </w:r>
            <w:r w:rsidRPr="00E155D5">
              <w:rPr>
                <w:rFonts w:cs="Arial"/>
                <w:b/>
                <w:sz w:val="22"/>
                <w:szCs w:val="22"/>
              </w:rPr>
              <w:t>33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A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栋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GC21705015-1130(A)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1803065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合成革女中童公主鞋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Balabala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205;220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浙江森马服饰有限公司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浙江省温州市瓯海区娄桥工业园南汇路</w:t>
            </w:r>
            <w:r w:rsidRPr="00E155D5">
              <w:rPr>
                <w:rFonts w:cs="Arial"/>
                <w:b/>
                <w:sz w:val="22"/>
                <w:szCs w:val="22"/>
              </w:rPr>
              <w:t>98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2.4423E+10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牛剖皮移膜革</w:t>
            </w:r>
            <w:r w:rsidRPr="00E155D5">
              <w:rPr>
                <w:rFonts w:cs="Arial"/>
                <w:b/>
                <w:sz w:val="22"/>
                <w:szCs w:val="22"/>
              </w:rPr>
              <w:t>/PU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人造革童鞋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明璐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210;235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南京明璐鞋业有限公司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南京市江宁区淳化街道索墅工业园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83969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男子跑步鞋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NIKE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260;265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耐克体育（中国）有限公司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江苏省太仓经济开发区广州西路</w:t>
            </w:r>
            <w:r w:rsidRPr="00E155D5">
              <w:rPr>
                <w:rFonts w:cs="Arial"/>
                <w:b/>
                <w:sz w:val="22"/>
                <w:szCs w:val="22"/>
              </w:rPr>
              <w:t>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A09819-001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119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男休闲鞋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ANTA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255;260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安踏（中国）有限公司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福建晋江池店东山工业区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11838851-2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1802299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头层牛皮革男鞋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goldlion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265;260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广东海华投资集团有限公司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广州市天河区珠江新城珠江西路</w:t>
            </w:r>
            <w:r w:rsidRPr="00E155D5">
              <w:rPr>
                <w:rFonts w:cs="Arial"/>
                <w:b/>
                <w:sz w:val="22"/>
                <w:szCs w:val="22"/>
              </w:rPr>
              <w:t>17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号广晟国际大厦</w:t>
            </w:r>
            <w:r w:rsidRPr="00E155D5">
              <w:rPr>
                <w:rFonts w:cs="Arial"/>
                <w:b/>
                <w:sz w:val="22"/>
                <w:szCs w:val="22"/>
              </w:rPr>
              <w:t>21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202731051CBA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CARTELO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265;245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东莞市百诚鞋业有限公司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东莞市万江区金泰工业区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17C99805B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0008339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Oceania Roo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265;250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佛山市南海宝晟鞋业有限公司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南海区里水镇新联工业大道东面大埠北第二栋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OMBS8106512-1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Pierre cardin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255;260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佛山市南海区武骏鞋业有限公司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南海区里水镇洲村工业区南区自编</w:t>
            </w:r>
            <w:r w:rsidRPr="00E155D5">
              <w:rPr>
                <w:rFonts w:cs="Arial"/>
                <w:b/>
                <w:sz w:val="22"/>
                <w:szCs w:val="22"/>
              </w:rPr>
              <w:t>6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P6401A046022A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圣恩熙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广州恩熙鞋业有限公司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广州市白云区石井张村石潭西路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NW713-A1058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KANGLONG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浙江奥康鞋业股份有限公司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浙江省永嘉县瓯北镇千石奥康工业园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282227071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戴维斯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广州派对鞋业有限公司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广州市白云区石井镇环滘一横路金和工业园</w:t>
            </w:r>
            <w:r w:rsidRPr="00E155D5">
              <w:rPr>
                <w:rFonts w:cs="Arial"/>
                <w:b/>
                <w:sz w:val="22"/>
                <w:szCs w:val="22"/>
              </w:rPr>
              <w:t>501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QT85265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ARTEMIS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逸盈国际贸易（上海）有限公司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中国（上海）自由贸易试验区冰克路</w:t>
            </w:r>
            <w:r w:rsidRPr="00E155D5">
              <w:rPr>
                <w:rFonts w:cs="Arial"/>
                <w:b/>
                <w:sz w:val="22"/>
                <w:szCs w:val="22"/>
              </w:rPr>
              <w:t>500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  <w:r w:rsidRPr="00E155D5">
              <w:rPr>
                <w:rFonts w:cs="Arial"/>
                <w:b/>
                <w:sz w:val="22"/>
                <w:szCs w:val="22"/>
              </w:rPr>
              <w:t>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层</w:t>
            </w:r>
            <w:r w:rsidRPr="00E155D5">
              <w:rPr>
                <w:rFonts w:cs="Arial"/>
                <w:b/>
                <w:sz w:val="22"/>
                <w:szCs w:val="22"/>
              </w:rPr>
              <w:t>803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14352973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1802308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织物女鞋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JOSINY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浙江大自然鞋业有限公司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温州市龙湾区状元三期工业区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121751213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129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牛皮革女单鞋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意尔康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意尔康股份有限公司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浙江省青田县温溪镇温中东路</w:t>
            </w:r>
            <w:r w:rsidRPr="00E155D5">
              <w:rPr>
                <w:rFonts w:cs="Arial"/>
                <w:b/>
                <w:sz w:val="22"/>
                <w:szCs w:val="22"/>
              </w:rPr>
              <w:t>239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8551AE02228Y-10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0008349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富贵鸟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235;245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富贵鸟股份有限公司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石狮市八七路东段富贵鸟工业园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K625103K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油皮</w:t>
            </w:r>
            <w:r w:rsidRPr="00E155D5">
              <w:rPr>
                <w:rFonts w:cs="Arial"/>
                <w:b/>
                <w:sz w:val="22"/>
                <w:szCs w:val="22"/>
              </w:rPr>
              <w:t>PU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女式皮单鞋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戈美其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浙江戈美其鞋业有限公司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温州中国鞋都产业园区三期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号地块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18110075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HanGTen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245;245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派顿（中国）有限公司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福建泉州市台商投资区百崎派顿大厦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H0816110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0008352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1802314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牛皮女单鞋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OWOMOC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广州白云区艺盟皮鞋厂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广州市白云区石井街庆丰公园工业区自编</w:t>
            </w:r>
            <w:r w:rsidRPr="00E155D5">
              <w:rPr>
                <w:rFonts w:cs="Arial"/>
                <w:b/>
                <w:sz w:val="22"/>
                <w:szCs w:val="22"/>
              </w:rPr>
              <w:t>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1380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0008353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1802315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safiya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星期六股份有限公司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广东省佛山市南海区桂城街道庆安路</w:t>
            </w:r>
            <w:r w:rsidRPr="00E155D5">
              <w:rPr>
                <w:rFonts w:cs="Arial"/>
                <w:b/>
                <w:sz w:val="22"/>
                <w:szCs w:val="22"/>
              </w:rPr>
              <w:t>2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SF83111041*10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</w:t>
            </w:r>
            <w:r w:rsidRPr="00E155D5">
              <w:rPr>
                <w:rFonts w:cs="Arial"/>
                <w:b/>
                <w:sz w:val="22"/>
                <w:szCs w:val="22"/>
              </w:rPr>
              <w:t>+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织物女凉鞋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EBLAN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南京商厦股份有限公司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美丽华企业（南京）有限公司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南京市江宁经济技术开发区将军大道南</w:t>
            </w:r>
            <w:r w:rsidRPr="00E155D5">
              <w:rPr>
                <w:rFonts w:cs="Arial"/>
                <w:b/>
                <w:sz w:val="22"/>
                <w:szCs w:val="22"/>
              </w:rPr>
              <w:t>209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B8303482B03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2018.7.30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牛皮革女运动鞋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ecco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爱步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（南京）德基广场有限公司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爱步企业管理（上海）有限公司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上海市银城中路</w:t>
            </w:r>
            <w:r w:rsidRPr="00E155D5">
              <w:rPr>
                <w:rFonts w:cs="Arial"/>
                <w:b/>
                <w:sz w:val="22"/>
                <w:szCs w:val="22"/>
              </w:rPr>
              <w:t>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号中融碧玉蓝天大厦</w:t>
            </w:r>
            <w:r w:rsidRPr="00E155D5">
              <w:rPr>
                <w:rFonts w:cs="Arial"/>
                <w:b/>
                <w:sz w:val="22"/>
                <w:szCs w:val="22"/>
              </w:rPr>
              <w:t>31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860013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1802319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137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ecco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爱步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250;260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（南京）德基广场有限公司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爱步企业管理（上海）有限公司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上海市银城中路</w:t>
            </w:r>
            <w:r w:rsidRPr="00E155D5">
              <w:rPr>
                <w:rFonts w:cs="Arial"/>
                <w:b/>
                <w:sz w:val="22"/>
                <w:szCs w:val="22"/>
              </w:rPr>
              <w:t>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号中融碧玉蓝天大厦</w:t>
            </w:r>
            <w:r w:rsidRPr="00E155D5">
              <w:rPr>
                <w:rFonts w:cs="Arial"/>
                <w:b/>
                <w:sz w:val="22"/>
                <w:szCs w:val="22"/>
              </w:rPr>
              <w:t>31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楼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634504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138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羊皮革女鞋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SAINT JACK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240;230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（南京）德基广场有限公司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广东省万里马实业股份有限公司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广东省东莞市长安镇建安路</w:t>
            </w:r>
            <w:r w:rsidRPr="00E155D5">
              <w:rPr>
                <w:rFonts w:cs="Arial"/>
                <w:b/>
                <w:sz w:val="22"/>
                <w:szCs w:val="22"/>
              </w:rPr>
              <w:t>367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2830131500481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0008359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1802321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139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牛皮革女单鞋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Roberto Festa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230;235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（南京）德基广场有限公司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北京尚铭泽贸易有限公司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北京市朝阳区高碑店惠河南街</w:t>
            </w:r>
            <w:r w:rsidRPr="00E155D5">
              <w:rPr>
                <w:rFonts w:cs="Arial"/>
                <w:b/>
                <w:sz w:val="22"/>
                <w:szCs w:val="22"/>
              </w:rPr>
              <w:t>10088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四惠大厦</w:t>
            </w:r>
            <w:r w:rsidRPr="00E155D5">
              <w:rPr>
                <w:rFonts w:cs="Arial"/>
                <w:b/>
                <w:sz w:val="22"/>
                <w:szCs w:val="22"/>
              </w:rPr>
              <w:t>2010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8034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0008360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牛皮革女鞋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CACHET-G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230;240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（南京）德基广场有限公司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北京尚铭泽贸易有限公司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北京市朝阳区高碑店惠河南街</w:t>
            </w:r>
            <w:r w:rsidRPr="00E155D5">
              <w:rPr>
                <w:rFonts w:cs="Arial"/>
                <w:b/>
                <w:sz w:val="22"/>
                <w:szCs w:val="22"/>
              </w:rPr>
              <w:t>10088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四惠大厦</w:t>
            </w:r>
            <w:r w:rsidRPr="00E155D5">
              <w:rPr>
                <w:rFonts w:cs="Arial"/>
                <w:b/>
                <w:sz w:val="22"/>
                <w:szCs w:val="22"/>
              </w:rPr>
              <w:t>2010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室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289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0008361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1802323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141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超纤男式休闲鞋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焦点保罗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255;265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温州市瓯海郭溪迈克皮鞋厂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瓯海区金州集团工业园五幢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759107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0008364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1802326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142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PU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登星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250;265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上海第一皮鞋厂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斜土路</w:t>
            </w:r>
            <w:r w:rsidRPr="00E155D5">
              <w:rPr>
                <w:rFonts w:cs="Arial"/>
                <w:b/>
                <w:sz w:val="22"/>
                <w:szCs w:val="22"/>
              </w:rPr>
              <w:t>547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F6667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0008365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1802327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143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PU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女鞋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登星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235;240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上海第一皮鞋厂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斜土路</w:t>
            </w:r>
            <w:r w:rsidRPr="00E155D5">
              <w:rPr>
                <w:rFonts w:cs="Arial"/>
                <w:b/>
                <w:sz w:val="22"/>
                <w:szCs w:val="22"/>
              </w:rPr>
              <w:t>547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815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0008366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1802328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144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时尚跑步鞋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尚文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41;41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福建省泉州市骆虎鞋服有限公司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福建省南安市玉叶工业区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8822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0008367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1802329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145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金属牛皮饰扣中跟凉鞋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蜜娅莉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235;230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康成投资（中国）有限公司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楷体_GB2312" w:eastAsia="楷体_GB2312" w:hAnsi="Arial" w:cs="Arial"/>
                <w:b/>
                <w:sz w:val="22"/>
                <w:szCs w:val="22"/>
              </w:rPr>
            </w:pPr>
            <w:r w:rsidRPr="00E155D5">
              <w:rPr>
                <w:rFonts w:ascii="楷体_GB2312" w:eastAsia="楷体_GB2312" w:hAnsi="Arial" w:cs="Arial" w:hint="eastAsia"/>
                <w:b/>
                <w:sz w:val="22"/>
                <w:szCs w:val="22"/>
              </w:rPr>
              <w:t>上海市共和新路</w:t>
            </w:r>
            <w:r w:rsidRPr="00E155D5">
              <w:rPr>
                <w:rFonts w:ascii="楷体_GB2312" w:eastAsia="楷体_GB2312" w:hAnsi="Arial" w:cs="Arial"/>
                <w:b/>
                <w:sz w:val="22"/>
                <w:szCs w:val="22"/>
              </w:rPr>
              <w:t>3318</w:t>
            </w:r>
            <w:r w:rsidRPr="00E155D5">
              <w:rPr>
                <w:rFonts w:ascii="楷体_GB2312" w:eastAsia="楷体_GB2312" w:hAnsi="Arial"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700842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0008368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1802330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  <w:tr w:rsidR="00A81D8F" w:rsidRPr="00E155D5" w:rsidTr="002A59C0">
        <w:trPr>
          <w:trHeight w:val="971"/>
        </w:trPr>
        <w:tc>
          <w:tcPr>
            <w:tcW w:w="981" w:type="dxa"/>
            <w:vAlign w:val="center"/>
          </w:tcPr>
          <w:p w:rsidR="00A81D8F" w:rsidRPr="00E155D5" w:rsidRDefault="00A81D8F" w:rsidP="002A5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5D5">
              <w:rPr>
                <w:rFonts w:ascii="Arial" w:hAnsi="Arial" w:cs="Arial"/>
                <w:b/>
                <w:sz w:val="22"/>
                <w:szCs w:val="22"/>
              </w:rPr>
              <w:t>146</w:t>
            </w:r>
          </w:p>
        </w:tc>
        <w:tc>
          <w:tcPr>
            <w:tcW w:w="129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PU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男鞋</w:t>
            </w:r>
          </w:p>
        </w:tc>
        <w:tc>
          <w:tcPr>
            <w:tcW w:w="1418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飞鹿</w:t>
            </w:r>
          </w:p>
        </w:tc>
        <w:tc>
          <w:tcPr>
            <w:tcW w:w="1701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245;265</w:t>
            </w:r>
          </w:p>
        </w:tc>
        <w:tc>
          <w:tcPr>
            <w:tcW w:w="2977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南京中央金城仓储超市有限责任公司</w:t>
            </w:r>
          </w:p>
        </w:tc>
        <w:tc>
          <w:tcPr>
            <w:tcW w:w="1984" w:type="dxa"/>
            <w:vAlign w:val="center"/>
          </w:tcPr>
          <w:p w:rsidR="00A81D8F" w:rsidRPr="00E155D5" w:rsidRDefault="00A81D8F">
            <w:pPr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上海皮鞋厂</w:t>
            </w:r>
          </w:p>
        </w:tc>
        <w:tc>
          <w:tcPr>
            <w:tcW w:w="255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 w:hint="eastAsia"/>
                <w:b/>
                <w:sz w:val="22"/>
                <w:szCs w:val="22"/>
              </w:rPr>
              <w:t>中国上海宛平南路</w:t>
            </w:r>
            <w:r w:rsidRPr="00E155D5">
              <w:rPr>
                <w:rFonts w:cs="Arial"/>
                <w:b/>
                <w:sz w:val="22"/>
                <w:szCs w:val="22"/>
              </w:rPr>
              <w:t>404</w:t>
            </w:r>
            <w:r w:rsidRPr="00E155D5">
              <w:rPr>
                <w:rFonts w:cs="Arial" w:hint="eastAsia"/>
                <w:b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K1282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2018.7.31</w:t>
            </w:r>
          </w:p>
        </w:tc>
        <w:tc>
          <w:tcPr>
            <w:tcW w:w="1276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0008370</w:t>
            </w:r>
          </w:p>
        </w:tc>
        <w:tc>
          <w:tcPr>
            <w:tcW w:w="1842" w:type="dxa"/>
            <w:vAlign w:val="center"/>
          </w:tcPr>
          <w:p w:rsidR="00A81D8F" w:rsidRPr="00E155D5" w:rsidRDefault="00A81D8F">
            <w:pPr>
              <w:jc w:val="center"/>
              <w:rPr>
                <w:rFonts w:ascii="宋体" w:cs="Arial"/>
                <w:b/>
                <w:sz w:val="22"/>
                <w:szCs w:val="22"/>
              </w:rPr>
            </w:pPr>
            <w:r w:rsidRPr="00E155D5">
              <w:rPr>
                <w:rFonts w:cs="Arial"/>
                <w:b/>
                <w:sz w:val="22"/>
                <w:szCs w:val="22"/>
              </w:rPr>
              <w:t>1802332</w:t>
            </w:r>
          </w:p>
        </w:tc>
        <w:tc>
          <w:tcPr>
            <w:tcW w:w="1418" w:type="dxa"/>
            <w:noWrap/>
            <w:vAlign w:val="center"/>
          </w:tcPr>
          <w:p w:rsidR="00A81D8F" w:rsidRPr="00E155D5" w:rsidRDefault="00A81D8F" w:rsidP="00E155D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E155D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合格</w:t>
            </w:r>
          </w:p>
        </w:tc>
      </w:tr>
    </w:tbl>
    <w:p w:rsidR="00A81D8F" w:rsidRPr="00630FC6" w:rsidRDefault="00A81D8F" w:rsidP="0030527E">
      <w:pPr>
        <w:widowControl/>
        <w:jc w:val="center"/>
        <w:rPr>
          <w:rFonts w:ascii="黑体" w:eastAsia="黑体" w:hAnsi="宋体" w:cs="宋体"/>
          <w:color w:val="000000"/>
          <w:kern w:val="0"/>
          <w:sz w:val="40"/>
          <w:szCs w:val="40"/>
        </w:rPr>
      </w:pPr>
    </w:p>
    <w:sectPr w:rsidR="00A81D8F" w:rsidRPr="00630FC6" w:rsidSect="00106CD5">
      <w:pgSz w:w="23814" w:h="16840" w:orient="landscape" w:code="8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8F" w:rsidRDefault="00A81D8F">
      <w:r>
        <w:separator/>
      </w:r>
    </w:p>
  </w:endnote>
  <w:endnote w:type="continuationSeparator" w:id="0">
    <w:p w:rsidR="00A81D8F" w:rsidRDefault="00A8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8F" w:rsidRDefault="00A81D8F" w:rsidP="002E5A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1D8F" w:rsidRDefault="00A81D8F" w:rsidP="00106CD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8F" w:rsidRPr="004F21E7" w:rsidRDefault="00A81D8F" w:rsidP="002E5A88">
    <w:pPr>
      <w:pStyle w:val="Footer"/>
      <w:framePr w:wrap="around" w:vAnchor="text" w:hAnchor="margin" w:xAlign="right" w:y="1"/>
      <w:rPr>
        <w:rStyle w:val="PageNumber"/>
        <w:rFonts w:ascii="仿宋" w:eastAsia="仿宋" w:hAnsi="仿宋"/>
        <w:sz w:val="24"/>
        <w:szCs w:val="24"/>
      </w:rPr>
    </w:pPr>
    <w:r w:rsidRPr="004F21E7">
      <w:rPr>
        <w:rStyle w:val="PageNumber"/>
        <w:rFonts w:ascii="仿宋" w:eastAsia="仿宋" w:hAnsi="仿宋"/>
        <w:sz w:val="24"/>
        <w:szCs w:val="24"/>
      </w:rPr>
      <w:fldChar w:fldCharType="begin"/>
    </w:r>
    <w:r w:rsidRPr="004F21E7">
      <w:rPr>
        <w:rStyle w:val="PageNumber"/>
        <w:rFonts w:ascii="仿宋" w:eastAsia="仿宋" w:hAnsi="仿宋"/>
        <w:sz w:val="24"/>
        <w:szCs w:val="24"/>
      </w:rPr>
      <w:instrText xml:space="preserve">PAGE  </w:instrText>
    </w:r>
    <w:r w:rsidRPr="004F21E7">
      <w:rPr>
        <w:rStyle w:val="PageNumber"/>
        <w:rFonts w:ascii="仿宋" w:eastAsia="仿宋" w:hAnsi="仿宋"/>
        <w:sz w:val="24"/>
        <w:szCs w:val="24"/>
      </w:rPr>
      <w:fldChar w:fldCharType="separate"/>
    </w:r>
    <w:r>
      <w:rPr>
        <w:rStyle w:val="PageNumber"/>
        <w:rFonts w:ascii="仿宋" w:eastAsia="仿宋" w:hAnsi="仿宋"/>
        <w:noProof/>
        <w:sz w:val="24"/>
        <w:szCs w:val="24"/>
      </w:rPr>
      <w:t>- 12 -</w:t>
    </w:r>
    <w:r w:rsidRPr="004F21E7">
      <w:rPr>
        <w:rStyle w:val="PageNumber"/>
        <w:rFonts w:ascii="仿宋" w:eastAsia="仿宋" w:hAnsi="仿宋"/>
        <w:sz w:val="24"/>
        <w:szCs w:val="24"/>
      </w:rPr>
      <w:fldChar w:fldCharType="end"/>
    </w:r>
  </w:p>
  <w:p w:rsidR="00A81D8F" w:rsidRDefault="00A81D8F" w:rsidP="00106CD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8F" w:rsidRDefault="00A81D8F">
      <w:r>
        <w:separator/>
      </w:r>
    </w:p>
  </w:footnote>
  <w:footnote w:type="continuationSeparator" w:id="0">
    <w:p w:rsidR="00A81D8F" w:rsidRDefault="00A81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D8"/>
    <w:rsid w:val="000164E1"/>
    <w:rsid w:val="0002035A"/>
    <w:rsid w:val="00033D89"/>
    <w:rsid w:val="00034F1C"/>
    <w:rsid w:val="0008772B"/>
    <w:rsid w:val="00090264"/>
    <w:rsid w:val="00106CD5"/>
    <w:rsid w:val="0012122D"/>
    <w:rsid w:val="0012160F"/>
    <w:rsid w:val="00170E4F"/>
    <w:rsid w:val="001B4342"/>
    <w:rsid w:val="001B550F"/>
    <w:rsid w:val="001C3C5F"/>
    <w:rsid w:val="001C510F"/>
    <w:rsid w:val="001D0107"/>
    <w:rsid w:val="001D042B"/>
    <w:rsid w:val="001D575A"/>
    <w:rsid w:val="001E5B06"/>
    <w:rsid w:val="002005D6"/>
    <w:rsid w:val="0020738B"/>
    <w:rsid w:val="00225964"/>
    <w:rsid w:val="00240F43"/>
    <w:rsid w:val="00277790"/>
    <w:rsid w:val="002909E4"/>
    <w:rsid w:val="00296080"/>
    <w:rsid w:val="002A59C0"/>
    <w:rsid w:val="002E5A88"/>
    <w:rsid w:val="002F5777"/>
    <w:rsid w:val="002F5A16"/>
    <w:rsid w:val="00303825"/>
    <w:rsid w:val="0030527E"/>
    <w:rsid w:val="00315A52"/>
    <w:rsid w:val="00323B26"/>
    <w:rsid w:val="00353D77"/>
    <w:rsid w:val="003976E2"/>
    <w:rsid w:val="003A0572"/>
    <w:rsid w:val="003D1720"/>
    <w:rsid w:val="003E30D6"/>
    <w:rsid w:val="003E4B5C"/>
    <w:rsid w:val="00416D37"/>
    <w:rsid w:val="00427C89"/>
    <w:rsid w:val="00435067"/>
    <w:rsid w:val="00446ECB"/>
    <w:rsid w:val="0045322C"/>
    <w:rsid w:val="00454220"/>
    <w:rsid w:val="00477EE5"/>
    <w:rsid w:val="00490AF7"/>
    <w:rsid w:val="004D6B75"/>
    <w:rsid w:val="004D7B4A"/>
    <w:rsid w:val="004E386D"/>
    <w:rsid w:val="004F1EA8"/>
    <w:rsid w:val="004F21E7"/>
    <w:rsid w:val="00515E8D"/>
    <w:rsid w:val="00523A26"/>
    <w:rsid w:val="00531584"/>
    <w:rsid w:val="005413BC"/>
    <w:rsid w:val="0055111C"/>
    <w:rsid w:val="006204D2"/>
    <w:rsid w:val="00630FC6"/>
    <w:rsid w:val="0064617E"/>
    <w:rsid w:val="006470B3"/>
    <w:rsid w:val="006570A2"/>
    <w:rsid w:val="00672067"/>
    <w:rsid w:val="006803D7"/>
    <w:rsid w:val="006907AA"/>
    <w:rsid w:val="006B204D"/>
    <w:rsid w:val="006B2857"/>
    <w:rsid w:val="006E2AA2"/>
    <w:rsid w:val="006F78E5"/>
    <w:rsid w:val="00750A2E"/>
    <w:rsid w:val="00794094"/>
    <w:rsid w:val="007D2779"/>
    <w:rsid w:val="007E5F44"/>
    <w:rsid w:val="007F18D2"/>
    <w:rsid w:val="0080369B"/>
    <w:rsid w:val="00814895"/>
    <w:rsid w:val="00833AE0"/>
    <w:rsid w:val="00844476"/>
    <w:rsid w:val="00845ECB"/>
    <w:rsid w:val="008B05AC"/>
    <w:rsid w:val="008B0E77"/>
    <w:rsid w:val="008C1AD1"/>
    <w:rsid w:val="008C4CC5"/>
    <w:rsid w:val="008D48B1"/>
    <w:rsid w:val="008E7617"/>
    <w:rsid w:val="009351AD"/>
    <w:rsid w:val="00992260"/>
    <w:rsid w:val="00A12838"/>
    <w:rsid w:val="00A315E3"/>
    <w:rsid w:val="00A510A7"/>
    <w:rsid w:val="00A7613B"/>
    <w:rsid w:val="00A80A16"/>
    <w:rsid w:val="00A81D8F"/>
    <w:rsid w:val="00AA4999"/>
    <w:rsid w:val="00AA7CC8"/>
    <w:rsid w:val="00AD22B5"/>
    <w:rsid w:val="00AD3AE4"/>
    <w:rsid w:val="00B1279C"/>
    <w:rsid w:val="00B17C0C"/>
    <w:rsid w:val="00B453A9"/>
    <w:rsid w:val="00B618EE"/>
    <w:rsid w:val="00B63461"/>
    <w:rsid w:val="00BE746A"/>
    <w:rsid w:val="00C047D8"/>
    <w:rsid w:val="00C0792E"/>
    <w:rsid w:val="00C77285"/>
    <w:rsid w:val="00CA6074"/>
    <w:rsid w:val="00CF7F5E"/>
    <w:rsid w:val="00D2195D"/>
    <w:rsid w:val="00D23BB4"/>
    <w:rsid w:val="00D26917"/>
    <w:rsid w:val="00D2749C"/>
    <w:rsid w:val="00D473EC"/>
    <w:rsid w:val="00D8072B"/>
    <w:rsid w:val="00D94F70"/>
    <w:rsid w:val="00D95B83"/>
    <w:rsid w:val="00DB02AE"/>
    <w:rsid w:val="00DD1B83"/>
    <w:rsid w:val="00DE7FD1"/>
    <w:rsid w:val="00DF1DE1"/>
    <w:rsid w:val="00E155D5"/>
    <w:rsid w:val="00E15658"/>
    <w:rsid w:val="00E33A2A"/>
    <w:rsid w:val="00E55284"/>
    <w:rsid w:val="00E56E88"/>
    <w:rsid w:val="00E70352"/>
    <w:rsid w:val="00F0611A"/>
    <w:rsid w:val="00F5494C"/>
    <w:rsid w:val="00F61D86"/>
    <w:rsid w:val="00F715A2"/>
    <w:rsid w:val="00F8086F"/>
    <w:rsid w:val="00F83AEF"/>
    <w:rsid w:val="00F90BC1"/>
    <w:rsid w:val="00F92342"/>
    <w:rsid w:val="00FA5F8B"/>
    <w:rsid w:val="00FB3D66"/>
    <w:rsid w:val="00FC4896"/>
    <w:rsid w:val="00FD7B81"/>
    <w:rsid w:val="00F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7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8E761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72067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052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rFonts w:ascii="Cambria" w:hAnsi="Cambria" w:cs="宋体"/>
      <w:color w:val="000000"/>
      <w:kern w:val="0"/>
      <w:sz w:val="20"/>
      <w:szCs w:val="20"/>
    </w:rPr>
  </w:style>
  <w:style w:type="paragraph" w:customStyle="1" w:styleId="font9">
    <w:name w:val="font9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0">
    <w:name w:val="font10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2">
    <w:name w:val="font12"/>
    <w:basedOn w:val="Normal"/>
    <w:uiPriority w:val="99"/>
    <w:rsid w:val="0030527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mbria" w:hAnsi="Cambria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xl69">
    <w:name w:val="xl69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1">
    <w:name w:val="xl71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Normal"/>
    <w:uiPriority w:val="99"/>
    <w:rsid w:val="00305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mbria" w:hAnsi="Cambria" w:cs="宋体"/>
      <w:kern w:val="0"/>
      <w:sz w:val="18"/>
      <w:szCs w:val="18"/>
    </w:rPr>
  </w:style>
  <w:style w:type="paragraph" w:customStyle="1" w:styleId="xl73">
    <w:name w:val="xl73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宋体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宋体"/>
      <w:kern w:val="0"/>
      <w:sz w:val="24"/>
    </w:rPr>
  </w:style>
  <w:style w:type="paragraph" w:customStyle="1" w:styleId="xl76">
    <w:name w:val="xl76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宋体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3052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宋体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305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宋体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30527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宋体"/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30527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40"/>
      <w:szCs w:val="40"/>
    </w:rPr>
  </w:style>
  <w:style w:type="paragraph" w:customStyle="1" w:styleId="xl82">
    <w:name w:val="xl82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宋体"/>
      <w:kern w:val="0"/>
      <w:sz w:val="20"/>
      <w:szCs w:val="20"/>
    </w:rPr>
  </w:style>
  <w:style w:type="paragraph" w:customStyle="1" w:styleId="xl83">
    <w:name w:val="xl83"/>
    <w:basedOn w:val="Normal"/>
    <w:uiPriority w:val="99"/>
    <w:rsid w:val="0030527E"/>
    <w:pPr>
      <w:widowControl/>
      <w:pBdr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0000"/>
      <w:kern w:val="0"/>
      <w:sz w:val="20"/>
      <w:szCs w:val="20"/>
    </w:rPr>
  </w:style>
  <w:style w:type="paragraph" w:customStyle="1" w:styleId="xl85">
    <w:name w:val="xl85"/>
    <w:basedOn w:val="Normal"/>
    <w:uiPriority w:val="99"/>
    <w:rsid w:val="0030527E"/>
    <w:pPr>
      <w:widowControl/>
      <w:pBdr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0000"/>
      <w:kern w:val="0"/>
      <w:sz w:val="20"/>
      <w:szCs w:val="20"/>
    </w:rPr>
  </w:style>
  <w:style w:type="paragraph" w:customStyle="1" w:styleId="xl86">
    <w:name w:val="xl86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Normal"/>
    <w:uiPriority w:val="99"/>
    <w:rsid w:val="0030527E"/>
    <w:pPr>
      <w:widowControl/>
      <w:pBdr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305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Normal"/>
    <w:uiPriority w:val="99"/>
    <w:rsid w:val="0030527E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06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06CD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0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48</Pages>
  <Words>24851</Words>
  <Characters>-32766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南京市工商局流通领域农资商品（植物保护机械）质量抽检结果公示</dc:title>
  <dc:subject/>
  <dc:creator>User</dc:creator>
  <cp:keywords/>
  <dc:description/>
  <cp:lastModifiedBy>颜晗</cp:lastModifiedBy>
  <cp:revision>3</cp:revision>
  <cp:lastPrinted>2018-09-11T09:34:00Z</cp:lastPrinted>
  <dcterms:created xsi:type="dcterms:W3CDTF">2018-12-21T02:14:00Z</dcterms:created>
  <dcterms:modified xsi:type="dcterms:W3CDTF">2018-12-21T02:18:00Z</dcterms:modified>
</cp:coreProperties>
</file>