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22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78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141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95.7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402"/>
        <w:gridCol w:w="709"/>
        <w:gridCol w:w="851"/>
        <w:gridCol w:w="1984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B30号/44098535263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B31号/44105016085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B33号/44105012269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B17号/44105015011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曾少花猪肉档/44105011237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郑炳坚猪肉档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51号/44086778481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44008126004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44008126004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44008126004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河南省上蔡县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4113386733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河南省上蔡县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4113386733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河南省上蔡县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4113386733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3601929687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3601929687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湖南省衡阳市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4302710828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湖南省衡阳市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4302710828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44809038682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44809038682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44809038682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3602045611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3602045611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3602045611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蓝茂容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A06号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深圳象鲜科技有限公司(横岗站美团买菜)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深圳市龙华区龙华街道龙园社区龙发路428美丽AAA商业大厦9层906室(实际抽样地址：龙岗区横岗街道茂盛村富安街16号)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陕西蒲城大红门肉类食品有限公司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44044596333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1号-2号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D区1行3号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华润万家自营深圳市五丰肉联厂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44098686281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深圳市叁陆伍生鲜食品有限公司深圳市嘉康惠宝肉业有限公司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44104987659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吕华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梁华进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47号/44086161648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沃尔玛自营深圳市嘉康惠宝肉业有限公司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44105071972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R17号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杨师存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张朝水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3号/44105077485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深圳市金丰康肉类食品有限公司深圳市五丰肉联厂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44098689673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10号/44086188445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深圳市典雅居水贝农贸有限公司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许为鑫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赖惠佳猪肉档/44107223224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熊碧梅猪肉档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杨盛禄猪肉档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罗辉光猪肉档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268"/>
        <w:gridCol w:w="3402"/>
        <w:gridCol w:w="709"/>
        <w:gridCol w:w="851"/>
        <w:gridCol w:w="1417"/>
        <w:gridCol w:w="851"/>
        <w:gridCol w:w="170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阿维菌素0.18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乙酰甲胺磷2.11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甲胺磷0.34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吡虫啉0.38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吡虫啉0.21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沈雪芬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甲拌磷(包括甲拌磷砜、甲拌磷亚砜)0.12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宪峰蔬菜档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宪峰蔬菜档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宪峰蔬菜档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陈敏慧蔬菜档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陈敏慧蔬菜档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普通白菜(小油菜)上海青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唐方锦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唐方锦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钟细妹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钟细妹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朱建明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朱建明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A06号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深圳象鲜科技有限公司(横岗站美团买菜)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深圳市龙华区龙华街道龙园社区龙发路428美丽AAA商业大厦9层906室(实际抽样地址：龙岗区横岗街道茂盛村富安街16号)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深圳象鲜科技有限公司(横岗站美团买菜)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深圳市龙华区龙华街道龙园社区龙发路428美丽AAA商业大厦9层906室(实际抽样地址：龙岗区横岗街道茂盛村富安街16号)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柿柿顺(深圳)电子商务有限公司(叮咚买菜星河站)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深圳市福田区福田街道福山社区彩田南路2030号澳新亚大厦1920(实际抽样地址：龙岗区五和南路41号磡工业区A4栋102)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广东宏升农业科技有限公司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柿柿顺(深圳)电子商务有限公司(叮咚买菜星河站)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深圳市福田区福田街道福山社区彩田南路2030号澳新亚大厦1920(实际抽样地址：龙岗区五和南路41号磡工业区A4栋102)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东莞市全顺农产品有限公司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22号-24号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22号-24号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芹菜(西芹)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PB6-103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PB6-103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舜禾农业(广东)有限公司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莲藕(襄陵莲藕)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洪胜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洪胜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57号-58号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57号-58号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沈雪芬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林汉城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林汉城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林汉城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江苏景瑞农业科技发展有限公司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深圳市俊隆果菜农业技术开发有限公司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林绚娜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林绚娜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林绚娜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69-71号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69-71号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69-71号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深圳市品悦食品有限公司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深圳象鲜科技有限公司(美团买菜西乡站)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深圳市龙华区龙华街道龙园社区龙发路428美丽AAA商业大厦9层906室(实际抽样地点:宝安区西乡航城大道红镇岗工业区富鸿一楼)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深圳象鲜科技有限公司(美团买菜西乡站)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深圳市龙华区龙华街道龙园社区龙发路428美丽AAA商业大厦9层906室(实际抽样地点:宝安区西乡航城大道红镇岗工业区富鸿一楼)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芥菜头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周厚菊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周厚菊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叶永先干菜档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叶永先干菜档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叶立新蘑菇档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叶立新蘑菇档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2021-04-20T03:12:08Z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FE077491234145CDB4B31C52185F2D98</vt:lpwstr>
  </property>
</Properties>
</file>