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不合格项目说明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一、噻虫胺</w:t>
      </w:r>
    </w:p>
    <w:p>
      <w:pPr>
        <w:numPr>
          <w:ilvl w:val="0"/>
          <w:numId w:val="0"/>
        </w:numPr>
        <w:spacing w:line="36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widowControl w:val="0"/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二、克百威</w:t>
      </w:r>
    </w:p>
    <w:p>
      <w:pPr>
        <w:widowControl w:val="0"/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DA3M2I4OWE3Y2QzY2UwNDgwMjQ0NWE3ZjgxYzYifQ=="/>
  </w:docVars>
  <w:rsids>
    <w:rsidRoot w:val="00172A27"/>
    <w:rsid w:val="000A0060"/>
    <w:rsid w:val="000E26A5"/>
    <w:rsid w:val="00151F37"/>
    <w:rsid w:val="00161AC7"/>
    <w:rsid w:val="00162952"/>
    <w:rsid w:val="001E4F93"/>
    <w:rsid w:val="0025646E"/>
    <w:rsid w:val="00280452"/>
    <w:rsid w:val="0036755F"/>
    <w:rsid w:val="00401016"/>
    <w:rsid w:val="004D3D90"/>
    <w:rsid w:val="00502C32"/>
    <w:rsid w:val="005145EB"/>
    <w:rsid w:val="00543EBC"/>
    <w:rsid w:val="005F0420"/>
    <w:rsid w:val="005F07DE"/>
    <w:rsid w:val="005F6D86"/>
    <w:rsid w:val="006477F7"/>
    <w:rsid w:val="006A5652"/>
    <w:rsid w:val="0071084E"/>
    <w:rsid w:val="007618DA"/>
    <w:rsid w:val="007746DC"/>
    <w:rsid w:val="00785C1D"/>
    <w:rsid w:val="007E1537"/>
    <w:rsid w:val="00806D94"/>
    <w:rsid w:val="00814612"/>
    <w:rsid w:val="008301D4"/>
    <w:rsid w:val="00856077"/>
    <w:rsid w:val="0085703A"/>
    <w:rsid w:val="0087278C"/>
    <w:rsid w:val="00894287"/>
    <w:rsid w:val="00897B1A"/>
    <w:rsid w:val="008B7844"/>
    <w:rsid w:val="008F06C9"/>
    <w:rsid w:val="00963981"/>
    <w:rsid w:val="009918FE"/>
    <w:rsid w:val="00A665AA"/>
    <w:rsid w:val="00AA0B3C"/>
    <w:rsid w:val="00AA4387"/>
    <w:rsid w:val="00AD0697"/>
    <w:rsid w:val="00BE4E3C"/>
    <w:rsid w:val="00C05175"/>
    <w:rsid w:val="00C108CB"/>
    <w:rsid w:val="00C3607B"/>
    <w:rsid w:val="00C36DE1"/>
    <w:rsid w:val="00C4203D"/>
    <w:rsid w:val="00C707E5"/>
    <w:rsid w:val="00C72DDF"/>
    <w:rsid w:val="00C75528"/>
    <w:rsid w:val="00C80CB4"/>
    <w:rsid w:val="00CC04FA"/>
    <w:rsid w:val="00D12D6C"/>
    <w:rsid w:val="00D46B55"/>
    <w:rsid w:val="00DD3EEC"/>
    <w:rsid w:val="00DF6BA8"/>
    <w:rsid w:val="00E226F0"/>
    <w:rsid w:val="00E33996"/>
    <w:rsid w:val="00E52F43"/>
    <w:rsid w:val="00E84087"/>
    <w:rsid w:val="00EA25F7"/>
    <w:rsid w:val="00F07ADA"/>
    <w:rsid w:val="00F26CBB"/>
    <w:rsid w:val="00F37B16"/>
    <w:rsid w:val="00F61BC1"/>
    <w:rsid w:val="00FA76BA"/>
    <w:rsid w:val="00FE5835"/>
    <w:rsid w:val="00FF7D43"/>
    <w:rsid w:val="023A4BFB"/>
    <w:rsid w:val="03183E9E"/>
    <w:rsid w:val="03643418"/>
    <w:rsid w:val="038E44EE"/>
    <w:rsid w:val="05320AE8"/>
    <w:rsid w:val="05825EA0"/>
    <w:rsid w:val="06785BE7"/>
    <w:rsid w:val="0FB703BB"/>
    <w:rsid w:val="13904D58"/>
    <w:rsid w:val="172C58EA"/>
    <w:rsid w:val="1767373D"/>
    <w:rsid w:val="18177127"/>
    <w:rsid w:val="1B157B5C"/>
    <w:rsid w:val="1B8D1A63"/>
    <w:rsid w:val="1D9A07EC"/>
    <w:rsid w:val="1DD561D6"/>
    <w:rsid w:val="1EE90E23"/>
    <w:rsid w:val="1F6756BA"/>
    <w:rsid w:val="215A597C"/>
    <w:rsid w:val="255B14B0"/>
    <w:rsid w:val="27842355"/>
    <w:rsid w:val="2836206D"/>
    <w:rsid w:val="28871B2B"/>
    <w:rsid w:val="2B1727A7"/>
    <w:rsid w:val="2D045C51"/>
    <w:rsid w:val="30CB4F2A"/>
    <w:rsid w:val="31C47426"/>
    <w:rsid w:val="3201364D"/>
    <w:rsid w:val="336A048B"/>
    <w:rsid w:val="346D7E23"/>
    <w:rsid w:val="39054A08"/>
    <w:rsid w:val="3BFE5D07"/>
    <w:rsid w:val="3F6D5427"/>
    <w:rsid w:val="3FCE474E"/>
    <w:rsid w:val="42624B5A"/>
    <w:rsid w:val="42AC4D90"/>
    <w:rsid w:val="42AE33A9"/>
    <w:rsid w:val="43357D57"/>
    <w:rsid w:val="43CF24D0"/>
    <w:rsid w:val="462F1D4E"/>
    <w:rsid w:val="499666D2"/>
    <w:rsid w:val="4A9B2890"/>
    <w:rsid w:val="4DF75A14"/>
    <w:rsid w:val="50A26DC8"/>
    <w:rsid w:val="51352455"/>
    <w:rsid w:val="52BA1061"/>
    <w:rsid w:val="55EE7172"/>
    <w:rsid w:val="578F1924"/>
    <w:rsid w:val="57B1125F"/>
    <w:rsid w:val="59E77B81"/>
    <w:rsid w:val="5AE7385C"/>
    <w:rsid w:val="5E0B5726"/>
    <w:rsid w:val="601D2513"/>
    <w:rsid w:val="60952315"/>
    <w:rsid w:val="619278D6"/>
    <w:rsid w:val="61B4415E"/>
    <w:rsid w:val="62F835B8"/>
    <w:rsid w:val="655044D8"/>
    <w:rsid w:val="674D04C7"/>
    <w:rsid w:val="690D19E7"/>
    <w:rsid w:val="6B300C61"/>
    <w:rsid w:val="6B5443AD"/>
    <w:rsid w:val="6CB37403"/>
    <w:rsid w:val="6D445B80"/>
    <w:rsid w:val="6DF61D51"/>
    <w:rsid w:val="6FD60CEB"/>
    <w:rsid w:val="70931C05"/>
    <w:rsid w:val="74771C08"/>
    <w:rsid w:val="785B3B62"/>
    <w:rsid w:val="7A3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font11"/>
    <w:basedOn w:val="5"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1450</Words>
  <Characters>1571</Characters>
  <Lines>0</Lines>
  <Paragraphs>0</Paragraphs>
  <TotalTime>3</TotalTime>
  <ScaleCrop>false</ScaleCrop>
  <LinksUpToDate>false</LinksUpToDate>
  <CharactersWithSpaces>1589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2019-11-27T07:42:00Z</dcterms:created>
  <dc:creator>lenovo</dc:creator>
  <cp:lastModifiedBy>「Lisa」</cp:lastModifiedBy>
  <dcterms:modified xsi:type="dcterms:W3CDTF">2023-07-18T00:51:23Z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4DA2D70ED51B488384B2E15A3590C591</vt:lpwstr>
  </property>
</Properties>
</file>