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7E9A"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 w14:paraId="2E69DA05"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 w14:paraId="5E07714F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 w14:paraId="595B18DB">
      <w:pPr>
        <w:numPr>
          <w:ilvl w:val="0"/>
          <w:numId w:val="2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5CF00AB7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2763-2021《食品安全国家标准 食品中农药最大残留限量》，GB 31650-2019《食品安全国家标准 食品中兽药最大残留限量》，GB 31650.1-2022《食品安全国家标准 食品中41种兽药最大残留限量》，第250号《食品动物中禁止使用的药品及其他化合物清单》，GB 2762-2022《食品安全国家标准 食品中污染物限量》，GB 2760-2014《食品安全国家标准 食品添加剂使用标准》，GB 2763.1-2022《食品安全国家标准 食品中2,4-滴丁酸钠盐等112种农药最大残留限量》。</w:t>
      </w:r>
    </w:p>
    <w:p w14:paraId="042CB752">
      <w:pPr>
        <w:numPr>
          <w:ilvl w:val="0"/>
          <w:numId w:val="2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26147C79"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蔬菜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毒死蜱，甲拌磷，甲基异柳磷，克百威，氯氟氰菊酯和高效氯氟氰菊酯，噻虫嗪，水胺硫磷，氧乐果，倍硫磷，苯醚甲环唑，吡虫啉，敌敌畏，啶虫脒，联苯菊酯，噻虫胺，铅(以Pb计)，二氧化硫残留量，腐霉利，甲氨基阿维菌素苯甲酸盐，灭蝇胺。</w:t>
      </w:r>
    </w:p>
    <w:p w14:paraId="42218861"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水果类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：苯醚甲环唑，腈苯唑，吡虫啉，噻虫胺，噻虫嗪，联苯菊酯。</w:t>
      </w:r>
    </w:p>
    <w:p w14:paraId="28A0D2E4"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鲜蛋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：地美硝唑，恩诺沙星，甲硝唑，氯霉素，氟苯尼考，氧氟沙星，多西环素。</w:t>
      </w:r>
    </w:p>
    <w:p w14:paraId="304E0E95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餐饮食品</w:t>
      </w:r>
    </w:p>
    <w:p w14:paraId="7EFD4053">
      <w:pPr>
        <w:numPr>
          <w:ilvl w:val="0"/>
          <w:numId w:val="4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5B8C203B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14934-2016《食品安全国家标准 消毒餐(饮)具》。</w:t>
      </w:r>
    </w:p>
    <w:p w14:paraId="01721112">
      <w:pPr>
        <w:numPr>
          <w:ilvl w:val="0"/>
          <w:numId w:val="4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02B10DFF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餐饮食品检验项目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脱氢乙酸及其钠盐(以脱氢乙酸计)，山梨酸及其钾盐(以山梨酸计)，糖精钠(以糖精计)，苯甲酸及其钠盐(以苯甲酸计)，安赛蜜，亮蓝，柠檬黄，日落黄，胭脂红，苋菜红，甜蜜素(以环己基氨基磺酸计)，阴离子合成洗涤剂(以十二烷基苯磺酸钠计)，大肠菌群。</w:t>
      </w:r>
    </w:p>
    <w:p w14:paraId="23FDDDC2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淀粉及淀粉制品</w:t>
      </w:r>
    </w:p>
    <w:p w14:paraId="07865A3A">
      <w:pPr>
        <w:numPr>
          <w:ilvl w:val="0"/>
          <w:numId w:val="5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45EA4813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671903CB">
      <w:pPr>
        <w:numPr>
          <w:ilvl w:val="0"/>
          <w:numId w:val="5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225C17C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淀粉及淀粉制品检验项目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：赤藓红，亮蓝，酸性红，靛蓝，胭脂红，喹啉黄，苋菜红，柠檬黄，二氧化硫残留量，铝的残留量(干样品,以Al计)。</w:t>
      </w:r>
    </w:p>
    <w:p w14:paraId="5FC31361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调味品</w:t>
      </w:r>
    </w:p>
    <w:p w14:paraId="70D2EA63">
      <w:pPr>
        <w:numPr>
          <w:ilvl w:val="0"/>
          <w:numId w:val="6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346FF4BB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食品添加剂使用标准》，整顿办函[2011]1号《食品中可能违法添加的非食用物质和易滥用的食品添加剂品种名单(第五批)》，GB 2762-2022《食品安全国家标准 食品中污染物限量》，食品整治办[2008]3号《食品中可能违法添加的非食用物质和易滥用的食品添加剂品种名单(第一批)》。</w:t>
      </w:r>
    </w:p>
    <w:p w14:paraId="1F753753">
      <w:pPr>
        <w:numPr>
          <w:ilvl w:val="0"/>
          <w:numId w:val="6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6BBDAC3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调味品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甜蜜素(以环己基氨基磺酸计)，安赛蜜，脱氢乙酸及其钠盐(以脱氢乙酸计)，山梨酸及其钾盐(以山梨酸计)，苯甲酸及其钠盐(以苯甲酸计)，可待因，吗啡，那可丁，罂粟碱，铅(以Pb计)，罗丹明B，二氧化硫残留量，柠檬黄，胭脂红，日落黄。</w:t>
      </w:r>
    </w:p>
    <w:p w14:paraId="17475FFB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豆制品</w:t>
      </w:r>
    </w:p>
    <w:p w14:paraId="483A55D5">
      <w:pPr>
        <w:numPr>
          <w:ilvl w:val="0"/>
          <w:numId w:val="7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0AC0A09A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2762-2022《食品安全国家标准 食品中污染物限量》，GB 2760-2014《食品安全国家标准 食品添加剂使用标准》。</w:t>
      </w:r>
    </w:p>
    <w:p w14:paraId="3FEC0D40">
      <w:pPr>
        <w:numPr>
          <w:ilvl w:val="0"/>
          <w:numId w:val="7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38BBC88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豆制品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：脱氢乙酸及其钠盐(以脱氢乙酸计)，铝的残留量(干样品,以Al计)，丙酸及其钠盐、钙盐(以丙酸计)，苯甲酸及其钠盐(以苯甲酸计)，铅(以Pb计)，山梨酸及其钾盐(以山梨酸计)。</w:t>
      </w:r>
    </w:p>
    <w:p w14:paraId="1E7B6D05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方便食品</w:t>
      </w:r>
    </w:p>
    <w:p w14:paraId="20665F78">
      <w:pPr>
        <w:numPr>
          <w:ilvl w:val="0"/>
          <w:numId w:val="8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3B2D33F0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77AEE16F">
      <w:pPr>
        <w:numPr>
          <w:ilvl w:val="0"/>
          <w:numId w:val="8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23A1AF9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方便食品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：三氯蔗糖，糖精钠(以糖精计)，脱氢乙酸及其钠盐(以脱氢乙酸计)，山梨酸及其钾盐(以山梨酸计)，苯甲酸及其钠盐(以苯甲酸计)。</w:t>
      </w:r>
    </w:p>
    <w:p w14:paraId="2484EBC4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可可及焙烤咖啡产品</w:t>
      </w:r>
    </w:p>
    <w:p w14:paraId="3977BDC2">
      <w:pPr>
        <w:numPr>
          <w:ilvl w:val="0"/>
          <w:numId w:val="9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7FC374FA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2762-2022《食品安全国家标准 食品中污染物限量》，GB 2761-2017《食品安全国家标准 食品中真菌毒素限量》。</w:t>
      </w:r>
    </w:p>
    <w:p w14:paraId="772FD6A3">
      <w:pPr>
        <w:numPr>
          <w:ilvl w:val="0"/>
          <w:numId w:val="9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232881E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可可及焙烤咖啡产品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：铅(以Pb计)，赭曲霉毒素A。</w:t>
      </w:r>
    </w:p>
    <w:p w14:paraId="507D2F4B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粮食加工品</w:t>
      </w:r>
    </w:p>
    <w:p w14:paraId="150A290B">
      <w:pPr>
        <w:numPr>
          <w:ilvl w:val="0"/>
          <w:numId w:val="10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5714E1DD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7B4C8E5E">
      <w:pPr>
        <w:numPr>
          <w:ilvl w:val="0"/>
          <w:numId w:val="10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7A79319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粮食加工品检验项目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：脱氢乙酸及其钠盐(以脱氢乙酸计)，山梨酸及其钾盐(以山梨酸计)，苯甲酸及其钠盐(以苯甲酸计)。</w:t>
      </w:r>
    </w:p>
    <w:p w14:paraId="55CE7B5B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肉制品</w:t>
      </w:r>
    </w:p>
    <w:p w14:paraId="51734356">
      <w:pPr>
        <w:numPr>
          <w:ilvl w:val="0"/>
          <w:numId w:val="11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741D519C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2762-2022《食品安全国家标准 食品中污染物限量》，GB 2760-2014《食品安全国家标准 食品添加剂使用标准》，GB 2726-2016《食品安全国家标准 熟肉制品》，GB 29921-2021《食品安全国家标准 预包装食品中致病菌限量》。</w:t>
      </w:r>
    </w:p>
    <w:p w14:paraId="131A7A5D">
      <w:pPr>
        <w:numPr>
          <w:ilvl w:val="0"/>
          <w:numId w:val="11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7F64F48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肉制品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铬(以Cr计)，总砷(以As计)，N-二甲基亚硝胺，亚硝酸盐(以亚硝酸钠计)，苯甲酸及其钠盐(以苯甲酸计)，山梨酸及其钾盐(以山梨酸计)，糖精钠(以糖精计)，柠檬黄，日落黄，胭脂红，菌落总数，大肠菌群，沙门氏菌，金黄色葡萄球菌，单核细胞增生李斯特氏菌，致泻大肠埃希氏菌。</w:t>
      </w:r>
    </w:p>
    <w:p w14:paraId="0AD0C3FC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薯类和膨化食品</w:t>
      </w:r>
    </w:p>
    <w:p w14:paraId="42E195E4">
      <w:pPr>
        <w:numPr>
          <w:ilvl w:val="0"/>
          <w:numId w:val="12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21BC6CF6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29921-2021《食品安全国家标准 预包装食品中致病菌限量》，GB 17401-2014《食品安全国家标准 膨化食品》，GB 2760-2014《食品安全国家标准 食品添加剂使用标准》。</w:t>
      </w:r>
    </w:p>
    <w:p w14:paraId="56A69103">
      <w:pPr>
        <w:numPr>
          <w:ilvl w:val="0"/>
          <w:numId w:val="12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438ABF1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薯类和膨化食品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：沙门氏菌，金黄色葡萄球菌，大肠菌群，菌落总数，山梨酸及其钾盐(以山梨酸计)，苯甲酸及其钠盐(以苯甲酸计)，糖精钠(以糖精计)，过氧化值(以脂肪计)，酸价(以脂肪计)(KOH)。</w:t>
      </w:r>
    </w:p>
    <w:p w14:paraId="1477FEC9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速冻食品</w:t>
      </w:r>
    </w:p>
    <w:p w14:paraId="1466A88C">
      <w:pPr>
        <w:numPr>
          <w:ilvl w:val="0"/>
          <w:numId w:val="13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781EB6E8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352D4B93">
      <w:pPr>
        <w:numPr>
          <w:ilvl w:val="0"/>
          <w:numId w:val="13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44FB494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速冻食品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：苯甲酸及其钠盐(以苯甲酸计)，山梨酸及其钾盐(以山梨酸计)。</w:t>
      </w:r>
    </w:p>
    <w:p w14:paraId="22D5AEAA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饮料</w:t>
      </w:r>
    </w:p>
    <w:p w14:paraId="24B586BE">
      <w:pPr>
        <w:numPr>
          <w:ilvl w:val="0"/>
          <w:numId w:val="14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39FB09F5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7101-2022《食品安全国家标准 饮料》，GB 2760-2014《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食品安全国家标准 食品添加剂使用标准》，GB/T 21732-2008《含乳饮料》，产品明示标准和质量要求，GB 2762-2022《食品安全国家标准 食品中污染物限量》。</w:t>
      </w:r>
    </w:p>
    <w:p w14:paraId="127036B9">
      <w:pPr>
        <w:numPr>
          <w:ilvl w:val="0"/>
          <w:numId w:val="14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22F1CBF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饮料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菌落总数，大肠菌群，脱氢乙酸及其钠盐(以脱氢乙酸计)，三聚氰胺，蛋白质，霉菌，酵母，亮蓝，柠檬黄，日落黄，胭脂红，苋菜红，甜蜜素(以环己基氨基磺酸计)，糖精钠(以糖精计)，山梨酸及其钾盐(以山梨酸计)，苯甲酸及其钠盐(以苯甲酸计)，安赛蜜，铅(以Pb计)。</w:t>
      </w:r>
    </w:p>
    <w:p w14:paraId="055DC19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E4EF8"/>
    <w:multiLevelType w:val="singleLevel"/>
    <w:tmpl w:val="85EE4E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6A6976"/>
    <w:multiLevelType w:val="singleLevel"/>
    <w:tmpl w:val="B06A69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2FEADF0"/>
    <w:multiLevelType w:val="singleLevel"/>
    <w:tmpl w:val="B2FEADF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7F6DFC4"/>
    <w:multiLevelType w:val="singleLevel"/>
    <w:tmpl w:val="B7F6DFC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E5C5DA6"/>
    <w:multiLevelType w:val="singleLevel"/>
    <w:tmpl w:val="FE5C5D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F25CCD0"/>
    <w:multiLevelType w:val="singleLevel"/>
    <w:tmpl w:val="0F25CC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699B493"/>
    <w:multiLevelType w:val="singleLevel"/>
    <w:tmpl w:val="3699B4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3804EB70"/>
    <w:multiLevelType w:val="singleLevel"/>
    <w:tmpl w:val="3804EB7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3C43C904"/>
    <w:multiLevelType w:val="singleLevel"/>
    <w:tmpl w:val="3C43C9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51C032AA"/>
    <w:multiLevelType w:val="singleLevel"/>
    <w:tmpl w:val="51C032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53EF2403"/>
    <w:multiLevelType w:val="singleLevel"/>
    <w:tmpl w:val="53EF2403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613DA955"/>
    <w:multiLevelType w:val="singleLevel"/>
    <w:tmpl w:val="613DA9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61FD5D45"/>
    <w:multiLevelType w:val="singleLevel"/>
    <w:tmpl w:val="61FD5D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7D0ACC8F"/>
    <w:multiLevelType w:val="singleLevel"/>
    <w:tmpl w:val="7D0ACC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jMmMzMDhmMjlkNGQ3YmNhNzZkMzdhNGU5ZGM2MzYifQ=="/>
  </w:docVars>
  <w:rsids>
    <w:rsidRoot w:val="00172A27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8D7D73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051D0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634B24"/>
    <w:rsid w:val="079A37D6"/>
    <w:rsid w:val="07E043AD"/>
    <w:rsid w:val="07E742C8"/>
    <w:rsid w:val="07F758BF"/>
    <w:rsid w:val="083D2A30"/>
    <w:rsid w:val="08BC0A60"/>
    <w:rsid w:val="08BC1E22"/>
    <w:rsid w:val="08D9707F"/>
    <w:rsid w:val="08F87DE9"/>
    <w:rsid w:val="09016DA6"/>
    <w:rsid w:val="092F395F"/>
    <w:rsid w:val="094A0B8A"/>
    <w:rsid w:val="09512691"/>
    <w:rsid w:val="095306EF"/>
    <w:rsid w:val="097E05C2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9F3BFB"/>
    <w:rsid w:val="0BA25A82"/>
    <w:rsid w:val="0BBD398B"/>
    <w:rsid w:val="0BC50FCB"/>
    <w:rsid w:val="0BD525F2"/>
    <w:rsid w:val="0CF408F6"/>
    <w:rsid w:val="0D013409"/>
    <w:rsid w:val="0D076938"/>
    <w:rsid w:val="0D0F6722"/>
    <w:rsid w:val="0D18788E"/>
    <w:rsid w:val="0D1D2671"/>
    <w:rsid w:val="0D1D3C30"/>
    <w:rsid w:val="0D246F57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687D9E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541D2B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5DE40B2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4950CF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975544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5201CD"/>
    <w:rsid w:val="297D2DF5"/>
    <w:rsid w:val="29910DA7"/>
    <w:rsid w:val="299E145A"/>
    <w:rsid w:val="29E277A3"/>
    <w:rsid w:val="29EA26C1"/>
    <w:rsid w:val="2A045F26"/>
    <w:rsid w:val="2A435795"/>
    <w:rsid w:val="2A733495"/>
    <w:rsid w:val="2A8D41FF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0E3988"/>
    <w:rsid w:val="2E2B796A"/>
    <w:rsid w:val="2E365CEC"/>
    <w:rsid w:val="2E535131"/>
    <w:rsid w:val="2E55071A"/>
    <w:rsid w:val="2EBA3790"/>
    <w:rsid w:val="2F303455"/>
    <w:rsid w:val="2F38569C"/>
    <w:rsid w:val="2F48454C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D32864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43035"/>
    <w:rsid w:val="32856E73"/>
    <w:rsid w:val="328B7638"/>
    <w:rsid w:val="3317163F"/>
    <w:rsid w:val="33307F8D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B32468"/>
    <w:rsid w:val="34CF4925"/>
    <w:rsid w:val="34D86912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9CE124C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5643EA"/>
    <w:rsid w:val="3CEE5D65"/>
    <w:rsid w:val="3CF63839"/>
    <w:rsid w:val="3D1B504E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AC170E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2F92764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D31F00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197D3C"/>
    <w:rsid w:val="4FB9780C"/>
    <w:rsid w:val="4FDE2637"/>
    <w:rsid w:val="502F044F"/>
    <w:rsid w:val="5033320F"/>
    <w:rsid w:val="504E5385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4C3D5B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E819E5"/>
    <w:rsid w:val="54F45796"/>
    <w:rsid w:val="55197692"/>
    <w:rsid w:val="551F71F7"/>
    <w:rsid w:val="55203A85"/>
    <w:rsid w:val="555B2C96"/>
    <w:rsid w:val="556537E3"/>
    <w:rsid w:val="556F6B09"/>
    <w:rsid w:val="55FF00FF"/>
    <w:rsid w:val="564359AD"/>
    <w:rsid w:val="566D3959"/>
    <w:rsid w:val="567E69B4"/>
    <w:rsid w:val="56970914"/>
    <w:rsid w:val="56F118A0"/>
    <w:rsid w:val="57250421"/>
    <w:rsid w:val="5729718F"/>
    <w:rsid w:val="57346FE0"/>
    <w:rsid w:val="57422F53"/>
    <w:rsid w:val="5757315A"/>
    <w:rsid w:val="57581850"/>
    <w:rsid w:val="578C5DB7"/>
    <w:rsid w:val="57A9177C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473600"/>
    <w:rsid w:val="5B5E126B"/>
    <w:rsid w:val="5B603D1B"/>
    <w:rsid w:val="5B9F1E24"/>
    <w:rsid w:val="5BD024A7"/>
    <w:rsid w:val="5BEB756E"/>
    <w:rsid w:val="5BF46D3E"/>
    <w:rsid w:val="5C2C41EB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5949E9"/>
    <w:rsid w:val="618427B6"/>
    <w:rsid w:val="61B26506"/>
    <w:rsid w:val="61C7564C"/>
    <w:rsid w:val="621564BE"/>
    <w:rsid w:val="6220510C"/>
    <w:rsid w:val="62262253"/>
    <w:rsid w:val="62467BC8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802BB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111DC0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776A9E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09631E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662C05"/>
    <w:rsid w:val="737C4210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D21397"/>
    <w:rsid w:val="75E66105"/>
    <w:rsid w:val="75EC4B22"/>
    <w:rsid w:val="760C4F08"/>
    <w:rsid w:val="761E6A3A"/>
    <w:rsid w:val="763C3364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735B56"/>
    <w:rsid w:val="78840B16"/>
    <w:rsid w:val="78C91ACD"/>
    <w:rsid w:val="78CB5C35"/>
    <w:rsid w:val="78CD05E3"/>
    <w:rsid w:val="78F7131E"/>
    <w:rsid w:val="79134850"/>
    <w:rsid w:val="79467D63"/>
    <w:rsid w:val="79800DA8"/>
    <w:rsid w:val="798571C5"/>
    <w:rsid w:val="79925605"/>
    <w:rsid w:val="79B17B87"/>
    <w:rsid w:val="7A284A3F"/>
    <w:rsid w:val="7A293151"/>
    <w:rsid w:val="7A7660CB"/>
    <w:rsid w:val="7A88691E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052C4A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7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Arial" w:hAnsi="Arial" w:eastAsia="宋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1570</Words>
  <Characters>1809</Characters>
  <Lines>1</Lines>
  <Paragraphs>1</Paragraphs>
  <TotalTime>16</TotalTime>
  <ScaleCrop>false</ScaleCrop>
  <LinksUpToDate>false</LinksUpToDate>
  <CharactersWithSpaces>1854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徐贵人</cp:lastModifiedBy>
  <dcterms:modified xsi:type="dcterms:W3CDTF">2024-08-26T05:49:42Z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965E2C863CE44195831142E55B0E08E7_13</vt:lpwstr>
  </property>
</Properties>
</file>